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D8" w:rsidRDefault="00463B6D" w:rsidP="006872D8">
      <w:pPr>
        <w:pStyle w:val="Titel1"/>
      </w:pPr>
      <w:bookmarkStart w:id="0" w:name="BkMod_000"/>
      <w:r>
        <w:t>Planungsarbeiten</w:t>
      </w:r>
      <w:r>
        <w:br/>
        <w:t>P3 und P4</w:t>
      </w:r>
      <w:r w:rsidR="0080255D">
        <w:fldChar w:fldCharType="begin"/>
      </w:r>
      <w:r w:rsidR="0080255D">
        <w:instrText xml:space="preserve"> docproperty "feld_titel" </w:instrText>
      </w:r>
      <w:r w:rsidR="0080255D">
        <w:fldChar w:fldCharType="end"/>
      </w:r>
    </w:p>
    <w:p w:rsidR="006872D8" w:rsidRDefault="0080255D" w:rsidP="006872D8">
      <w:pPr>
        <w:pStyle w:val="Untertitel1"/>
      </w:pPr>
      <w:r>
        <w:fldChar w:fldCharType="begin"/>
      </w:r>
      <w:r>
        <w:instrText xml:space="preserve"> docproperty "feld_untertitel" </w:instrText>
      </w:r>
      <w:r>
        <w:fldChar w:fldCharType="end"/>
      </w:r>
    </w:p>
    <w:p w:rsidR="006872D8" w:rsidRDefault="0080255D" w:rsidP="006872D8">
      <w:r>
        <w:t>Verfasst durch [</w:t>
      </w:r>
      <w:r w:rsidR="000353B9">
        <w:t>Urs Wagner, Antonia Giordano</w:t>
      </w:r>
      <w:r w:rsidR="00463B6D">
        <w:t xml:space="preserve"> und Markus Marcin</w:t>
      </w:r>
      <w:r>
        <w:t>]</w:t>
      </w:r>
    </w:p>
    <w:p w:rsidR="00440FBA" w:rsidRDefault="0080255D" w:rsidP="006872D8">
      <w:r>
        <w:fldChar w:fldCharType="begin"/>
      </w:r>
      <w:r>
        <w:instrText xml:space="preserve"> DATE  \@ "dd.MM.yyyy" </w:instrText>
      </w:r>
      <w:r>
        <w:fldChar w:fldCharType="separate"/>
      </w:r>
      <w:r w:rsidR="003A3EB1">
        <w:rPr>
          <w:noProof/>
        </w:rPr>
        <w:t>01.10.2018</w:t>
      </w:r>
      <w:r>
        <w:fldChar w:fldCharType="end"/>
      </w:r>
    </w:p>
    <w:p w:rsidR="00064F8B" w:rsidRDefault="0080255D">
      <w:pPr>
        <w:spacing w:line="240" w:lineRule="auto"/>
      </w:pPr>
      <w:r>
        <w:br w:type="page"/>
      </w:r>
    </w:p>
    <w:p w:rsidR="00F214A0" w:rsidRPr="00E56DF6" w:rsidRDefault="0080255D" w:rsidP="00F214A0">
      <w:pPr>
        <w:pStyle w:val="berschriftTitel"/>
        <w:rPr>
          <w:sz w:val="22"/>
        </w:rPr>
      </w:pPr>
      <w:bookmarkStart w:id="1" w:name="BkMod_001"/>
      <w:bookmarkEnd w:id="0"/>
      <w:r w:rsidRPr="009632B6">
        <w:lastRenderedPageBreak/>
        <w:t>Inhalt</w:t>
      </w:r>
    </w:p>
    <w:p w:rsidR="00153B3B" w:rsidRDefault="0080255D" w:rsidP="00153B3B">
      <w:pPr>
        <w:pStyle w:val="Verzeichnis1"/>
        <w:tabs>
          <w:tab w:val="clear" w:pos="9157"/>
          <w:tab w:val="left" w:pos="8789"/>
        </w:tabs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</w:pPr>
      <w:r>
        <w:rPr>
          <w:spacing w:val="2"/>
          <w:sz w:val="16"/>
        </w:rPr>
        <w:fldChar w:fldCharType="begin"/>
      </w:r>
      <w:r>
        <w:instrText xml:space="preserve"> TOC \o "1-3" \u </w:instrText>
      </w:r>
      <w:r>
        <w:rPr>
          <w:spacing w:val="2"/>
          <w:sz w:val="16"/>
        </w:rPr>
        <w:fldChar w:fldCharType="separate"/>
      </w:r>
      <w:r w:rsidR="00153B3B">
        <w:t>1</w:t>
      </w:r>
      <w:r w:rsidR="00153B3B"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  <w:tab/>
      </w:r>
      <w:r w:rsidR="00153B3B">
        <w:t>Einleitung</w:t>
      </w:r>
      <w:r w:rsidR="00153B3B">
        <w:tab/>
      </w:r>
      <w:r w:rsidR="00153B3B">
        <w:fldChar w:fldCharType="begin"/>
      </w:r>
      <w:r w:rsidR="00153B3B">
        <w:instrText xml:space="preserve"> PAGEREF _Toc521488381 \h </w:instrText>
      </w:r>
      <w:r w:rsidR="00153B3B">
        <w:fldChar w:fldCharType="separate"/>
      </w:r>
      <w:r w:rsidR="00153B3B">
        <w:t>3</w:t>
      </w:r>
      <w:r w:rsidR="00153B3B">
        <w:fldChar w:fldCharType="end"/>
      </w:r>
    </w:p>
    <w:p w:rsidR="00153B3B" w:rsidRDefault="00153B3B" w:rsidP="00153B3B">
      <w:pPr>
        <w:pStyle w:val="Verzeichnis1"/>
        <w:tabs>
          <w:tab w:val="clear" w:pos="9157"/>
          <w:tab w:val="left" w:pos="8789"/>
        </w:tabs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</w:pPr>
      <w:r>
        <w:t>2</w:t>
      </w:r>
      <w:r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  <w:tab/>
      </w:r>
      <w:r>
        <w:t>Überblick Planungsschritte</w:t>
      </w:r>
      <w:r>
        <w:tab/>
      </w:r>
      <w:r>
        <w:fldChar w:fldCharType="begin"/>
      </w:r>
      <w:r>
        <w:instrText xml:space="preserve"> PAGEREF _Toc521488382 \h </w:instrText>
      </w:r>
      <w:r>
        <w:fldChar w:fldCharType="separate"/>
      </w:r>
      <w:r>
        <w:t>4</w:t>
      </w:r>
      <w:r>
        <w:fldChar w:fldCharType="end"/>
      </w:r>
    </w:p>
    <w:p w:rsidR="00153B3B" w:rsidRDefault="00153B3B" w:rsidP="00153B3B">
      <w:pPr>
        <w:pStyle w:val="Verzeichnis1"/>
        <w:tabs>
          <w:tab w:val="clear" w:pos="9157"/>
          <w:tab w:val="left" w:pos="8789"/>
        </w:tabs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</w:pPr>
      <w:r>
        <w:t>3</w:t>
      </w:r>
      <w:r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  <w:tab/>
      </w:r>
      <w:r>
        <w:t>Situationsanalyse</w:t>
      </w:r>
      <w:r>
        <w:tab/>
      </w:r>
      <w:r>
        <w:fldChar w:fldCharType="begin"/>
      </w:r>
      <w:r>
        <w:instrText xml:space="preserve"> PAGEREF _Toc521488383 \h </w:instrText>
      </w:r>
      <w:r>
        <w:fldChar w:fldCharType="separate"/>
      </w:r>
      <w:r>
        <w:t>5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3.1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>
        <w:t>Klassensituation</w:t>
      </w:r>
      <w:r>
        <w:tab/>
      </w:r>
      <w:r>
        <w:fldChar w:fldCharType="begin"/>
      </w:r>
      <w:r>
        <w:instrText xml:space="preserve"> PAGEREF _Toc521488384 \h </w:instrText>
      </w:r>
      <w:r>
        <w:fldChar w:fldCharType="separate"/>
      </w:r>
      <w:r>
        <w:t>5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3.2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>
        <w:t>Materielle Bedingungen</w:t>
      </w:r>
      <w:r>
        <w:tab/>
      </w:r>
      <w:r>
        <w:fldChar w:fldCharType="begin"/>
      </w:r>
      <w:r>
        <w:instrText xml:space="preserve"> PAGEREF _Toc521488385 \h </w:instrText>
      </w:r>
      <w:r>
        <w:fldChar w:fldCharType="separate"/>
      </w:r>
      <w:r>
        <w:t>5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3.3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>
        <w:t>Personelle Bedingungen</w:t>
      </w:r>
      <w:r>
        <w:tab/>
      </w:r>
      <w:r>
        <w:fldChar w:fldCharType="begin"/>
      </w:r>
      <w:r>
        <w:instrText xml:space="preserve"> PAGEREF _Toc521488386 \h </w:instrText>
      </w:r>
      <w:r>
        <w:fldChar w:fldCharType="separate"/>
      </w:r>
      <w:r>
        <w:t>5</w:t>
      </w:r>
      <w:r>
        <w:fldChar w:fldCharType="end"/>
      </w:r>
    </w:p>
    <w:p w:rsidR="00153B3B" w:rsidRDefault="00153B3B" w:rsidP="00153B3B">
      <w:pPr>
        <w:pStyle w:val="Verzeichnis1"/>
        <w:tabs>
          <w:tab w:val="clear" w:pos="9157"/>
          <w:tab w:val="left" w:pos="8789"/>
        </w:tabs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</w:pPr>
      <w:r>
        <w:t>4</w:t>
      </w:r>
      <w:r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  <w:tab/>
      </w:r>
      <w:r>
        <w:t>Sachanalyse</w:t>
      </w:r>
      <w:r>
        <w:tab/>
      </w:r>
      <w:r>
        <w:fldChar w:fldCharType="begin"/>
      </w:r>
      <w:r>
        <w:instrText xml:space="preserve"> PAGEREF _Toc521488387 \h </w:instrText>
      </w:r>
      <w:r>
        <w:fldChar w:fldCharType="separate"/>
      </w:r>
      <w:r>
        <w:t>6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4.1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>
        <w:t>Sachstruktur darlegen</w:t>
      </w:r>
      <w:r>
        <w:tab/>
      </w:r>
      <w:r>
        <w:fldChar w:fldCharType="begin"/>
      </w:r>
      <w:r>
        <w:instrText xml:space="preserve"> PAGEREF _Toc521488388 \h </w:instrText>
      </w:r>
      <w:r>
        <w:fldChar w:fldCharType="separate"/>
      </w:r>
      <w:r>
        <w:t>6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4.2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>
        <w:t>Eigene Kompetenz</w:t>
      </w:r>
      <w:r>
        <w:tab/>
      </w:r>
      <w:r>
        <w:fldChar w:fldCharType="begin"/>
      </w:r>
      <w:r>
        <w:instrText xml:space="preserve"> PAGEREF _Toc521488389 \h </w:instrText>
      </w:r>
      <w:r>
        <w:fldChar w:fldCharType="separate"/>
      </w:r>
      <w:r>
        <w:t>6</w:t>
      </w:r>
      <w:r>
        <w:fldChar w:fldCharType="end"/>
      </w:r>
    </w:p>
    <w:p w:rsidR="00153B3B" w:rsidRDefault="00153B3B" w:rsidP="00153B3B">
      <w:pPr>
        <w:pStyle w:val="Verzeichnis1"/>
        <w:tabs>
          <w:tab w:val="clear" w:pos="9157"/>
          <w:tab w:val="left" w:pos="8789"/>
        </w:tabs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</w:pPr>
      <w:r>
        <w:t>5</w:t>
      </w:r>
      <w:r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  <w:tab/>
      </w:r>
      <w:r>
        <w:t>Didaktische Analyse</w:t>
      </w:r>
      <w:r>
        <w:tab/>
      </w:r>
      <w:r>
        <w:fldChar w:fldCharType="begin"/>
      </w:r>
      <w:r>
        <w:instrText xml:space="preserve"> PAGEREF _Toc521488390 \h </w:instrText>
      </w:r>
      <w:r>
        <w:fldChar w:fldCharType="separate"/>
      </w:r>
      <w:r>
        <w:t>7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 w:rsidRPr="000353B9">
        <w:t>5.1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>
        <w:t xml:space="preserve">Wohin? </w:t>
      </w:r>
      <w:r w:rsidRPr="000353B9">
        <w:t>Kompetenzansprüche im Fach?</w:t>
      </w:r>
      <w:r>
        <w:tab/>
      </w:r>
      <w:r>
        <w:fldChar w:fldCharType="begin"/>
      </w:r>
      <w:r>
        <w:instrText xml:space="preserve"> PAGEREF _Toc521488391 \h </w:instrText>
      </w:r>
      <w:r>
        <w:fldChar w:fldCharType="separate"/>
      </w:r>
      <w:r>
        <w:t>7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5.2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 w:rsidRPr="000353B9">
        <w:t>Woher? Kompetenzen der Lernenden</w:t>
      </w:r>
      <w:r>
        <w:tab/>
      </w:r>
      <w:r>
        <w:fldChar w:fldCharType="begin"/>
      </w:r>
      <w:r>
        <w:instrText xml:space="preserve"> PAGEREF _Toc521488392 \h </w:instrText>
      </w:r>
      <w:r>
        <w:fldChar w:fldCharType="separate"/>
      </w:r>
      <w:r>
        <w:t>7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 w:rsidRPr="000353B9">
        <w:t>5.3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 w:rsidRPr="000353B9">
        <w:t xml:space="preserve">Wieso? </w:t>
      </w:r>
      <w:r>
        <w:t>Bildungsrelevanz klären</w:t>
      </w:r>
      <w:r>
        <w:tab/>
      </w:r>
      <w:r>
        <w:fldChar w:fldCharType="begin"/>
      </w:r>
      <w:r>
        <w:instrText xml:space="preserve"> PAGEREF _Toc521488393 \h </w:instrText>
      </w:r>
      <w:r>
        <w:fldChar w:fldCharType="separate"/>
      </w:r>
      <w:r>
        <w:t>7</w:t>
      </w:r>
      <w:r>
        <w:fldChar w:fldCharType="end"/>
      </w:r>
    </w:p>
    <w:p w:rsidR="00153B3B" w:rsidRDefault="00153B3B" w:rsidP="00153B3B">
      <w:pPr>
        <w:pStyle w:val="Verzeichnis1"/>
        <w:tabs>
          <w:tab w:val="clear" w:pos="9157"/>
          <w:tab w:val="left" w:pos="8789"/>
        </w:tabs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</w:pPr>
      <w:r>
        <w:t>6</w:t>
      </w:r>
      <w:r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  <w:tab/>
      </w:r>
      <w:r>
        <w:t>Didaktische Rekonstruktion</w:t>
      </w:r>
      <w:r>
        <w:tab/>
      </w:r>
      <w:r>
        <w:fldChar w:fldCharType="begin"/>
      </w:r>
      <w:r>
        <w:instrText xml:space="preserve"> PAGEREF _Toc521488394 \h </w:instrText>
      </w:r>
      <w:r>
        <w:fldChar w:fldCharType="separate"/>
      </w:r>
      <w:r>
        <w:t>8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6.1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>
        <w:t>Worüber? Lerngegenstand bzw. –anlass rekonstruieren</w:t>
      </w:r>
      <w:r>
        <w:tab/>
      </w:r>
      <w:r>
        <w:fldChar w:fldCharType="begin"/>
      </w:r>
      <w:r>
        <w:instrText xml:space="preserve"> PAGEREF _Toc521488395 \h </w:instrText>
      </w:r>
      <w:r>
        <w:fldChar w:fldCharType="separate"/>
      </w:r>
      <w:r>
        <w:t>8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6.2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 w:rsidRPr="000353B9">
        <w:t>Wodurch? Gestaltung des Lernprozesses festlegen</w:t>
      </w:r>
      <w:r>
        <w:tab/>
      </w:r>
      <w:r>
        <w:fldChar w:fldCharType="begin"/>
      </w:r>
      <w:r>
        <w:instrText xml:space="preserve"> PAGEREF _Toc521488396 \h </w:instrText>
      </w:r>
      <w:r>
        <w:fldChar w:fldCharType="separate"/>
      </w:r>
      <w:r>
        <w:t>8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6.3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>
        <w:t>Womit? Unterrichtsarrangement und Beurteilung festlegen</w:t>
      </w:r>
      <w:r>
        <w:tab/>
      </w:r>
      <w:r>
        <w:fldChar w:fldCharType="begin"/>
      </w:r>
      <w:r>
        <w:instrText xml:space="preserve"> PAGEREF _Toc521488397 \h </w:instrText>
      </w:r>
      <w:r>
        <w:fldChar w:fldCharType="separate"/>
      </w:r>
      <w:r>
        <w:t>8</w:t>
      </w:r>
      <w:r>
        <w:fldChar w:fldCharType="end"/>
      </w:r>
    </w:p>
    <w:p w:rsidR="00153B3B" w:rsidRDefault="00153B3B" w:rsidP="00153B3B">
      <w:pPr>
        <w:pStyle w:val="Verzeichnis2"/>
        <w:tabs>
          <w:tab w:val="clear" w:pos="9157"/>
          <w:tab w:val="left" w:pos="8789"/>
        </w:tabs>
        <w:rPr>
          <w:rFonts w:asciiTheme="minorHAnsi" w:eastAsiaTheme="minorEastAsia" w:hAnsiTheme="minorHAnsi"/>
          <w:spacing w:val="0"/>
          <w:sz w:val="22"/>
          <w:szCs w:val="22"/>
          <w:lang w:eastAsia="de-CH"/>
        </w:rPr>
      </w:pPr>
      <w:r>
        <w:t>6.4</w:t>
      </w:r>
      <w:r>
        <w:rPr>
          <w:rFonts w:asciiTheme="minorHAnsi" w:eastAsiaTheme="minorEastAsia" w:hAnsiTheme="minorHAnsi"/>
          <w:spacing w:val="0"/>
          <w:sz w:val="22"/>
          <w:szCs w:val="22"/>
          <w:lang w:eastAsia="de-CH"/>
        </w:rPr>
        <w:tab/>
      </w:r>
      <w:r>
        <w:t>Wie? Planung der Lektionen Vornehmen</w:t>
      </w:r>
      <w:r>
        <w:tab/>
      </w:r>
      <w:r>
        <w:fldChar w:fldCharType="begin"/>
      </w:r>
      <w:r>
        <w:instrText xml:space="preserve"> PAGEREF _Toc521488398 \h </w:instrText>
      </w:r>
      <w:r>
        <w:fldChar w:fldCharType="separate"/>
      </w:r>
      <w:r>
        <w:t>8</w:t>
      </w:r>
      <w:r>
        <w:fldChar w:fldCharType="end"/>
      </w:r>
    </w:p>
    <w:p w:rsidR="00153B3B" w:rsidRDefault="00153B3B" w:rsidP="00153B3B">
      <w:pPr>
        <w:pStyle w:val="Verzeichnis1"/>
        <w:tabs>
          <w:tab w:val="clear" w:pos="9157"/>
          <w:tab w:val="left" w:pos="8789"/>
        </w:tabs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</w:pPr>
      <w:r>
        <w:t>7</w:t>
      </w:r>
      <w:r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  <w:tab/>
      </w:r>
      <w:r>
        <w:t>Dokumentation Lernspuren (SuS)</w:t>
      </w:r>
      <w:r>
        <w:tab/>
      </w:r>
      <w:r>
        <w:fldChar w:fldCharType="begin"/>
      </w:r>
      <w:r>
        <w:instrText xml:space="preserve"> PAGEREF _Toc521488399 \h </w:instrText>
      </w:r>
      <w:r>
        <w:fldChar w:fldCharType="separate"/>
      </w:r>
      <w:r>
        <w:t>9</w:t>
      </w:r>
      <w:r>
        <w:fldChar w:fldCharType="end"/>
      </w:r>
    </w:p>
    <w:p w:rsidR="00153B3B" w:rsidRDefault="00153B3B" w:rsidP="00153B3B">
      <w:pPr>
        <w:pStyle w:val="Verzeichnis1"/>
        <w:tabs>
          <w:tab w:val="clear" w:pos="9157"/>
          <w:tab w:val="left" w:pos="8789"/>
        </w:tabs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</w:pPr>
      <w:r>
        <w:t>8</w:t>
      </w:r>
      <w:r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  <w:tab/>
      </w:r>
      <w:r>
        <w:t>Persönliches Fazit und weitere Zielsetzungen  (Studierende)</w:t>
      </w:r>
      <w:r>
        <w:tab/>
      </w:r>
      <w:r>
        <w:fldChar w:fldCharType="begin"/>
      </w:r>
      <w:r>
        <w:instrText xml:space="preserve"> PAGEREF _Toc521488400 \h </w:instrText>
      </w:r>
      <w:r>
        <w:fldChar w:fldCharType="separate"/>
      </w:r>
      <w:r>
        <w:t>10</w:t>
      </w:r>
      <w:r>
        <w:fldChar w:fldCharType="end"/>
      </w:r>
    </w:p>
    <w:p w:rsidR="00F214A0" w:rsidRDefault="00153B3B" w:rsidP="00153B3B">
      <w:pPr>
        <w:pStyle w:val="Verzeichnis1"/>
        <w:tabs>
          <w:tab w:val="clear" w:pos="9157"/>
          <w:tab w:val="left" w:pos="8789"/>
        </w:tabs>
        <w:rPr>
          <w:b w:val="0"/>
        </w:rPr>
      </w:pPr>
      <w:r>
        <w:t>9</w:t>
      </w:r>
      <w:r>
        <w:rPr>
          <w:rFonts w:asciiTheme="minorHAnsi" w:eastAsiaTheme="minorEastAsia" w:hAnsiTheme="minorHAnsi"/>
          <w:b w:val="0"/>
          <w:spacing w:val="0"/>
          <w:sz w:val="22"/>
          <w:szCs w:val="22"/>
          <w:lang w:eastAsia="de-CH"/>
        </w:rPr>
        <w:tab/>
      </w:r>
      <w:r>
        <w:t>Literatur</w:t>
      </w:r>
      <w:r>
        <w:tab/>
      </w:r>
      <w:r>
        <w:fldChar w:fldCharType="begin"/>
      </w:r>
      <w:r>
        <w:instrText xml:space="preserve"> PAGEREF _Toc521488401 \h </w:instrText>
      </w:r>
      <w:r>
        <w:fldChar w:fldCharType="separate"/>
      </w:r>
      <w:r>
        <w:t>11</w:t>
      </w:r>
      <w:r>
        <w:fldChar w:fldCharType="end"/>
      </w:r>
      <w:r w:rsidR="0080255D">
        <w:rPr>
          <w:b w:val="0"/>
        </w:rPr>
        <w:fldChar w:fldCharType="end"/>
      </w:r>
    </w:p>
    <w:p w:rsidR="00F214A0" w:rsidRDefault="0080255D">
      <w:pPr>
        <w:spacing w:line="240" w:lineRule="auto"/>
        <w:rPr>
          <w:b/>
          <w:noProof/>
        </w:rPr>
      </w:pPr>
      <w:r>
        <w:rPr>
          <w:b/>
          <w:noProof/>
        </w:rPr>
        <w:br w:type="page"/>
      </w:r>
    </w:p>
    <w:p w:rsidR="00A81938" w:rsidRDefault="00A81938" w:rsidP="0099557F">
      <w:pPr>
        <w:pStyle w:val="berschrift1"/>
        <w:numPr>
          <w:ilvl w:val="0"/>
          <w:numId w:val="11"/>
        </w:numPr>
        <w:ind w:left="1077" w:hanging="1077"/>
      </w:pPr>
      <w:bookmarkStart w:id="2" w:name="_Toc108855479"/>
      <w:bookmarkStart w:id="3" w:name="_Toc521488381"/>
      <w:bookmarkStart w:id="4" w:name="BkMod_002"/>
      <w:bookmarkEnd w:id="1"/>
      <w:bookmarkEnd w:id="2"/>
      <w:r>
        <w:lastRenderedPageBreak/>
        <w:t>Einleitung</w:t>
      </w:r>
      <w:bookmarkEnd w:id="3"/>
    </w:p>
    <w:p w:rsidR="00A81938" w:rsidRDefault="00A81938">
      <w:pPr>
        <w:spacing w:line="240" w:lineRule="auto"/>
        <w:rPr>
          <w:rFonts w:eastAsiaTheme="majorEastAsia" w:cstheme="majorBidi"/>
          <w:b/>
          <w:bCs/>
          <w:sz w:val="33"/>
          <w:szCs w:val="28"/>
        </w:rPr>
      </w:pPr>
      <w:r>
        <w:br w:type="page"/>
      </w:r>
    </w:p>
    <w:p w:rsidR="00A81938" w:rsidRDefault="00A81938" w:rsidP="0099557F">
      <w:pPr>
        <w:pStyle w:val="berschrift1"/>
        <w:numPr>
          <w:ilvl w:val="0"/>
          <w:numId w:val="11"/>
        </w:numPr>
        <w:ind w:left="1077" w:hanging="1077"/>
      </w:pPr>
      <w:bookmarkStart w:id="5" w:name="_Toc521488382"/>
      <w:r>
        <w:lastRenderedPageBreak/>
        <w:t>Überblick Planungsschritte</w:t>
      </w:r>
      <w:bookmarkEnd w:id="5"/>
    </w:p>
    <w:p w:rsidR="00A81938" w:rsidRDefault="00A81938">
      <w:pPr>
        <w:spacing w:line="240" w:lineRule="auto"/>
        <w:rPr>
          <w:rFonts w:eastAsiaTheme="majorEastAsia" w:cstheme="majorBidi"/>
          <w:b/>
          <w:bCs/>
          <w:sz w:val="33"/>
          <w:szCs w:val="28"/>
        </w:rPr>
      </w:pPr>
      <w:r>
        <w:br w:type="page"/>
      </w:r>
    </w:p>
    <w:p w:rsidR="0099557F" w:rsidRDefault="00071143" w:rsidP="0099557F">
      <w:pPr>
        <w:pStyle w:val="berschrift1"/>
        <w:numPr>
          <w:ilvl w:val="0"/>
          <w:numId w:val="11"/>
        </w:numPr>
        <w:ind w:left="1077" w:hanging="1077"/>
      </w:pPr>
      <w:bookmarkStart w:id="6" w:name="_Toc521488383"/>
      <w:r>
        <w:lastRenderedPageBreak/>
        <w:t>Situationsanalyse</w:t>
      </w:r>
      <w:bookmarkEnd w:id="6"/>
    </w:p>
    <w:tbl>
      <w:tblPr>
        <w:tblStyle w:val="Layouttabelle"/>
        <w:tblW w:w="9431" w:type="dxa"/>
        <w:tblLayout w:type="fixed"/>
        <w:tblCellMar>
          <w:top w:w="28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32"/>
        <w:gridCol w:w="6199"/>
      </w:tblGrid>
      <w:tr w:rsidR="0099557F" w:rsidRPr="00731D35" w:rsidTr="0099557F">
        <w:trPr>
          <w:trHeight w:val="149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99557F" w:rsidRPr="00C130AB" w:rsidRDefault="0099557F" w:rsidP="004C5E7C">
            <w:pPr>
              <w:pStyle w:val="TabellenText10ptFett"/>
            </w:pPr>
            <w:r>
              <w:fldChar w:fldCharType="begin"/>
            </w:r>
            <w:r>
              <w:instrText xml:space="preserve"> Quote "Planungsaspekt" </w:instrText>
            </w:r>
            <w:r>
              <w:fldChar w:fldCharType="separate"/>
            </w:r>
            <w:r>
              <w:t>Planungsaspekt</w:t>
            </w:r>
            <w:r>
              <w:fldChar w:fldCharType="end"/>
            </w:r>
          </w:p>
        </w:tc>
        <w:tc>
          <w:tcPr>
            <w:tcW w:w="61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:rsidR="0099557F" w:rsidRPr="00C130AB" w:rsidRDefault="0099557F" w:rsidP="004C5E7C">
            <w:pPr>
              <w:pStyle w:val="TabellenText10ptFett"/>
            </w:pPr>
            <w:r>
              <w:t>Leitfrage</w:t>
            </w:r>
            <w:r w:rsidR="000C6990">
              <w:t>n</w:t>
            </w:r>
          </w:p>
        </w:tc>
      </w:tr>
      <w:tr w:rsidR="0099557F" w:rsidRPr="00731D35" w:rsidTr="0099557F">
        <w:trPr>
          <w:trHeight w:val="1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99557F" w:rsidRPr="00C130AB" w:rsidRDefault="0099557F" w:rsidP="004C5E7C">
            <w:pPr>
              <w:pStyle w:val="TabellenText10pt"/>
            </w:pPr>
            <w:r>
              <w:t>Klassensituation</w:t>
            </w:r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113" w:type="dxa"/>
            </w:tcMar>
          </w:tcPr>
          <w:p w:rsidR="0099557F" w:rsidRDefault="0099557F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Grösse der Klasse, Zusammensetzung, Leistungsniveau</w:t>
            </w:r>
          </w:p>
          <w:p w:rsidR="0099557F" w:rsidRPr="00C130AB" w:rsidRDefault="0099557F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Lernvoraussetzungen,</w:t>
            </w:r>
            <w:r w:rsidR="00A81938">
              <w:t xml:space="preserve"> Vorverständnis zum Thema,</w:t>
            </w:r>
            <w:r>
              <w:t xml:space="preserve"> Arbeits-und Sozialverhalten,</w:t>
            </w:r>
            <w:r w:rsidR="00A81938">
              <w:t xml:space="preserve"> Lerntempo,</w:t>
            </w:r>
            <w:r>
              <w:t xml:space="preserve"> soziale Situation, Besonderheiten der Klasse</w:t>
            </w:r>
          </w:p>
        </w:tc>
      </w:tr>
      <w:tr w:rsidR="0099557F" w:rsidRPr="00B041BE" w:rsidTr="0099557F">
        <w:trPr>
          <w:trHeight w:val="162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99557F" w:rsidRPr="00C130AB" w:rsidRDefault="0099557F" w:rsidP="004C5E7C">
            <w:pPr>
              <w:pStyle w:val="TabellenText10pt"/>
              <w:rPr>
                <w:lang w:val="en-US"/>
              </w:rPr>
            </w:pPr>
            <w:proofErr w:type="spellStart"/>
            <w:r w:rsidRPr="00C130AB">
              <w:rPr>
                <w:lang w:val="en-US"/>
              </w:rPr>
              <w:t>Materielle</w:t>
            </w:r>
            <w:proofErr w:type="spellEnd"/>
            <w:r w:rsidRPr="00C130AB">
              <w:rPr>
                <w:lang w:val="en-US"/>
              </w:rPr>
              <w:t xml:space="preserve"> </w:t>
            </w:r>
            <w:r w:rsidRPr="00C130AB">
              <w:rPr>
                <w:lang w:val="en-US"/>
              </w:rPr>
              <w:br/>
            </w:r>
            <w:proofErr w:type="spellStart"/>
            <w:r w:rsidRPr="00C130AB">
              <w:rPr>
                <w:lang w:val="en-US"/>
              </w:rPr>
              <w:t>Bedingungen</w:t>
            </w:r>
            <w:proofErr w:type="spellEnd"/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7" w:type="dxa"/>
            </w:tcMar>
          </w:tcPr>
          <w:p w:rsidR="0099557F" w:rsidRDefault="000C6990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Ausstattung des Unterrichtsraumes? Geräte, Medien (Lehr- und Lernmaterialien)</w:t>
            </w:r>
          </w:p>
          <w:p w:rsidR="000C6990" w:rsidRPr="00C130AB" w:rsidRDefault="000C6990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Schulhausinterne Regelungen und Abläufe (Benutzung Fachräume, pers. Arbeitsplatz, Ansprechpersonen)?</w:t>
            </w:r>
          </w:p>
        </w:tc>
      </w:tr>
      <w:tr w:rsidR="0099557F" w:rsidRPr="0057127C" w:rsidTr="0099557F">
        <w:trPr>
          <w:trHeight w:val="482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99557F" w:rsidRPr="00C130AB" w:rsidRDefault="0099557F" w:rsidP="004C5E7C">
            <w:pPr>
              <w:pStyle w:val="TabellenText10pt"/>
            </w:pPr>
            <w:proofErr w:type="spellStart"/>
            <w:r w:rsidRPr="00C130AB">
              <w:rPr>
                <w:lang w:val="en-US"/>
              </w:rPr>
              <w:t>Personelle</w:t>
            </w:r>
            <w:proofErr w:type="spellEnd"/>
            <w:r w:rsidRPr="00C130AB">
              <w:rPr>
                <w:lang w:val="en-US"/>
              </w:rPr>
              <w:t xml:space="preserve"> </w:t>
            </w:r>
            <w:r w:rsidRPr="00C130AB">
              <w:rPr>
                <w:lang w:val="en-US"/>
              </w:rPr>
              <w:br/>
            </w:r>
            <w:proofErr w:type="spellStart"/>
            <w:r w:rsidRPr="00C130AB">
              <w:rPr>
                <w:lang w:val="en-US"/>
              </w:rPr>
              <w:t>Bedin</w:t>
            </w:r>
            <w:r w:rsidRPr="00C130AB">
              <w:t>gungen</w:t>
            </w:r>
            <w:proofErr w:type="spellEnd"/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7" w:type="dxa"/>
            </w:tcMar>
          </w:tcPr>
          <w:p w:rsidR="0099557F" w:rsidRDefault="0099557F" w:rsidP="00351719">
            <w:pPr>
              <w:pStyle w:val="Aufzhlungszeichen"/>
              <w:tabs>
                <w:tab w:val="clear" w:pos="227"/>
                <w:tab w:val="left" w:pos="342"/>
              </w:tabs>
            </w:pPr>
            <w:r>
              <w:t>Gewohnter Führungs- und Unterrichtsstil</w:t>
            </w:r>
            <w:r w:rsidR="000C6990">
              <w:t>?</w:t>
            </w:r>
          </w:p>
          <w:p w:rsidR="0099557F" w:rsidRDefault="000C6990" w:rsidP="00351719">
            <w:pPr>
              <w:pStyle w:val="Aufzhlungszeichen"/>
              <w:tabs>
                <w:tab w:val="clear" w:pos="227"/>
                <w:tab w:val="left" w:pos="342"/>
              </w:tabs>
            </w:pPr>
            <w:r>
              <w:t>Einbettung in der schuleigenen Planung?</w:t>
            </w:r>
          </w:p>
          <w:p w:rsidR="000C6990" w:rsidRPr="00C130AB" w:rsidRDefault="000C6990" w:rsidP="00351719">
            <w:pPr>
              <w:pStyle w:val="Aufzhlungszeichen"/>
              <w:tabs>
                <w:tab w:val="clear" w:pos="227"/>
                <w:tab w:val="left" w:pos="342"/>
              </w:tabs>
            </w:pPr>
            <w:r>
              <w:t>Arbeitsauftrag Praxislehrperson?</w:t>
            </w:r>
          </w:p>
        </w:tc>
      </w:tr>
    </w:tbl>
    <w:p w:rsidR="00071143" w:rsidRPr="00071143" w:rsidRDefault="00071143" w:rsidP="00071143"/>
    <w:p w:rsidR="000C6990" w:rsidRDefault="000C6990" w:rsidP="000C6990">
      <w:pPr>
        <w:pStyle w:val="berschrift2"/>
      </w:pPr>
      <w:bookmarkStart w:id="7" w:name="_Toc521488384"/>
      <w:r>
        <w:t>Klassensituation</w:t>
      </w:r>
      <w:bookmarkEnd w:id="7"/>
    </w:p>
    <w:p w:rsidR="000C6990" w:rsidRDefault="000C6990" w:rsidP="00071143">
      <w:pPr>
        <w:spacing w:line="240" w:lineRule="auto"/>
      </w:pPr>
    </w:p>
    <w:p w:rsidR="000C6990" w:rsidRDefault="000C6990" w:rsidP="00071143">
      <w:pPr>
        <w:spacing w:line="240" w:lineRule="auto"/>
      </w:pPr>
    </w:p>
    <w:p w:rsidR="000C6990" w:rsidRDefault="000C6990" w:rsidP="000C6990">
      <w:pPr>
        <w:pStyle w:val="berschrift2"/>
      </w:pPr>
      <w:bookmarkStart w:id="8" w:name="_Toc521488385"/>
      <w:r>
        <w:t>Materielle Bedingungen</w:t>
      </w:r>
      <w:bookmarkEnd w:id="8"/>
    </w:p>
    <w:p w:rsidR="000C6990" w:rsidRDefault="000C6990" w:rsidP="00071143">
      <w:pPr>
        <w:spacing w:line="240" w:lineRule="auto"/>
      </w:pPr>
    </w:p>
    <w:p w:rsidR="000C6990" w:rsidRDefault="000C6990" w:rsidP="00071143">
      <w:pPr>
        <w:spacing w:line="240" w:lineRule="auto"/>
      </w:pPr>
    </w:p>
    <w:p w:rsidR="000C6990" w:rsidRDefault="000C6990" w:rsidP="000C6990">
      <w:pPr>
        <w:pStyle w:val="berschrift2"/>
      </w:pPr>
      <w:bookmarkStart w:id="9" w:name="_Toc521488386"/>
      <w:r>
        <w:t>Personelle Bedingungen</w:t>
      </w:r>
      <w:bookmarkEnd w:id="9"/>
    </w:p>
    <w:p w:rsidR="000C6990" w:rsidRDefault="000C6990" w:rsidP="00071143">
      <w:pPr>
        <w:spacing w:line="240" w:lineRule="auto"/>
      </w:pPr>
    </w:p>
    <w:p w:rsidR="000C6990" w:rsidRDefault="000C6990" w:rsidP="00071143">
      <w:pPr>
        <w:spacing w:line="240" w:lineRule="auto"/>
      </w:pPr>
    </w:p>
    <w:p w:rsidR="00071143" w:rsidRPr="00071143" w:rsidRDefault="00071143" w:rsidP="00071143">
      <w:pPr>
        <w:spacing w:line="240" w:lineRule="auto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071143" w:rsidRDefault="00071143" w:rsidP="00071143">
      <w:pPr>
        <w:pStyle w:val="berschrift1"/>
      </w:pPr>
      <w:bookmarkStart w:id="10" w:name="_Toc521488387"/>
      <w:r>
        <w:lastRenderedPageBreak/>
        <w:t>Sachanalyse</w:t>
      </w:r>
      <w:bookmarkEnd w:id="10"/>
    </w:p>
    <w:tbl>
      <w:tblPr>
        <w:tblStyle w:val="Layouttabelle"/>
        <w:tblW w:w="9431" w:type="dxa"/>
        <w:tblLayout w:type="fixed"/>
        <w:tblCellMar>
          <w:top w:w="28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32"/>
        <w:gridCol w:w="6199"/>
      </w:tblGrid>
      <w:tr w:rsidR="00F51358" w:rsidRPr="00731D35" w:rsidTr="004C5E7C">
        <w:trPr>
          <w:trHeight w:val="149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F51358" w:rsidRPr="00C130AB" w:rsidRDefault="00F51358" w:rsidP="004C5E7C">
            <w:pPr>
              <w:pStyle w:val="TabellenText10ptFett"/>
            </w:pPr>
            <w:r>
              <w:fldChar w:fldCharType="begin"/>
            </w:r>
            <w:r>
              <w:instrText xml:space="preserve"> Quote "Planungsaspekt" </w:instrText>
            </w:r>
            <w:r>
              <w:fldChar w:fldCharType="separate"/>
            </w:r>
            <w:r>
              <w:t>Planungsaspekt</w:t>
            </w:r>
            <w:r>
              <w:fldChar w:fldCharType="end"/>
            </w:r>
          </w:p>
        </w:tc>
        <w:tc>
          <w:tcPr>
            <w:tcW w:w="61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:rsidR="00F51358" w:rsidRPr="00C130AB" w:rsidRDefault="00F51358" w:rsidP="004C5E7C">
            <w:pPr>
              <w:pStyle w:val="TabellenText10ptFett"/>
            </w:pPr>
            <w:r>
              <w:t>Leitfragen</w:t>
            </w:r>
          </w:p>
        </w:tc>
      </w:tr>
      <w:tr w:rsidR="00F51358" w:rsidRPr="00731D35" w:rsidTr="004C5E7C">
        <w:trPr>
          <w:trHeight w:val="1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F51358" w:rsidRPr="00C130AB" w:rsidRDefault="00F51358" w:rsidP="009E6788">
            <w:pPr>
              <w:pStyle w:val="TabellenText10pt"/>
            </w:pPr>
            <w:r>
              <w:t xml:space="preserve">Sachstruktur </w:t>
            </w:r>
            <w:r w:rsidR="009E6788">
              <w:t>darlegen</w:t>
            </w:r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113" w:type="dxa"/>
            </w:tcMar>
          </w:tcPr>
          <w:p w:rsidR="00F51358" w:rsidRDefault="00F51358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Worum geht es?</w:t>
            </w:r>
          </w:p>
          <w:p w:rsidR="00F51358" w:rsidRDefault="00F51358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Welche inhaltlichen Elemente</w:t>
            </w:r>
            <w:r w:rsidR="00A81938">
              <w:t>, Fragen und Problemstellungen</w:t>
            </w:r>
            <w:r>
              <w:t xml:space="preserve"> prägen den Unterrichtsgegenstand?</w:t>
            </w:r>
          </w:p>
          <w:p w:rsidR="00F51358" w:rsidRPr="000731EB" w:rsidRDefault="00F51358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  <w:rPr>
                <w:highlight w:val="yellow"/>
              </w:rPr>
            </w:pPr>
            <w:r w:rsidRPr="000731EB">
              <w:rPr>
                <w:highlight w:val="yellow"/>
              </w:rPr>
              <w:t>Welche Denk- Arbeits- und Handlungsweisen?</w:t>
            </w:r>
          </w:p>
          <w:p w:rsidR="00F51358" w:rsidRPr="00C130AB" w:rsidRDefault="00F51358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Gilt es eine interdisziplinäre bzw. mehrperspektivische Sicht einzunehmen?</w:t>
            </w:r>
          </w:p>
        </w:tc>
      </w:tr>
      <w:tr w:rsidR="00F51358" w:rsidRPr="00B041BE" w:rsidTr="004C5E7C">
        <w:trPr>
          <w:trHeight w:val="162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F51358" w:rsidRPr="00C130AB" w:rsidRDefault="00F51358" w:rsidP="004C5E7C">
            <w:pPr>
              <w:pStyle w:val="TabellenText10pt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Eigene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Kompetenz</w:t>
            </w:r>
            <w:proofErr w:type="spellEnd"/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7" w:type="dxa"/>
            </w:tcMar>
          </w:tcPr>
          <w:p w:rsidR="00F51358" w:rsidRDefault="009E6788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Welche Kompetenzen kann ich zum Lerninhalt beitragen?</w:t>
            </w:r>
          </w:p>
          <w:p w:rsidR="009E6788" w:rsidRDefault="009E6788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Wo brauche ich Unterstützung?</w:t>
            </w:r>
          </w:p>
          <w:p w:rsidR="009E6788" w:rsidRPr="00C130AB" w:rsidRDefault="009E6788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 xml:space="preserve">Welche Kompetenzen muss ich weiterentwickeln? </w:t>
            </w:r>
          </w:p>
        </w:tc>
      </w:tr>
    </w:tbl>
    <w:p w:rsidR="00071143" w:rsidRDefault="00071143" w:rsidP="00071143"/>
    <w:p w:rsidR="00463B6D" w:rsidRDefault="00463B6D" w:rsidP="00071143"/>
    <w:p w:rsidR="009E6788" w:rsidRDefault="009E6788" w:rsidP="009E6788">
      <w:pPr>
        <w:pStyle w:val="berschrift2"/>
      </w:pPr>
      <w:bookmarkStart w:id="11" w:name="_Toc521488388"/>
      <w:r>
        <w:t>Sachstruktur darlegen</w:t>
      </w:r>
      <w:bookmarkEnd w:id="11"/>
    </w:p>
    <w:p w:rsidR="009E6788" w:rsidRDefault="009E6788" w:rsidP="009E6788">
      <w:pPr>
        <w:pStyle w:val="NormalALLCAPS"/>
      </w:pPr>
    </w:p>
    <w:p w:rsidR="009E6788" w:rsidRPr="009E6788" w:rsidRDefault="009E6788" w:rsidP="009E6788">
      <w:pPr>
        <w:pStyle w:val="NormalALLCAPS"/>
      </w:pPr>
    </w:p>
    <w:p w:rsidR="009E6788" w:rsidRDefault="009E6788" w:rsidP="009E6788">
      <w:pPr>
        <w:pStyle w:val="berschrift2"/>
      </w:pPr>
      <w:bookmarkStart w:id="12" w:name="_Toc521488389"/>
      <w:r>
        <w:t>Eigene Kompetenz</w:t>
      </w:r>
      <w:bookmarkEnd w:id="12"/>
    </w:p>
    <w:p w:rsidR="009E6788" w:rsidRDefault="009E6788" w:rsidP="009E6788"/>
    <w:p w:rsidR="009E6788" w:rsidRPr="009E6788" w:rsidRDefault="009E6788" w:rsidP="009E6788"/>
    <w:p w:rsidR="00086E54" w:rsidRDefault="00086E54">
      <w:pPr>
        <w:spacing w:line="240" w:lineRule="auto"/>
      </w:pPr>
      <w:r>
        <w:rPr>
          <w:b/>
          <w:bCs/>
        </w:rPr>
        <w:br w:type="page"/>
      </w:r>
    </w:p>
    <w:p w:rsidR="00071143" w:rsidRDefault="00071143" w:rsidP="00071143">
      <w:pPr>
        <w:pStyle w:val="berschrift1"/>
      </w:pPr>
      <w:bookmarkStart w:id="13" w:name="_Toc521488390"/>
      <w:r>
        <w:lastRenderedPageBreak/>
        <w:t>Didaktische Analyse</w:t>
      </w:r>
      <w:bookmarkEnd w:id="13"/>
      <w:r w:rsidR="00431C3D">
        <w:t xml:space="preserve"> (musikspezifische Begriffe?)</w:t>
      </w:r>
    </w:p>
    <w:tbl>
      <w:tblPr>
        <w:tblStyle w:val="Layouttabelle"/>
        <w:tblW w:w="9431" w:type="dxa"/>
        <w:tblLayout w:type="fixed"/>
        <w:tblCellMar>
          <w:top w:w="28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32"/>
        <w:gridCol w:w="6199"/>
      </w:tblGrid>
      <w:tr w:rsidR="00086E54" w:rsidRPr="00731D35" w:rsidTr="004C5E7C">
        <w:trPr>
          <w:trHeight w:val="149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bookmarkStart w:id="14" w:name="_Hlk518563863"/>
          <w:p w:rsidR="00086E54" w:rsidRPr="00C130AB" w:rsidRDefault="00086E54" w:rsidP="004C5E7C">
            <w:pPr>
              <w:pStyle w:val="TabellenText10ptFett"/>
            </w:pPr>
            <w:r>
              <w:fldChar w:fldCharType="begin"/>
            </w:r>
            <w:r>
              <w:instrText xml:space="preserve"> Quote "Planungsaspekt" </w:instrText>
            </w:r>
            <w:r>
              <w:fldChar w:fldCharType="separate"/>
            </w:r>
            <w:r>
              <w:t>Planungsaspekt</w:t>
            </w:r>
            <w:r>
              <w:fldChar w:fldCharType="end"/>
            </w:r>
          </w:p>
        </w:tc>
        <w:tc>
          <w:tcPr>
            <w:tcW w:w="61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:rsidR="00086E54" w:rsidRPr="00C130AB" w:rsidRDefault="00086E54" w:rsidP="004C5E7C">
            <w:pPr>
              <w:pStyle w:val="TabellenText10ptFett"/>
            </w:pPr>
            <w:r>
              <w:t>Leitfragen</w:t>
            </w:r>
          </w:p>
        </w:tc>
      </w:tr>
      <w:tr w:rsidR="00351719" w:rsidRPr="00731D35" w:rsidTr="004C5E7C">
        <w:trPr>
          <w:trHeight w:val="1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351719" w:rsidRDefault="00351719" w:rsidP="00351719">
            <w:pPr>
              <w:pStyle w:val="TabellenText10pt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Wohin</w:t>
            </w:r>
            <w:proofErr w:type="spellEnd"/>
            <w:r>
              <w:rPr>
                <w:lang w:val="en-US"/>
              </w:rPr>
              <w:t xml:space="preserve">? </w:t>
            </w:r>
            <w:proofErr w:type="spellStart"/>
            <w:r>
              <w:rPr>
                <w:lang w:val="en-US"/>
              </w:rPr>
              <w:t>Kompetenzansprüche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Fach</w:t>
            </w:r>
            <w:proofErr w:type="spellEnd"/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113" w:type="dxa"/>
            </w:tcMar>
          </w:tcPr>
          <w:p w:rsidR="00351719" w:rsidRDefault="00351719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Lehrplanbezug?</w:t>
            </w:r>
          </w:p>
          <w:p w:rsidR="00351719" w:rsidRPr="00C130AB" w:rsidRDefault="00351719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Aktuelle Erkenntnisse zum Sachverhalt?</w:t>
            </w:r>
          </w:p>
        </w:tc>
      </w:tr>
      <w:tr w:rsidR="00351719" w:rsidRPr="00731D35" w:rsidTr="004C5E7C">
        <w:trPr>
          <w:trHeight w:val="1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351719" w:rsidRPr="00C130AB" w:rsidRDefault="00351719" w:rsidP="00351719">
            <w:pPr>
              <w:pStyle w:val="TabellenText10pt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Woher</w:t>
            </w:r>
            <w:proofErr w:type="spellEnd"/>
            <w:r>
              <w:rPr>
                <w:lang w:val="en-US"/>
              </w:rPr>
              <w:t xml:space="preserve">? </w:t>
            </w:r>
            <w:proofErr w:type="spellStart"/>
            <w:r>
              <w:rPr>
                <w:lang w:val="en-US"/>
              </w:rPr>
              <w:t>Kompetenzen</w:t>
            </w:r>
            <w:proofErr w:type="spellEnd"/>
            <w:r>
              <w:rPr>
                <w:lang w:val="en-US"/>
              </w:rPr>
              <w:t xml:space="preserve"> der </w:t>
            </w:r>
            <w:proofErr w:type="spellStart"/>
            <w:r>
              <w:rPr>
                <w:lang w:val="en-US"/>
              </w:rPr>
              <w:t>Lernenden</w:t>
            </w:r>
            <w:proofErr w:type="spellEnd"/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113" w:type="dxa"/>
            </w:tcMar>
          </w:tcPr>
          <w:p w:rsidR="00351719" w:rsidRDefault="000E365C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 xml:space="preserve">Lebensweltbezug? </w:t>
            </w:r>
            <w:r w:rsidR="00351719">
              <w:t>Alltagserfahrungen? Individuelle Perspektiven?</w:t>
            </w:r>
            <w:r>
              <w:t xml:space="preserve"> </w:t>
            </w:r>
          </w:p>
          <w:p w:rsidR="00351719" w:rsidRPr="00C130AB" w:rsidRDefault="000E365C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 xml:space="preserve">Präkonzepte und Vorwissen? </w:t>
            </w:r>
            <w:r w:rsidR="00351719">
              <w:t xml:space="preserve">Bisheriger Kompetenzerwerb </w:t>
            </w:r>
            <w:proofErr w:type="spellStart"/>
            <w:r w:rsidR="00351719">
              <w:t>SuS</w:t>
            </w:r>
            <w:proofErr w:type="spellEnd"/>
            <w:r w:rsidR="00351719">
              <w:t xml:space="preserve"> gem. Lehrplan</w:t>
            </w:r>
            <w:r>
              <w:t>?</w:t>
            </w:r>
          </w:p>
        </w:tc>
      </w:tr>
      <w:tr w:rsidR="00351719" w:rsidRPr="00731D35" w:rsidTr="004C5E7C">
        <w:trPr>
          <w:trHeight w:val="1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351719" w:rsidRPr="00431C3D" w:rsidRDefault="00351719" w:rsidP="00351719">
            <w:pPr>
              <w:pStyle w:val="TabellenText10pt"/>
              <w:rPr>
                <w:highlight w:val="yellow"/>
              </w:rPr>
            </w:pPr>
            <w:r w:rsidRPr="00431C3D">
              <w:rPr>
                <w:highlight w:val="yellow"/>
              </w:rPr>
              <w:t>Wieso? Bildungsrelevanz klären</w:t>
            </w:r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113" w:type="dxa"/>
            </w:tcMar>
          </w:tcPr>
          <w:p w:rsidR="00351719" w:rsidRPr="00431C3D" w:rsidRDefault="00351719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  <w:rPr>
                <w:highlight w:val="yellow"/>
              </w:rPr>
            </w:pPr>
            <w:r w:rsidRPr="00431C3D">
              <w:rPr>
                <w:highlight w:val="yellow"/>
              </w:rPr>
              <w:t>Exemplarische Bedeutung?</w:t>
            </w:r>
          </w:p>
          <w:p w:rsidR="00351719" w:rsidRPr="00431C3D" w:rsidRDefault="00351719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  <w:rPr>
                <w:highlight w:val="yellow"/>
              </w:rPr>
            </w:pPr>
            <w:r w:rsidRPr="00431C3D">
              <w:rPr>
                <w:highlight w:val="yellow"/>
              </w:rPr>
              <w:t>Gegenwartsbedeutung?</w:t>
            </w:r>
          </w:p>
          <w:p w:rsidR="00351719" w:rsidRDefault="00351719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  <w:rPr>
                <w:highlight w:val="yellow"/>
              </w:rPr>
            </w:pPr>
            <w:r w:rsidRPr="00431C3D">
              <w:rPr>
                <w:highlight w:val="yellow"/>
              </w:rPr>
              <w:t>Zukunftsbedeutung?</w:t>
            </w:r>
          </w:p>
          <w:p w:rsidR="00431C3D" w:rsidRPr="00431C3D" w:rsidRDefault="00431C3D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  <w:rPr>
                <w:highlight w:val="yellow"/>
              </w:rPr>
            </w:pPr>
            <w:r w:rsidRPr="00431C3D">
              <w:rPr>
                <w:highlight w:val="green"/>
              </w:rPr>
              <w:t>Merkmale von kompetenzorientiertem Unterricht einbinden</w:t>
            </w:r>
          </w:p>
          <w:p w:rsidR="00431C3D" w:rsidRPr="00431C3D" w:rsidRDefault="00431C3D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  <w:rPr>
                <w:highlight w:val="yellow"/>
              </w:rPr>
            </w:pPr>
            <w:r>
              <w:rPr>
                <w:highlight w:val="green"/>
              </w:rPr>
              <w:t xml:space="preserve">Wissensvernetzung, </w:t>
            </w:r>
          </w:p>
        </w:tc>
      </w:tr>
    </w:tbl>
    <w:p w:rsidR="00A81938" w:rsidRDefault="00E26B8F" w:rsidP="00A81938">
      <w:pPr>
        <w:pStyle w:val="berschrift2"/>
        <w:rPr>
          <w:lang w:val="en-US"/>
        </w:rPr>
      </w:pPr>
      <w:bookmarkStart w:id="15" w:name="_Toc521488391"/>
      <w:bookmarkEnd w:id="14"/>
      <w:r>
        <w:t xml:space="preserve">Wohin? </w:t>
      </w:r>
      <w:proofErr w:type="spellStart"/>
      <w:r w:rsidR="00A81938">
        <w:rPr>
          <w:lang w:val="en-US"/>
        </w:rPr>
        <w:t>Kompetenzansprüche</w:t>
      </w:r>
      <w:proofErr w:type="spellEnd"/>
      <w:r w:rsidR="00A81938">
        <w:rPr>
          <w:lang w:val="en-US"/>
        </w:rPr>
        <w:t xml:space="preserve"> </w:t>
      </w:r>
      <w:proofErr w:type="spellStart"/>
      <w:r w:rsidR="00A81938">
        <w:rPr>
          <w:lang w:val="en-US"/>
        </w:rPr>
        <w:t>im</w:t>
      </w:r>
      <w:proofErr w:type="spellEnd"/>
      <w:r w:rsidR="00A81938">
        <w:rPr>
          <w:lang w:val="en-US"/>
        </w:rPr>
        <w:t xml:space="preserve"> </w:t>
      </w:r>
      <w:proofErr w:type="spellStart"/>
      <w:r w:rsidR="00A81938">
        <w:rPr>
          <w:lang w:val="en-US"/>
        </w:rPr>
        <w:t>Fach</w:t>
      </w:r>
      <w:proofErr w:type="spellEnd"/>
      <w:r w:rsidR="00A81938">
        <w:rPr>
          <w:lang w:val="en-US"/>
        </w:rPr>
        <w:t>?</w:t>
      </w:r>
      <w:bookmarkEnd w:id="15"/>
    </w:p>
    <w:p w:rsidR="00086E54" w:rsidRDefault="00086E54" w:rsidP="00071143"/>
    <w:p w:rsidR="00E26B8F" w:rsidRDefault="00E26B8F" w:rsidP="00071143"/>
    <w:p w:rsidR="00E26B8F" w:rsidRDefault="00E26B8F" w:rsidP="00E26B8F">
      <w:pPr>
        <w:pStyle w:val="berschrift2"/>
      </w:pPr>
      <w:bookmarkStart w:id="16" w:name="_Toc521488392"/>
      <w:proofErr w:type="spellStart"/>
      <w:r>
        <w:rPr>
          <w:lang w:val="en-US"/>
        </w:rPr>
        <w:t>Woher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Kompetenzen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Lernenden</w:t>
      </w:r>
      <w:bookmarkEnd w:id="16"/>
      <w:proofErr w:type="spellEnd"/>
    </w:p>
    <w:p w:rsidR="00E26B8F" w:rsidRDefault="00E26B8F" w:rsidP="00071143"/>
    <w:p w:rsidR="00E26B8F" w:rsidRDefault="00E26B8F" w:rsidP="00071143"/>
    <w:p w:rsidR="00E26B8F" w:rsidRDefault="00A81938" w:rsidP="003B2065">
      <w:pPr>
        <w:pStyle w:val="berschrift2"/>
        <w:rPr>
          <w:lang w:val="en-US"/>
        </w:rPr>
      </w:pPr>
      <w:bookmarkStart w:id="17" w:name="_Toc521488393"/>
      <w:proofErr w:type="spellStart"/>
      <w:r w:rsidRPr="00A81938">
        <w:rPr>
          <w:lang w:val="en-US"/>
        </w:rPr>
        <w:t>Wieso</w:t>
      </w:r>
      <w:proofErr w:type="spellEnd"/>
      <w:r w:rsidR="00E26B8F" w:rsidRPr="00A81938">
        <w:rPr>
          <w:lang w:val="en-US"/>
        </w:rPr>
        <w:t xml:space="preserve">? </w:t>
      </w:r>
      <w:r>
        <w:t>Bildungsrelevanz klären</w:t>
      </w:r>
      <w:bookmarkEnd w:id="17"/>
      <w:r w:rsidRPr="00A81938">
        <w:rPr>
          <w:lang w:val="en-US"/>
        </w:rPr>
        <w:t xml:space="preserve"> </w:t>
      </w:r>
    </w:p>
    <w:p w:rsidR="00E26B8F" w:rsidRDefault="00E26B8F" w:rsidP="00071143"/>
    <w:p w:rsidR="00E26B8F" w:rsidRDefault="00E26B8F">
      <w:pPr>
        <w:spacing w:line="240" w:lineRule="auto"/>
        <w:rPr>
          <w:rFonts w:eastAsiaTheme="majorEastAsia" w:cstheme="majorBidi"/>
          <w:b/>
          <w:bCs/>
          <w:sz w:val="33"/>
          <w:szCs w:val="28"/>
        </w:rPr>
      </w:pPr>
      <w:r>
        <w:br w:type="page"/>
      </w:r>
    </w:p>
    <w:p w:rsidR="00071143" w:rsidRDefault="00071143" w:rsidP="00071143">
      <w:pPr>
        <w:pStyle w:val="berschrift1"/>
      </w:pPr>
      <w:bookmarkStart w:id="18" w:name="_Toc521488394"/>
      <w:r>
        <w:lastRenderedPageBreak/>
        <w:t>Didaktische Rekonstruktion</w:t>
      </w:r>
      <w:bookmarkEnd w:id="18"/>
      <w:r w:rsidR="00730481">
        <w:t xml:space="preserve"> </w:t>
      </w:r>
      <w:r w:rsidR="00730481">
        <w:sym w:font="Wingdings" w:char="F0E0"/>
      </w:r>
      <w:r w:rsidR="00730481">
        <w:t xml:space="preserve"> Lernende im Fokus</w:t>
      </w:r>
    </w:p>
    <w:tbl>
      <w:tblPr>
        <w:tblStyle w:val="Layouttabelle"/>
        <w:tblW w:w="9431" w:type="dxa"/>
        <w:tblLayout w:type="fixed"/>
        <w:tblCellMar>
          <w:top w:w="28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32"/>
        <w:gridCol w:w="6199"/>
      </w:tblGrid>
      <w:tr w:rsidR="00EB4D40" w:rsidRPr="00731D35" w:rsidTr="004C5E7C">
        <w:trPr>
          <w:trHeight w:val="149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EB4D40" w:rsidRPr="00C130AB" w:rsidRDefault="00EB4D40" w:rsidP="004C5E7C">
            <w:pPr>
              <w:pStyle w:val="TabellenText10ptFett"/>
            </w:pPr>
            <w:r>
              <w:fldChar w:fldCharType="begin"/>
            </w:r>
            <w:r>
              <w:instrText xml:space="preserve"> Quote "Planungsaspekt" </w:instrText>
            </w:r>
            <w:r>
              <w:fldChar w:fldCharType="separate"/>
            </w:r>
            <w:r>
              <w:t>Planungsaspekt</w:t>
            </w:r>
            <w:r>
              <w:fldChar w:fldCharType="end"/>
            </w:r>
          </w:p>
        </w:tc>
        <w:tc>
          <w:tcPr>
            <w:tcW w:w="61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:rsidR="00EB4D40" w:rsidRPr="00C130AB" w:rsidRDefault="00EB4D40" w:rsidP="004C5E7C">
            <w:pPr>
              <w:pStyle w:val="TabellenText10ptFett"/>
            </w:pPr>
            <w:r>
              <w:t>Leitfragen</w:t>
            </w:r>
          </w:p>
        </w:tc>
      </w:tr>
      <w:tr w:rsidR="00EB4D40" w:rsidRPr="00731D35" w:rsidTr="004C5E7C">
        <w:trPr>
          <w:trHeight w:val="1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EB4D40" w:rsidRPr="00C130AB" w:rsidRDefault="00EB4D40" w:rsidP="004C5E7C">
            <w:pPr>
              <w:pStyle w:val="TabellenText10pt"/>
            </w:pPr>
            <w:r>
              <w:t>Worüber? Lerngegenstand bzw. –</w:t>
            </w:r>
            <w:proofErr w:type="spellStart"/>
            <w:r>
              <w:t>anlass</w:t>
            </w:r>
            <w:proofErr w:type="spellEnd"/>
            <w:r>
              <w:t xml:space="preserve"> rekonstruieren</w:t>
            </w:r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113" w:type="dxa"/>
            </w:tcMar>
          </w:tcPr>
          <w:p w:rsidR="00EB4D40" w:rsidRDefault="00D36FDA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Welche Lerngegenstände und Lernanlässe unterstützen die Lernenden (u. a. bei der Erweiterung von ihren Präkonzepten zu fachlich angemessenen Konzepten)?</w:t>
            </w:r>
          </w:p>
          <w:p w:rsidR="00D36FDA" w:rsidRPr="006C4EEB" w:rsidRDefault="00D36FDA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 xml:space="preserve">Welche Lerngegenstände und Lernanlässe ermöglichen das Erlernen </w:t>
            </w:r>
            <w:r w:rsidR="00BE035B" w:rsidRPr="006C4EEB">
              <w:t>fachtypischer Denk-, Arbeits- und Handlungsweisen?</w:t>
            </w:r>
          </w:p>
          <w:p w:rsidR="00BE035B" w:rsidRPr="00C130AB" w:rsidRDefault="00BE035B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 xml:space="preserve">Welche Lerngegenstände und Lernanlässe greifen die Interessen und Einstellungen der Lernenden auf und ermöglichen eine fachtypische Erweiterung? </w:t>
            </w:r>
          </w:p>
        </w:tc>
      </w:tr>
      <w:tr w:rsidR="00EB4D40" w:rsidRPr="00B041BE" w:rsidTr="004C5E7C">
        <w:trPr>
          <w:trHeight w:val="162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B4D40" w:rsidRPr="000353B9" w:rsidRDefault="00EB4D40" w:rsidP="004C5E7C">
            <w:pPr>
              <w:pStyle w:val="TabellenText10pt"/>
            </w:pPr>
            <w:r w:rsidRPr="000353B9">
              <w:t>Wodurch? Gestaltung des Lernprozesses festlegen</w:t>
            </w:r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7" w:type="dxa"/>
            </w:tcMar>
          </w:tcPr>
          <w:p w:rsidR="000E365C" w:rsidRDefault="00D36FDA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Mit welchen konkreten Aufgaben (reichhaltigen Aufgabenstellungen)</w:t>
            </w:r>
            <w:r w:rsidR="00351719">
              <w:t>?</w:t>
            </w:r>
            <w:r w:rsidR="000E365C">
              <w:t xml:space="preserve"> </w:t>
            </w:r>
          </w:p>
          <w:p w:rsidR="00EB4D40" w:rsidRPr="00C130AB" w:rsidRDefault="000E365C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Welche Hilfestellungen werden vorgesehen? Wie wird der inneren Differenzierung Rechnung getragen</w:t>
            </w:r>
          </w:p>
        </w:tc>
      </w:tr>
      <w:tr w:rsidR="00EB4D40" w:rsidRPr="00B041BE" w:rsidTr="004C5E7C">
        <w:trPr>
          <w:trHeight w:val="162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B4D40" w:rsidRPr="00EB4D40" w:rsidRDefault="00EB4D40" w:rsidP="00EB4D40">
            <w:pPr>
              <w:pStyle w:val="TabellenText10pt"/>
            </w:pPr>
            <w:r>
              <w:t xml:space="preserve">Womit? Unterrichtsarrangement </w:t>
            </w:r>
            <w:r w:rsidR="00BE035B">
              <w:t xml:space="preserve">und Beurteilung </w:t>
            </w:r>
            <w:r>
              <w:t>festlegen</w:t>
            </w:r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7" w:type="dxa"/>
            </w:tcMar>
          </w:tcPr>
          <w:p w:rsidR="00EB4D40" w:rsidRDefault="00351719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Soll das</w:t>
            </w:r>
            <w:r w:rsidR="00EB4D40">
              <w:t xml:space="preserve"> Lehr-Lernsetting</w:t>
            </w:r>
            <w:r>
              <w:t xml:space="preserve"> </w:t>
            </w:r>
            <w:r w:rsidR="00D36FDA">
              <w:t>fremd- oder selbstgesteuert bzw. mehr darbietend oder entdeckend</w:t>
            </w:r>
            <w:r w:rsidR="00501554">
              <w:t xml:space="preserve"> stattfinden?</w:t>
            </w:r>
          </w:p>
          <w:p w:rsidR="00BE035B" w:rsidRPr="00C130AB" w:rsidRDefault="00EB4D40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Grundlagen für die Beurteilung (Zeitpunkte, formative und summative Elemente)?</w:t>
            </w:r>
          </w:p>
        </w:tc>
      </w:tr>
      <w:tr w:rsidR="00EB4D40" w:rsidRPr="00B041BE" w:rsidTr="004C5E7C">
        <w:trPr>
          <w:trHeight w:val="162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B4D40" w:rsidRDefault="00EB4D40" w:rsidP="00EB4D40">
            <w:pPr>
              <w:pStyle w:val="TabellenText10pt"/>
            </w:pPr>
            <w:r>
              <w:t>Wie? Planung der Lektionen Vornehmen</w:t>
            </w:r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7" w:type="dxa"/>
            </w:tcMar>
          </w:tcPr>
          <w:p w:rsidR="00EB4D40" w:rsidRDefault="00501554" w:rsidP="00351719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Werden die</w:t>
            </w:r>
            <w:r w:rsidR="00EB4D40">
              <w:t xml:space="preserve"> </w:t>
            </w:r>
            <w:r w:rsidR="00D36FDA">
              <w:t>Ansprüche an die Lernprozessgestaltung und das Unterrichtsarrangement</w:t>
            </w:r>
            <w:r>
              <w:t xml:space="preserve"> mit der Verlaufsplanung berücksichtigt?</w:t>
            </w:r>
          </w:p>
        </w:tc>
      </w:tr>
    </w:tbl>
    <w:p w:rsidR="00071143" w:rsidRDefault="00071143" w:rsidP="00071143"/>
    <w:p w:rsidR="00EB4D40" w:rsidRDefault="00EB4D40" w:rsidP="00071143"/>
    <w:p w:rsidR="00BE035B" w:rsidRDefault="00BE035B" w:rsidP="00BE035B">
      <w:pPr>
        <w:pStyle w:val="berschrift2"/>
      </w:pPr>
      <w:bookmarkStart w:id="19" w:name="_Toc521488395"/>
      <w:r>
        <w:t>Worüber? Lerngegenstand bzw. –</w:t>
      </w:r>
      <w:proofErr w:type="spellStart"/>
      <w:r>
        <w:t>anlass</w:t>
      </w:r>
      <w:proofErr w:type="spellEnd"/>
      <w:r>
        <w:t xml:space="preserve"> rekonstruieren</w:t>
      </w:r>
      <w:bookmarkEnd w:id="19"/>
    </w:p>
    <w:p w:rsidR="00EB4D40" w:rsidRDefault="00EB4D40" w:rsidP="00071143"/>
    <w:p w:rsidR="00BE035B" w:rsidRDefault="00BE035B" w:rsidP="00BE035B">
      <w:pPr>
        <w:pStyle w:val="berschrift2"/>
      </w:pPr>
      <w:bookmarkStart w:id="20" w:name="_Toc521488396"/>
      <w:proofErr w:type="spellStart"/>
      <w:r>
        <w:rPr>
          <w:lang w:val="en-US"/>
        </w:rPr>
        <w:t>Wodurch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Gestaltung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Lernprozesses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festlegen</w:t>
      </w:r>
      <w:bookmarkEnd w:id="20"/>
      <w:proofErr w:type="spellEnd"/>
    </w:p>
    <w:p w:rsidR="00BE035B" w:rsidRDefault="00BE035B" w:rsidP="00071143"/>
    <w:p w:rsidR="00BE035B" w:rsidRDefault="00BE035B" w:rsidP="00071143"/>
    <w:p w:rsidR="00BE035B" w:rsidRDefault="00BE035B" w:rsidP="00BE035B">
      <w:pPr>
        <w:pStyle w:val="berschrift2"/>
      </w:pPr>
      <w:bookmarkStart w:id="21" w:name="_Toc521488397"/>
      <w:r>
        <w:t>Womit? Unterrichtsarrangement und Beurteilung festlegen</w:t>
      </w:r>
      <w:bookmarkEnd w:id="21"/>
    </w:p>
    <w:p w:rsidR="00BE035B" w:rsidRDefault="00BE035B" w:rsidP="00071143"/>
    <w:p w:rsidR="00BE035B" w:rsidRDefault="00BE035B" w:rsidP="00071143"/>
    <w:p w:rsidR="00BE035B" w:rsidRDefault="00BE035B" w:rsidP="00BE035B">
      <w:pPr>
        <w:pStyle w:val="berschrift2"/>
      </w:pPr>
      <w:bookmarkStart w:id="22" w:name="_Toc521488398"/>
      <w:r>
        <w:t>Wie? Planung der Lektionen Vornehmen</w:t>
      </w:r>
      <w:bookmarkEnd w:id="22"/>
    </w:p>
    <w:p w:rsidR="00BE035B" w:rsidRDefault="00BE035B" w:rsidP="00071143"/>
    <w:p w:rsidR="00071143" w:rsidRDefault="00071143" w:rsidP="00071143">
      <w:pPr>
        <w:pStyle w:val="berschrift1"/>
      </w:pPr>
      <w:bookmarkStart w:id="23" w:name="_Toc521488399"/>
      <w:r>
        <w:lastRenderedPageBreak/>
        <w:t>Dokumentation Lernspuren</w:t>
      </w:r>
      <w:r w:rsidR="00351719">
        <w:t xml:space="preserve"> (</w:t>
      </w:r>
      <w:proofErr w:type="spellStart"/>
      <w:r w:rsidR="00351719">
        <w:t>SuS</w:t>
      </w:r>
      <w:proofErr w:type="spellEnd"/>
      <w:r w:rsidR="00351719">
        <w:t>)</w:t>
      </w:r>
      <w:bookmarkEnd w:id="23"/>
    </w:p>
    <w:tbl>
      <w:tblPr>
        <w:tblStyle w:val="Layouttabelle"/>
        <w:tblW w:w="9431" w:type="dxa"/>
        <w:tblLayout w:type="fixed"/>
        <w:tblCellMar>
          <w:top w:w="28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32"/>
        <w:gridCol w:w="6199"/>
      </w:tblGrid>
      <w:tr w:rsidR="00351719" w:rsidRPr="00731D35" w:rsidTr="00953FDD">
        <w:trPr>
          <w:trHeight w:val="149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351719" w:rsidRPr="00C130AB" w:rsidRDefault="00351719" w:rsidP="00953FDD">
            <w:pPr>
              <w:pStyle w:val="TabellenText10ptFett"/>
            </w:pPr>
            <w:r>
              <w:fldChar w:fldCharType="begin"/>
            </w:r>
            <w:r>
              <w:instrText xml:space="preserve"> Quote "Planungsaspekt" </w:instrText>
            </w:r>
            <w:r>
              <w:fldChar w:fldCharType="separate"/>
            </w:r>
            <w:r>
              <w:t>Planungsaspekt</w:t>
            </w:r>
            <w:r>
              <w:fldChar w:fldCharType="end"/>
            </w:r>
          </w:p>
        </w:tc>
        <w:tc>
          <w:tcPr>
            <w:tcW w:w="61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:rsidR="00351719" w:rsidRPr="00C130AB" w:rsidRDefault="00351719" w:rsidP="00953FDD">
            <w:pPr>
              <w:pStyle w:val="TabellenText10ptFett"/>
            </w:pPr>
            <w:r>
              <w:t>Leitfragen</w:t>
            </w:r>
          </w:p>
        </w:tc>
      </w:tr>
      <w:tr w:rsidR="00351719" w:rsidRPr="00731D35" w:rsidTr="00953FDD">
        <w:trPr>
          <w:trHeight w:val="1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351719" w:rsidRPr="00C130AB" w:rsidRDefault="00351719" w:rsidP="00953FDD">
            <w:pPr>
              <w:pStyle w:val="TabellenText10pt"/>
            </w:pPr>
            <w:r>
              <w:t xml:space="preserve">Produkte </w:t>
            </w:r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113" w:type="dxa"/>
            </w:tcMar>
          </w:tcPr>
          <w:p w:rsidR="00351719" w:rsidRPr="00C130AB" w:rsidRDefault="00351719" w:rsidP="00953FDD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xx</w:t>
            </w:r>
          </w:p>
        </w:tc>
      </w:tr>
      <w:tr w:rsidR="00351719" w:rsidRPr="00B041BE" w:rsidTr="00953FDD">
        <w:trPr>
          <w:trHeight w:val="162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351719" w:rsidRPr="00C130AB" w:rsidRDefault="00351719" w:rsidP="00953FDD">
            <w:pPr>
              <w:pStyle w:val="TabellenText10p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Arbeits</w:t>
            </w:r>
            <w:proofErr w:type="spellEnd"/>
            <w:r>
              <w:rPr>
                <w:lang w:val="en-US"/>
              </w:rPr>
              <w:t xml:space="preserve">- und </w:t>
            </w:r>
            <w:proofErr w:type="spellStart"/>
            <w:r>
              <w:rPr>
                <w:lang w:val="en-US"/>
              </w:rPr>
              <w:t>Lernprozess</w:t>
            </w:r>
            <w:proofErr w:type="spellEnd"/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7" w:type="dxa"/>
            </w:tcMar>
          </w:tcPr>
          <w:p w:rsidR="00351719" w:rsidRPr="00C130AB" w:rsidRDefault="00351719" w:rsidP="00953FDD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xx</w:t>
            </w:r>
          </w:p>
        </w:tc>
      </w:tr>
      <w:tr w:rsidR="00351719" w:rsidRPr="00B041BE" w:rsidTr="00953FDD">
        <w:trPr>
          <w:trHeight w:val="162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351719" w:rsidRDefault="00351719" w:rsidP="00953FDD">
            <w:pPr>
              <w:pStyle w:val="TabellenText10pt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Lernkontrolle</w:t>
            </w:r>
            <w:proofErr w:type="spellEnd"/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7" w:type="dxa"/>
            </w:tcMar>
          </w:tcPr>
          <w:p w:rsidR="00351719" w:rsidRPr="00C130AB" w:rsidRDefault="00351719" w:rsidP="00953FDD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xx</w:t>
            </w:r>
          </w:p>
        </w:tc>
      </w:tr>
    </w:tbl>
    <w:p w:rsidR="00BE035B" w:rsidRDefault="00BE035B" w:rsidP="00351719"/>
    <w:p w:rsidR="00351719" w:rsidRDefault="00351719" w:rsidP="00351719"/>
    <w:p w:rsidR="00351719" w:rsidRDefault="00351719" w:rsidP="00351719"/>
    <w:p w:rsidR="00351719" w:rsidRPr="00BE035B" w:rsidRDefault="00351719" w:rsidP="00351719"/>
    <w:p w:rsidR="00BE035B" w:rsidRDefault="00BE035B">
      <w:pPr>
        <w:spacing w:line="240" w:lineRule="auto"/>
        <w:rPr>
          <w:rFonts w:eastAsiaTheme="majorEastAsia" w:cstheme="majorBidi"/>
          <w:b/>
          <w:bCs/>
          <w:sz w:val="33"/>
          <w:szCs w:val="28"/>
        </w:rPr>
      </w:pPr>
      <w:r>
        <w:br w:type="page"/>
      </w:r>
    </w:p>
    <w:p w:rsidR="00071143" w:rsidRPr="00730481" w:rsidRDefault="00071143" w:rsidP="00071143">
      <w:pPr>
        <w:pStyle w:val="berschrift1"/>
        <w:rPr>
          <w:highlight w:val="yellow"/>
        </w:rPr>
      </w:pPr>
      <w:bookmarkStart w:id="24" w:name="_Toc521488400"/>
      <w:r>
        <w:lastRenderedPageBreak/>
        <w:t>Persönliche</w:t>
      </w:r>
      <w:r w:rsidR="00351719">
        <w:t>s</w:t>
      </w:r>
      <w:r>
        <w:t xml:space="preserve"> </w:t>
      </w:r>
      <w:bookmarkStart w:id="25" w:name="_GoBack"/>
      <w:bookmarkEnd w:id="25"/>
      <w:r w:rsidR="00351719">
        <w:t xml:space="preserve">Fazit und weitere Zielsetzungen </w:t>
      </w:r>
      <w:r w:rsidR="00351719">
        <w:br/>
        <w:t>(Studierende)</w:t>
      </w:r>
      <w:bookmarkEnd w:id="24"/>
      <w:r w:rsidR="00730481">
        <w:t xml:space="preserve"> </w:t>
      </w:r>
      <w:r w:rsidR="00730481">
        <w:sym w:font="Wingdings" w:char="F0E0"/>
      </w:r>
      <w:r w:rsidR="00730481">
        <w:t xml:space="preserve"> </w:t>
      </w:r>
      <w:proofErr w:type="spellStart"/>
      <w:r w:rsidR="00730481" w:rsidRPr="00730481">
        <w:rPr>
          <w:highlight w:val="yellow"/>
        </w:rPr>
        <w:t>Fazitblatt</w:t>
      </w:r>
      <w:proofErr w:type="spellEnd"/>
      <w:r w:rsidR="00730481" w:rsidRPr="00730481">
        <w:rPr>
          <w:highlight w:val="yellow"/>
        </w:rPr>
        <w:t>/Praktikumskompetenzen</w:t>
      </w:r>
    </w:p>
    <w:tbl>
      <w:tblPr>
        <w:tblStyle w:val="Layouttabelle"/>
        <w:tblW w:w="9431" w:type="dxa"/>
        <w:tblLayout w:type="fixed"/>
        <w:tblCellMar>
          <w:top w:w="28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32"/>
        <w:gridCol w:w="6199"/>
      </w:tblGrid>
      <w:tr w:rsidR="00351719" w:rsidRPr="00731D35" w:rsidTr="00953FDD">
        <w:trPr>
          <w:trHeight w:val="149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351719" w:rsidRPr="00C130AB" w:rsidRDefault="00351719" w:rsidP="00953FDD">
            <w:pPr>
              <w:pStyle w:val="TabellenText10ptFett"/>
            </w:pPr>
            <w:r>
              <w:fldChar w:fldCharType="begin"/>
            </w:r>
            <w:r>
              <w:instrText xml:space="preserve"> Quote "Planungsaspekt" </w:instrText>
            </w:r>
            <w:r>
              <w:fldChar w:fldCharType="separate"/>
            </w:r>
            <w:r>
              <w:t>Planungsaspekt</w:t>
            </w:r>
            <w:r>
              <w:fldChar w:fldCharType="end"/>
            </w:r>
          </w:p>
        </w:tc>
        <w:tc>
          <w:tcPr>
            <w:tcW w:w="61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:rsidR="00351719" w:rsidRPr="00C130AB" w:rsidRDefault="00351719" w:rsidP="00953FDD">
            <w:pPr>
              <w:pStyle w:val="TabellenText10ptFett"/>
            </w:pPr>
            <w:r>
              <w:t>Leitfragen</w:t>
            </w:r>
          </w:p>
        </w:tc>
      </w:tr>
      <w:tr w:rsidR="00351719" w:rsidRPr="00731D35" w:rsidTr="00953FDD">
        <w:trPr>
          <w:trHeight w:val="153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57" w:type="dxa"/>
            </w:tcMar>
          </w:tcPr>
          <w:p w:rsidR="00351719" w:rsidRPr="00C130AB" w:rsidRDefault="00351719" w:rsidP="00953FDD">
            <w:pPr>
              <w:pStyle w:val="TabellenText10pt"/>
            </w:pPr>
            <w:r>
              <w:t>Ausbildungsstand bezgl. Handlungsfelder Orientierungsrahmen</w:t>
            </w:r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85" w:type="dxa"/>
              <w:bottom w:w="113" w:type="dxa"/>
            </w:tcMar>
          </w:tcPr>
          <w:p w:rsidR="00351719" w:rsidRDefault="00351719" w:rsidP="00953FDD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xx</w:t>
            </w:r>
          </w:p>
          <w:p w:rsidR="00351719" w:rsidRPr="00C130AB" w:rsidRDefault="00351719" w:rsidP="00351719">
            <w:pPr>
              <w:pStyle w:val="Aufzhlungszeichen"/>
              <w:numPr>
                <w:ilvl w:val="0"/>
                <w:numId w:val="0"/>
              </w:numPr>
              <w:tabs>
                <w:tab w:val="clear" w:pos="227"/>
                <w:tab w:val="left" w:pos="342"/>
              </w:tabs>
            </w:pPr>
          </w:p>
        </w:tc>
      </w:tr>
      <w:tr w:rsidR="00351719" w:rsidRPr="00B041BE" w:rsidTr="00953FDD">
        <w:trPr>
          <w:trHeight w:val="162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351719" w:rsidRPr="00C130AB" w:rsidRDefault="00351719" w:rsidP="00953FDD">
            <w:pPr>
              <w:pStyle w:val="TabellenText10p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Ausbildungsstand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bezgl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Praktikumskompetenzen</w:t>
            </w:r>
            <w:proofErr w:type="spellEnd"/>
          </w:p>
        </w:tc>
        <w:tc>
          <w:tcPr>
            <w:tcW w:w="6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7" w:type="dxa"/>
            </w:tcMar>
          </w:tcPr>
          <w:p w:rsidR="00351719" w:rsidRPr="00C130AB" w:rsidRDefault="00351719" w:rsidP="00953FDD">
            <w:pPr>
              <w:pStyle w:val="Aufzhlungszeichen"/>
              <w:tabs>
                <w:tab w:val="clear" w:pos="227"/>
                <w:tab w:val="left" w:pos="342"/>
              </w:tabs>
              <w:ind w:left="357" w:hanging="357"/>
            </w:pPr>
            <w:r>
              <w:t>xx</w:t>
            </w:r>
          </w:p>
        </w:tc>
      </w:tr>
    </w:tbl>
    <w:p w:rsidR="00BE035B" w:rsidRDefault="00BE035B" w:rsidP="00351719"/>
    <w:p w:rsidR="00351719" w:rsidRDefault="00351719" w:rsidP="00351719"/>
    <w:p w:rsidR="00351719" w:rsidRDefault="00351719" w:rsidP="00351719"/>
    <w:p w:rsidR="00351719" w:rsidRDefault="00351719" w:rsidP="00351719"/>
    <w:p w:rsidR="00351719" w:rsidRDefault="00351719">
      <w:pPr>
        <w:spacing w:line="240" w:lineRule="auto"/>
        <w:rPr>
          <w:rFonts w:eastAsiaTheme="majorEastAsia" w:cstheme="majorBidi"/>
          <w:b/>
          <w:bCs/>
          <w:sz w:val="33"/>
          <w:szCs w:val="28"/>
          <w:highlight w:val="lightGray"/>
        </w:rPr>
      </w:pPr>
      <w:r>
        <w:rPr>
          <w:highlight w:val="lightGray"/>
        </w:rPr>
        <w:br w:type="page"/>
      </w:r>
    </w:p>
    <w:p w:rsidR="006667A6" w:rsidRDefault="0045261C" w:rsidP="002F26D5">
      <w:pPr>
        <w:pStyle w:val="berschrift1"/>
      </w:pPr>
      <w:bookmarkStart w:id="26" w:name="_Toc521488401"/>
      <w:r w:rsidRPr="002F26D5">
        <w:lastRenderedPageBreak/>
        <w:t>Literatur</w:t>
      </w:r>
      <w:bookmarkEnd w:id="26"/>
    </w:p>
    <w:bookmarkEnd w:id="4"/>
    <w:p w:rsidR="009E150D" w:rsidRPr="009E150D" w:rsidRDefault="009E150D" w:rsidP="009E150D">
      <w:pPr>
        <w:spacing w:line="240" w:lineRule="auto"/>
        <w:ind w:hanging="480"/>
        <w:rPr>
          <w:rFonts w:eastAsia="Times New Roman" w:cs="Arial"/>
          <w:spacing w:val="0"/>
          <w:lang w:eastAsia="de-CH"/>
        </w:rPr>
      </w:pPr>
      <w:r w:rsidRPr="009E150D">
        <w:rPr>
          <w:rFonts w:eastAsia="Times New Roman" w:cs="Arial"/>
          <w:spacing w:val="0"/>
          <w:lang w:eastAsia="de-CH"/>
        </w:rPr>
        <w:t xml:space="preserve">Kalcsics, Katharina, und Markus Wilhelm. </w:t>
      </w:r>
      <w:r w:rsidRPr="009E150D">
        <w:rPr>
          <w:rFonts w:eastAsia="Times New Roman" w:cs="Arial"/>
          <w:i/>
          <w:iCs/>
          <w:spacing w:val="0"/>
          <w:lang w:eastAsia="de-CH"/>
        </w:rPr>
        <w:t>Lernwelten Natur - Mensch - Gesellschaft Ausbildung: Fachdidaktische Grundlagen.</w:t>
      </w:r>
      <w:r w:rsidRPr="009E150D">
        <w:rPr>
          <w:rFonts w:eastAsia="Times New Roman" w:cs="Arial"/>
          <w:spacing w:val="0"/>
          <w:lang w:eastAsia="de-CH"/>
        </w:rPr>
        <w:t>, 2017.</w:t>
      </w:r>
    </w:p>
    <w:p w:rsidR="009E150D" w:rsidRPr="009E150D" w:rsidRDefault="009E150D" w:rsidP="009E150D">
      <w:pPr>
        <w:spacing w:line="240" w:lineRule="auto"/>
        <w:ind w:hanging="480"/>
        <w:rPr>
          <w:rFonts w:eastAsia="Times New Roman" w:cs="Arial"/>
          <w:spacing w:val="0"/>
          <w:lang w:eastAsia="de-CH"/>
        </w:rPr>
      </w:pPr>
      <w:r w:rsidRPr="009E150D">
        <w:rPr>
          <w:rFonts w:eastAsia="Times New Roman" w:cs="Arial"/>
          <w:spacing w:val="0"/>
          <w:lang w:eastAsia="de-CH"/>
        </w:rPr>
        <w:t xml:space="preserve">Meyer, Hilbert. </w:t>
      </w:r>
      <w:r w:rsidRPr="009E150D">
        <w:rPr>
          <w:rFonts w:eastAsia="Times New Roman" w:cs="Arial"/>
          <w:i/>
          <w:iCs/>
          <w:spacing w:val="0"/>
          <w:lang w:eastAsia="de-CH"/>
        </w:rPr>
        <w:t xml:space="preserve">Was ist guter </w:t>
      </w:r>
      <w:proofErr w:type="gramStart"/>
      <w:r w:rsidRPr="009E150D">
        <w:rPr>
          <w:rFonts w:eastAsia="Times New Roman" w:cs="Arial"/>
          <w:i/>
          <w:iCs/>
          <w:spacing w:val="0"/>
          <w:lang w:eastAsia="de-CH"/>
        </w:rPr>
        <w:t>Unterricht?</w:t>
      </w:r>
      <w:r w:rsidRPr="009E150D">
        <w:rPr>
          <w:rFonts w:eastAsia="Times New Roman" w:cs="Arial"/>
          <w:spacing w:val="0"/>
          <w:lang w:eastAsia="de-CH"/>
        </w:rPr>
        <w:t>,</w:t>
      </w:r>
      <w:proofErr w:type="gramEnd"/>
      <w:r w:rsidRPr="009E150D">
        <w:rPr>
          <w:rFonts w:eastAsia="Times New Roman" w:cs="Arial"/>
          <w:spacing w:val="0"/>
          <w:lang w:eastAsia="de-CH"/>
        </w:rPr>
        <w:t xml:space="preserve"> 2017.</w:t>
      </w:r>
    </w:p>
    <w:p w:rsidR="009E150D" w:rsidRPr="009E150D" w:rsidRDefault="009E150D" w:rsidP="009E150D">
      <w:pPr>
        <w:ind w:hanging="480"/>
        <w:rPr>
          <w:rFonts w:cs="Arial"/>
        </w:rPr>
      </w:pPr>
    </w:p>
    <w:p w:rsidR="009E150D" w:rsidRPr="009E150D" w:rsidRDefault="009E150D" w:rsidP="009E150D">
      <w:pPr>
        <w:ind w:hanging="480"/>
        <w:rPr>
          <w:rFonts w:cs="Arial"/>
        </w:rPr>
      </w:pPr>
      <w:r w:rsidRPr="009E150D">
        <w:rPr>
          <w:rFonts w:cs="Arial"/>
        </w:rPr>
        <w:t xml:space="preserve">«Grundl_Doku_LP21_Bern_Teil_2_Kompetenzen.pdf». Zugegriffen 8. August 2018. </w:t>
      </w:r>
      <w:hyperlink r:id="rId8" w:history="1">
        <w:r w:rsidRPr="009E150D">
          <w:rPr>
            <w:rStyle w:val="Hyperlink"/>
            <w:rFonts w:cs="Arial"/>
          </w:rPr>
          <w:t>https://www.phbern.ch/fileadmin/user_upload/Dokumente-Microsites/Lehrplan_21/Grundl_Doku_LP21_Bern_Teil_2_Kompetenzen.pdf</w:t>
        </w:r>
      </w:hyperlink>
      <w:r w:rsidRPr="009E150D">
        <w:rPr>
          <w:rFonts w:cs="Arial"/>
        </w:rPr>
        <w:t>.</w:t>
      </w:r>
    </w:p>
    <w:p w:rsidR="00C64C46" w:rsidRPr="009E150D" w:rsidRDefault="00C64C46" w:rsidP="00E10B9E">
      <w:pPr>
        <w:spacing w:line="240" w:lineRule="auto"/>
        <w:rPr>
          <w:rFonts w:cs="Arial"/>
        </w:rPr>
      </w:pPr>
    </w:p>
    <w:p w:rsidR="009E150D" w:rsidRPr="009E150D" w:rsidRDefault="009E150D" w:rsidP="009E150D">
      <w:pPr>
        <w:ind w:hanging="480"/>
        <w:rPr>
          <w:rFonts w:cs="Arial"/>
        </w:rPr>
      </w:pPr>
      <w:r w:rsidRPr="009E150D">
        <w:rPr>
          <w:rFonts w:cs="Arial"/>
        </w:rPr>
        <w:t xml:space="preserve">«Lehrplan 21». Zugegriffen 8. August 2018. </w:t>
      </w:r>
      <w:hyperlink r:id="rId9" w:history="1">
        <w:r w:rsidRPr="009E150D">
          <w:rPr>
            <w:rStyle w:val="Hyperlink"/>
            <w:rFonts w:cs="Arial"/>
          </w:rPr>
          <w:t>https://be.lehrplan.ch/</w:t>
        </w:r>
      </w:hyperlink>
      <w:r w:rsidRPr="009E150D">
        <w:rPr>
          <w:rFonts w:cs="Arial"/>
        </w:rPr>
        <w:t>.</w:t>
      </w:r>
    </w:p>
    <w:p w:rsidR="009E150D" w:rsidRPr="009E150D" w:rsidRDefault="009E150D" w:rsidP="00E10B9E">
      <w:pPr>
        <w:spacing w:line="240" w:lineRule="auto"/>
        <w:rPr>
          <w:rFonts w:cs="Arial"/>
        </w:rPr>
      </w:pPr>
    </w:p>
    <w:sectPr w:rsidR="009E150D" w:rsidRPr="009E150D" w:rsidSect="00423071">
      <w:headerReference w:type="default" r:id="rId10"/>
      <w:footerReference w:type="default" r:id="rId11"/>
      <w:headerReference w:type="first" r:id="rId12"/>
      <w:pgSz w:w="11906" w:h="16838" w:code="9"/>
      <w:pgMar w:top="2268" w:right="1304" w:bottom="1304" w:left="1304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2A" w:rsidRDefault="00D4782A" w:rsidP="00041EC4">
      <w:r>
        <w:separator/>
      </w:r>
    </w:p>
  </w:endnote>
  <w:endnote w:type="continuationSeparator" w:id="0">
    <w:p w:rsidR="00D4782A" w:rsidRDefault="00D4782A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DBD" w:rsidRDefault="00A51DBD" w:rsidP="00503699">
    <w:pPr>
      <w:pStyle w:val="Formular11pt"/>
      <w:jc w:val="center"/>
    </w:pPr>
    <w:r>
      <w:fldChar w:fldCharType="begin"/>
    </w:r>
    <w:r>
      <w:instrText xml:space="preserve"> PAGE </w:instrText>
    </w:r>
    <w:r>
      <w:fldChar w:fldCharType="separate"/>
    </w:r>
    <w:r w:rsidR="00AA2541"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tbl>
      <w:tblPr>
        <w:tblStyle w:val="Layouttabelle"/>
        <w:tblW w:w="0" w:type="auto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D4782A" w:rsidTr="007F068F">
        <w:trPr>
          <w:trHeight w:val="85"/>
        </w:trPr>
        <w:tc>
          <w:tcPr>
            <w:tcW w:w="4876" w:type="dxa"/>
          </w:tcPr>
          <w:p w:rsidR="00D4782A" w:rsidRPr="00A51DBD" w:rsidRDefault="00D4782A" w:rsidP="00A51DBD">
            <w:pPr>
              <w:pStyle w:val="Fuzeile"/>
              <w:spacing w:line="0" w:lineRule="atLeast"/>
              <w:rPr>
                <w:sz w:val="2"/>
                <w:szCs w:val="2"/>
              </w:rPr>
            </w:pPr>
          </w:p>
        </w:tc>
      </w:tr>
    </w:tbl>
    <w:p w:rsidR="00D4782A" w:rsidRPr="00A51DBD" w:rsidRDefault="00D4782A" w:rsidP="00A51DBD">
      <w:pPr>
        <w:pStyle w:val="Fuzeile"/>
        <w:spacing w:line="0" w:lineRule="atLeast"/>
        <w:rPr>
          <w:sz w:val="2"/>
          <w:szCs w:val="2"/>
        </w:rPr>
      </w:pPr>
    </w:p>
  </w:footnote>
  <w:footnote w:type="continuationSeparator" w:id="0">
    <w:p w:rsidR="00D4782A" w:rsidRDefault="00D4782A" w:rsidP="00041EC4">
      <w:r>
        <w:continuationSeparator/>
      </w:r>
    </w:p>
  </w:footnote>
  <w:footnote w:type="continuationNotice" w:id="1">
    <w:p w:rsidR="00D4782A" w:rsidRDefault="00D478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tabelle"/>
      <w:tblW w:w="0" w:type="auto"/>
      <w:tblInd w:w="1" w:type="dxa"/>
      <w:tblLook w:val="04A0" w:firstRow="1" w:lastRow="0" w:firstColumn="1" w:lastColumn="0" w:noHBand="0" w:noVBand="1"/>
    </w:tblPr>
    <w:tblGrid>
      <w:gridCol w:w="9297"/>
    </w:tblGrid>
    <w:tr w:rsidR="00A51DBD" w:rsidRPr="00DE5AFD" w:rsidTr="00AA655F">
      <w:trPr>
        <w:trHeight w:val="113"/>
      </w:trPr>
      <w:tc>
        <w:tcPr>
          <w:tcW w:w="9411" w:type="dxa"/>
        </w:tcPr>
        <w:p w:rsidR="00A51DBD" w:rsidRPr="00DE5AFD" w:rsidRDefault="00A51DBD" w:rsidP="00B041BE">
          <w:pPr>
            <w:pStyle w:val="Formular09pt"/>
            <w:spacing w:line="0" w:lineRule="atLeast"/>
            <w:rPr>
              <w:sz w:val="2"/>
            </w:rPr>
          </w:pPr>
        </w:p>
      </w:tc>
    </w:tr>
    <w:tr w:rsidR="00A51DBD" w:rsidRPr="00254864" w:rsidTr="00AA655F">
      <w:trPr>
        <w:trHeight w:val="454"/>
      </w:trPr>
      <w:tc>
        <w:tcPr>
          <w:tcW w:w="9411" w:type="dxa"/>
        </w:tcPr>
        <w:p w:rsidR="00A51DBD" w:rsidRPr="0071077F" w:rsidRDefault="00463B6D" w:rsidP="006D7B9E">
          <w:pPr>
            <w:pStyle w:val="Formular08pt"/>
            <w:rPr>
              <w:lang w:val="en-US"/>
            </w:rPr>
          </w:pPr>
          <w:r>
            <w:rPr>
              <w:lang w:val="en-US"/>
            </w:rPr>
            <w:t>Planungsarbeiten P3 und P4</w:t>
          </w:r>
        </w:p>
      </w:tc>
    </w:tr>
  </w:tbl>
  <w:p w:rsidR="00A51DBD" w:rsidRPr="009D0744" w:rsidRDefault="00A51DBD" w:rsidP="00951D09">
    <w:pPr>
      <w:pStyle w:val="Formular09ptFet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tabelle"/>
      <w:tblW w:w="1014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31"/>
      <w:gridCol w:w="1442"/>
      <w:gridCol w:w="1722"/>
      <w:gridCol w:w="854"/>
    </w:tblGrid>
    <w:tr w:rsidR="00A51DBD" w:rsidRPr="00B05134" w:rsidTr="005638E8">
      <w:trPr>
        <w:trHeight w:val="1672"/>
      </w:trPr>
      <w:tc>
        <w:tcPr>
          <w:tcW w:w="6131" w:type="dxa"/>
        </w:tcPr>
        <w:p w:rsidR="00A51DBD" w:rsidRPr="00B05134" w:rsidRDefault="00A51DBD" w:rsidP="00E83B65">
          <w:pPr>
            <w:spacing w:line="190" w:lineRule="atLeast"/>
            <w:rPr>
              <w:noProof/>
              <w:spacing w:val="0"/>
            </w:rPr>
          </w:pPr>
        </w:p>
      </w:tc>
      <w:tc>
        <w:tcPr>
          <w:tcW w:w="3164" w:type="dxa"/>
          <w:gridSpan w:val="2"/>
          <w:tcMar>
            <w:left w:w="57" w:type="dxa"/>
          </w:tcMar>
        </w:tcPr>
        <w:p w:rsidR="00A51DBD" w:rsidRPr="00B05134" w:rsidRDefault="00A51DBD" w:rsidP="0071077F">
          <w:pPr>
            <w:spacing w:line="190" w:lineRule="atLeast"/>
            <w:ind w:left="-17"/>
            <w:jc w:val="right"/>
            <w:rPr>
              <w:noProof/>
              <w:spacing w:val="0"/>
            </w:rPr>
          </w:pPr>
          <w:bookmarkStart w:id="27" w:name="DgLogo1"/>
          <w:r w:rsidRPr="00F9286C">
            <w:rPr>
              <w:noProof/>
              <w:lang w:eastAsia="de-CH"/>
            </w:rPr>
            <w:drawing>
              <wp:inline distT="0" distB="0" distL="0" distR="0" wp14:anchorId="4836635E" wp14:editId="698EEBB5">
                <wp:extent cx="1976120" cy="427990"/>
                <wp:effectExtent l="0" t="0" r="5080" b="0"/>
                <wp:docPr id="1" name="Grafik 4" descr="P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2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7"/>
        </w:p>
      </w:tc>
      <w:tc>
        <w:tcPr>
          <w:tcW w:w="854" w:type="dxa"/>
        </w:tcPr>
        <w:p w:rsidR="00A51DBD" w:rsidRPr="00B05134" w:rsidRDefault="00A51DBD" w:rsidP="00E83B65">
          <w:pPr>
            <w:spacing w:line="190" w:lineRule="atLeast"/>
            <w:rPr>
              <w:noProof/>
              <w:spacing w:val="0"/>
              <w:lang w:eastAsia="de-CH"/>
            </w:rPr>
          </w:pPr>
        </w:p>
      </w:tc>
    </w:tr>
    <w:tr w:rsidR="00A51DBD" w:rsidRPr="00254864" w:rsidTr="005638E8">
      <w:trPr>
        <w:trHeight w:val="3373"/>
      </w:trPr>
      <w:tc>
        <w:tcPr>
          <w:tcW w:w="7573" w:type="dxa"/>
          <w:gridSpan w:val="2"/>
        </w:tcPr>
        <w:p w:rsidR="00A51DBD" w:rsidRPr="004E193E" w:rsidRDefault="00A51DBD" w:rsidP="00E83B65">
          <w:pPr>
            <w:spacing w:line="190" w:lineRule="atLeast"/>
            <w:rPr>
              <w:noProof/>
              <w:spacing w:val="0"/>
            </w:rPr>
          </w:pPr>
        </w:p>
      </w:tc>
      <w:tc>
        <w:tcPr>
          <w:tcW w:w="2576" w:type="dxa"/>
          <w:gridSpan w:val="2"/>
        </w:tcPr>
        <w:p w:rsidR="004E193E" w:rsidRPr="004E193E" w:rsidRDefault="004E193E" w:rsidP="004E193E">
          <w:pPr>
            <w:pStyle w:val="Formular08pt"/>
            <w:rPr>
              <w:spacing w:val="0"/>
              <w:lang w:val="en-US"/>
            </w:rPr>
          </w:pPr>
        </w:p>
      </w:tc>
    </w:tr>
  </w:tbl>
  <w:p w:rsidR="00A51DBD" w:rsidRPr="00A51DBD" w:rsidRDefault="00A51DBD" w:rsidP="009E682A">
    <w:pPr>
      <w:pStyle w:val="Kopfzeile"/>
      <w:spacing w:after="0" w:line="0" w:lineRule="atLeast"/>
      <w:rPr>
        <w:b w:val="0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7ACC5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C2A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0A7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EB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E2F84"/>
    <w:lvl w:ilvl="0">
      <w:start w:val="1"/>
      <w:numFmt w:val="bullet"/>
      <w:pStyle w:val="Aufzhlungszeichen5"/>
      <w:lvlText w:val="•"/>
      <w:lvlJc w:val="left"/>
      <w:pPr>
        <w:ind w:left="1267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438A7ADA"/>
    <w:lvl w:ilvl="0">
      <w:start w:val="1"/>
      <w:numFmt w:val="bullet"/>
      <w:pStyle w:val="Aufzhlungszeichen4"/>
      <w:lvlText w:val="•"/>
      <w:lvlJc w:val="left"/>
      <w:pPr>
        <w:ind w:left="104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1C2BE0A"/>
    <w:lvl w:ilvl="0">
      <w:start w:val="1"/>
      <w:numFmt w:val="bullet"/>
      <w:pStyle w:val="Aufzhlungszeichen3"/>
      <w:lvlText w:val="•"/>
      <w:lvlJc w:val="left"/>
      <w:pPr>
        <w:ind w:left="814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F4724B8E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B70C0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0CDFDC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0334163"/>
    <w:multiLevelType w:val="hybridMultilevel"/>
    <w:tmpl w:val="67882E90"/>
    <w:lvl w:ilvl="0" w:tplc="6A744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31793"/>
    <w:multiLevelType w:val="hybridMultilevel"/>
    <w:tmpl w:val="236AFEB0"/>
    <w:lvl w:ilvl="0" w:tplc="AF42EB36">
      <w:start w:val="1"/>
      <w:numFmt w:val="lowerLetter"/>
      <w:pStyle w:val="AufzhlungAlphabetisch2"/>
      <w:lvlText w:val="%1)"/>
      <w:lvlJc w:val="left"/>
      <w:pPr>
        <w:ind w:left="833" w:hanging="360"/>
      </w:pPr>
    </w:lvl>
    <w:lvl w:ilvl="1" w:tplc="08070019">
      <w:start w:val="1"/>
      <w:numFmt w:val="lowerLetter"/>
      <w:lvlText w:val="%2."/>
      <w:lvlJc w:val="left"/>
      <w:pPr>
        <w:ind w:left="1553" w:hanging="360"/>
      </w:pPr>
    </w:lvl>
    <w:lvl w:ilvl="2" w:tplc="0807001B" w:tentative="1">
      <w:start w:val="1"/>
      <w:numFmt w:val="lowerRoman"/>
      <w:lvlText w:val="%3."/>
      <w:lvlJc w:val="right"/>
      <w:pPr>
        <w:ind w:left="2273" w:hanging="180"/>
      </w:pPr>
    </w:lvl>
    <w:lvl w:ilvl="3" w:tplc="0807000F" w:tentative="1">
      <w:start w:val="1"/>
      <w:numFmt w:val="decimal"/>
      <w:lvlText w:val="%4."/>
      <w:lvlJc w:val="left"/>
      <w:pPr>
        <w:ind w:left="2993" w:hanging="360"/>
      </w:pPr>
    </w:lvl>
    <w:lvl w:ilvl="4" w:tplc="08070019" w:tentative="1">
      <w:start w:val="1"/>
      <w:numFmt w:val="lowerLetter"/>
      <w:lvlText w:val="%5."/>
      <w:lvlJc w:val="left"/>
      <w:pPr>
        <w:ind w:left="3713" w:hanging="360"/>
      </w:pPr>
    </w:lvl>
    <w:lvl w:ilvl="5" w:tplc="0807001B" w:tentative="1">
      <w:start w:val="1"/>
      <w:numFmt w:val="lowerRoman"/>
      <w:lvlText w:val="%6."/>
      <w:lvlJc w:val="right"/>
      <w:pPr>
        <w:ind w:left="4433" w:hanging="180"/>
      </w:pPr>
    </w:lvl>
    <w:lvl w:ilvl="6" w:tplc="0807000F" w:tentative="1">
      <w:start w:val="1"/>
      <w:numFmt w:val="decimal"/>
      <w:lvlText w:val="%7."/>
      <w:lvlJc w:val="left"/>
      <w:pPr>
        <w:ind w:left="5153" w:hanging="360"/>
      </w:pPr>
    </w:lvl>
    <w:lvl w:ilvl="7" w:tplc="08070019" w:tentative="1">
      <w:start w:val="1"/>
      <w:numFmt w:val="lowerLetter"/>
      <w:lvlText w:val="%8."/>
      <w:lvlJc w:val="left"/>
      <w:pPr>
        <w:ind w:left="5873" w:hanging="360"/>
      </w:pPr>
    </w:lvl>
    <w:lvl w:ilvl="8" w:tplc="08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724717"/>
    <w:multiLevelType w:val="hybridMultilevel"/>
    <w:tmpl w:val="6F06C4A0"/>
    <w:lvl w:ilvl="0" w:tplc="7794EE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3" w:hanging="360"/>
      </w:pPr>
    </w:lvl>
    <w:lvl w:ilvl="2" w:tplc="0807001B" w:tentative="1">
      <w:start w:val="1"/>
      <w:numFmt w:val="lowerRoman"/>
      <w:lvlText w:val="%3."/>
      <w:lvlJc w:val="right"/>
      <w:pPr>
        <w:ind w:left="1913" w:hanging="180"/>
      </w:pPr>
    </w:lvl>
    <w:lvl w:ilvl="3" w:tplc="0807000F" w:tentative="1">
      <w:start w:val="1"/>
      <w:numFmt w:val="decimal"/>
      <w:lvlText w:val="%4."/>
      <w:lvlJc w:val="left"/>
      <w:pPr>
        <w:ind w:left="2633" w:hanging="360"/>
      </w:pPr>
    </w:lvl>
    <w:lvl w:ilvl="4" w:tplc="08070019" w:tentative="1">
      <w:start w:val="1"/>
      <w:numFmt w:val="lowerLetter"/>
      <w:lvlText w:val="%5."/>
      <w:lvlJc w:val="left"/>
      <w:pPr>
        <w:ind w:left="3353" w:hanging="360"/>
      </w:pPr>
    </w:lvl>
    <w:lvl w:ilvl="5" w:tplc="0807001B" w:tentative="1">
      <w:start w:val="1"/>
      <w:numFmt w:val="lowerRoman"/>
      <w:lvlText w:val="%6."/>
      <w:lvlJc w:val="right"/>
      <w:pPr>
        <w:ind w:left="4073" w:hanging="180"/>
      </w:pPr>
    </w:lvl>
    <w:lvl w:ilvl="6" w:tplc="0807000F" w:tentative="1">
      <w:start w:val="1"/>
      <w:numFmt w:val="decimal"/>
      <w:lvlText w:val="%7."/>
      <w:lvlJc w:val="left"/>
      <w:pPr>
        <w:ind w:left="4793" w:hanging="360"/>
      </w:pPr>
    </w:lvl>
    <w:lvl w:ilvl="7" w:tplc="08070019" w:tentative="1">
      <w:start w:val="1"/>
      <w:numFmt w:val="lowerLetter"/>
      <w:lvlText w:val="%8."/>
      <w:lvlJc w:val="left"/>
      <w:pPr>
        <w:ind w:left="5513" w:hanging="360"/>
      </w:pPr>
    </w:lvl>
    <w:lvl w:ilvl="8" w:tplc="08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17FA7A89"/>
    <w:multiLevelType w:val="hybridMultilevel"/>
    <w:tmpl w:val="8B14034A"/>
    <w:lvl w:ilvl="0" w:tplc="757A3506">
      <w:numFmt w:val="bullet"/>
      <w:lvlText w:val="-"/>
      <w:lvlJc w:val="left"/>
      <w:pPr>
        <w:ind w:left="601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5" w15:restartNumberingAfterBreak="0">
    <w:nsid w:val="18436B98"/>
    <w:multiLevelType w:val="hybridMultilevel"/>
    <w:tmpl w:val="C5FCF440"/>
    <w:lvl w:ilvl="0" w:tplc="69986C4C">
      <w:start w:val="1"/>
      <w:numFmt w:val="decimal"/>
      <w:pStyle w:val="AufzhlungNumerisch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B10A9"/>
    <w:multiLevelType w:val="hybridMultilevel"/>
    <w:tmpl w:val="687A91C4"/>
    <w:lvl w:ilvl="0" w:tplc="91E8E68A">
      <w:start w:val="1"/>
      <w:numFmt w:val="bullet"/>
      <w:pStyle w:val="AufzhlungEben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40D0A"/>
    <w:multiLevelType w:val="hybridMultilevel"/>
    <w:tmpl w:val="3074338E"/>
    <w:lvl w:ilvl="0" w:tplc="A8B2452C">
      <w:numFmt w:val="bullet"/>
      <w:pStyle w:val="AufzhlungStrich"/>
      <w:lvlText w:val="˗"/>
      <w:lvlJc w:val="left"/>
      <w:pPr>
        <w:ind w:left="587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22862102"/>
    <w:multiLevelType w:val="hybridMultilevel"/>
    <w:tmpl w:val="1FFEACD6"/>
    <w:lvl w:ilvl="0" w:tplc="9D12489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25EE4"/>
    <w:multiLevelType w:val="hybridMultilevel"/>
    <w:tmpl w:val="B234FBF6"/>
    <w:lvl w:ilvl="0" w:tplc="E1EC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446EF"/>
    <w:multiLevelType w:val="hybridMultilevel"/>
    <w:tmpl w:val="E98AEA9E"/>
    <w:lvl w:ilvl="0" w:tplc="CD92FE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128F9"/>
    <w:multiLevelType w:val="hybridMultilevel"/>
    <w:tmpl w:val="7EBEC22A"/>
    <w:lvl w:ilvl="0" w:tplc="17E069B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3" w:hanging="360"/>
      </w:pPr>
    </w:lvl>
    <w:lvl w:ilvl="2" w:tplc="0807001B" w:tentative="1">
      <w:start w:val="1"/>
      <w:numFmt w:val="lowerRoman"/>
      <w:lvlText w:val="%3."/>
      <w:lvlJc w:val="right"/>
      <w:pPr>
        <w:ind w:left="1913" w:hanging="180"/>
      </w:pPr>
    </w:lvl>
    <w:lvl w:ilvl="3" w:tplc="0807000F" w:tentative="1">
      <w:start w:val="1"/>
      <w:numFmt w:val="decimal"/>
      <w:lvlText w:val="%4."/>
      <w:lvlJc w:val="left"/>
      <w:pPr>
        <w:ind w:left="2633" w:hanging="360"/>
      </w:pPr>
    </w:lvl>
    <w:lvl w:ilvl="4" w:tplc="08070019" w:tentative="1">
      <w:start w:val="1"/>
      <w:numFmt w:val="lowerLetter"/>
      <w:lvlText w:val="%5."/>
      <w:lvlJc w:val="left"/>
      <w:pPr>
        <w:ind w:left="3353" w:hanging="360"/>
      </w:pPr>
    </w:lvl>
    <w:lvl w:ilvl="5" w:tplc="0807001B" w:tentative="1">
      <w:start w:val="1"/>
      <w:numFmt w:val="lowerRoman"/>
      <w:lvlText w:val="%6."/>
      <w:lvlJc w:val="right"/>
      <w:pPr>
        <w:ind w:left="4073" w:hanging="180"/>
      </w:pPr>
    </w:lvl>
    <w:lvl w:ilvl="6" w:tplc="0807000F" w:tentative="1">
      <w:start w:val="1"/>
      <w:numFmt w:val="decimal"/>
      <w:lvlText w:val="%7."/>
      <w:lvlJc w:val="left"/>
      <w:pPr>
        <w:ind w:left="4793" w:hanging="360"/>
      </w:pPr>
    </w:lvl>
    <w:lvl w:ilvl="7" w:tplc="08070019" w:tentative="1">
      <w:start w:val="1"/>
      <w:numFmt w:val="lowerLetter"/>
      <w:lvlText w:val="%8."/>
      <w:lvlJc w:val="left"/>
      <w:pPr>
        <w:ind w:left="5513" w:hanging="360"/>
      </w:pPr>
    </w:lvl>
    <w:lvl w:ilvl="8" w:tplc="08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38501D99"/>
    <w:multiLevelType w:val="hybridMultilevel"/>
    <w:tmpl w:val="3E44296A"/>
    <w:lvl w:ilvl="0" w:tplc="91DE617C">
      <w:start w:val="1"/>
      <w:numFmt w:val="bullet"/>
      <w:pStyle w:val="AufzhlungBullet2"/>
      <w:lvlText w:val=""/>
      <w:lvlJc w:val="left"/>
      <w:pPr>
        <w:ind w:left="70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3D68709D"/>
    <w:multiLevelType w:val="hybridMultilevel"/>
    <w:tmpl w:val="2C2E30EE"/>
    <w:lvl w:ilvl="0" w:tplc="A4668446">
      <w:start w:val="1"/>
      <w:numFmt w:val="lowerLetter"/>
      <w:pStyle w:val="AufzhlungAlphabetisch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07451"/>
    <w:multiLevelType w:val="hybridMultilevel"/>
    <w:tmpl w:val="1B0050FE"/>
    <w:lvl w:ilvl="0" w:tplc="200A8558">
      <w:numFmt w:val="bullet"/>
      <w:pStyle w:val="AufzhlungKstchen"/>
      <w:lvlText w:val="□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3DC4DCA"/>
    <w:multiLevelType w:val="hybridMultilevel"/>
    <w:tmpl w:val="B25C0786"/>
    <w:lvl w:ilvl="0" w:tplc="0FD6D816">
      <w:start w:val="1"/>
      <w:numFmt w:val="bullet"/>
      <w:pStyle w:val="AufzhlungBullet"/>
      <w:lvlText w:val=""/>
      <w:lvlJc w:val="left"/>
      <w:pPr>
        <w:ind w:left="70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6B4A3EAB"/>
    <w:multiLevelType w:val="hybridMultilevel"/>
    <w:tmpl w:val="ABB83CA2"/>
    <w:lvl w:ilvl="0" w:tplc="778253D8">
      <w:numFmt w:val="bullet"/>
      <w:lvlText w:val="˗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D7077"/>
    <w:multiLevelType w:val="hybridMultilevel"/>
    <w:tmpl w:val="BA98EC0A"/>
    <w:lvl w:ilvl="0" w:tplc="B98CA76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A23C8"/>
    <w:multiLevelType w:val="hybridMultilevel"/>
    <w:tmpl w:val="F5149C68"/>
    <w:lvl w:ilvl="0" w:tplc="7AE8B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A0FCE"/>
    <w:multiLevelType w:val="multilevel"/>
    <w:tmpl w:val="63E2396A"/>
    <w:lvl w:ilvl="0">
      <w:start w:val="1"/>
      <w:numFmt w:val="decimal"/>
      <w:pStyle w:val="berschrift1"/>
      <w:lvlText w:val="%1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703" w:hanging="576"/>
      </w:pPr>
    </w:lvl>
    <w:lvl w:ilvl="2">
      <w:start w:val="1"/>
      <w:numFmt w:val="decimal"/>
      <w:pStyle w:val="berschrift3"/>
      <w:lvlText w:val="%1.%2.%3"/>
      <w:lvlJc w:val="left"/>
      <w:pPr>
        <w:ind w:left="2847" w:hanging="720"/>
      </w:pPr>
    </w:lvl>
    <w:lvl w:ilvl="3">
      <w:start w:val="1"/>
      <w:numFmt w:val="decimal"/>
      <w:pStyle w:val="berschrift4"/>
      <w:lvlText w:val="%1.%2.%3.%4"/>
      <w:lvlJc w:val="left"/>
      <w:pPr>
        <w:ind w:left="2991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3135" w:hanging="1008"/>
      </w:pPr>
    </w:lvl>
    <w:lvl w:ilvl="5">
      <w:start w:val="1"/>
      <w:numFmt w:val="decimal"/>
      <w:lvlText w:val="%1.%2.%3.%4.%5.%6"/>
      <w:lvlJc w:val="left"/>
      <w:pPr>
        <w:ind w:left="3279" w:hanging="1152"/>
      </w:pPr>
    </w:lvl>
    <w:lvl w:ilvl="6">
      <w:start w:val="1"/>
      <w:numFmt w:val="decimal"/>
      <w:lvlText w:val="%1.%2.%3.%4.%5.%6.%7"/>
      <w:lvlJc w:val="left"/>
      <w:pPr>
        <w:ind w:left="3423" w:hanging="1296"/>
      </w:pPr>
    </w:lvl>
    <w:lvl w:ilvl="7">
      <w:start w:val="1"/>
      <w:numFmt w:val="decimal"/>
      <w:lvlText w:val="%1.%2.%3.%4.%5.%6.%7.%8"/>
      <w:lvlJc w:val="left"/>
      <w:pPr>
        <w:ind w:left="3567" w:hanging="1440"/>
      </w:pPr>
    </w:lvl>
    <w:lvl w:ilvl="8">
      <w:start w:val="1"/>
      <w:numFmt w:val="decimal"/>
      <w:lvlText w:val="%1.%2.%3.%4.%5.%6.%7.%8.%9"/>
      <w:lvlJc w:val="left"/>
      <w:pPr>
        <w:ind w:left="3711" w:hanging="1584"/>
      </w:pPr>
    </w:lvl>
  </w:abstractNum>
  <w:abstractNum w:abstractNumId="35" w15:restartNumberingAfterBreak="0">
    <w:nsid w:val="71A46BA7"/>
    <w:multiLevelType w:val="hybridMultilevel"/>
    <w:tmpl w:val="24E48710"/>
    <w:lvl w:ilvl="0" w:tplc="60E6E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4"/>
  </w:num>
  <w:num w:numId="13">
    <w:abstractNumId w:val="34"/>
  </w:num>
  <w:num w:numId="14">
    <w:abstractNumId w:val="34"/>
  </w:num>
  <w:num w:numId="15">
    <w:abstractNumId w:val="26"/>
  </w:num>
  <w:num w:numId="16">
    <w:abstractNumId w:val="28"/>
  </w:num>
  <w:num w:numId="17">
    <w:abstractNumId w:val="11"/>
  </w:num>
  <w:num w:numId="18">
    <w:abstractNumId w:val="25"/>
  </w:num>
  <w:num w:numId="19">
    <w:abstractNumId w:val="29"/>
  </w:num>
  <w:num w:numId="20">
    <w:abstractNumId w:val="24"/>
  </w:num>
  <w:num w:numId="21">
    <w:abstractNumId w:val="16"/>
  </w:num>
  <w:num w:numId="22">
    <w:abstractNumId w:val="32"/>
  </w:num>
  <w:num w:numId="23">
    <w:abstractNumId w:val="20"/>
  </w:num>
  <w:num w:numId="24">
    <w:abstractNumId w:val="14"/>
  </w:num>
  <w:num w:numId="25">
    <w:abstractNumId w:val="23"/>
  </w:num>
  <w:num w:numId="26">
    <w:abstractNumId w:val="15"/>
  </w:num>
  <w:num w:numId="27">
    <w:abstractNumId w:val="21"/>
  </w:num>
  <w:num w:numId="28">
    <w:abstractNumId w:val="13"/>
  </w:num>
  <w:num w:numId="29">
    <w:abstractNumId w:val="10"/>
  </w:num>
  <w:num w:numId="30">
    <w:abstractNumId w:val="33"/>
  </w:num>
  <w:num w:numId="31">
    <w:abstractNumId w:val="19"/>
  </w:num>
  <w:num w:numId="32">
    <w:abstractNumId w:val="35"/>
  </w:num>
  <w:num w:numId="33">
    <w:abstractNumId w:val="30"/>
  </w:num>
  <w:num w:numId="34">
    <w:abstractNumId w:val="17"/>
  </w:num>
  <w:num w:numId="35">
    <w:abstractNumId w:val="27"/>
  </w:num>
  <w:num w:numId="36">
    <w:abstractNumId w:val="12"/>
  </w:num>
  <w:num w:numId="37">
    <w:abstractNumId w:val="31"/>
  </w:num>
  <w:num w:numId="38">
    <w:abstractNumId w:val="22"/>
  </w:num>
  <w:num w:numId="39">
    <w:abstractNumId w:val="18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08"/>
    <w:rsid w:val="00001025"/>
    <w:rsid w:val="000011B5"/>
    <w:rsid w:val="00011160"/>
    <w:rsid w:val="00017257"/>
    <w:rsid w:val="00017D59"/>
    <w:rsid w:val="00022EC1"/>
    <w:rsid w:val="000264FD"/>
    <w:rsid w:val="000332BD"/>
    <w:rsid w:val="00033EFF"/>
    <w:rsid w:val="000353B9"/>
    <w:rsid w:val="00037A03"/>
    <w:rsid w:val="00041EC4"/>
    <w:rsid w:val="0004257C"/>
    <w:rsid w:val="00043B40"/>
    <w:rsid w:val="00043E93"/>
    <w:rsid w:val="00047F0A"/>
    <w:rsid w:val="00050840"/>
    <w:rsid w:val="00050A30"/>
    <w:rsid w:val="000510DD"/>
    <w:rsid w:val="00052642"/>
    <w:rsid w:val="00053B00"/>
    <w:rsid w:val="00053F8F"/>
    <w:rsid w:val="00060FD7"/>
    <w:rsid w:val="00067030"/>
    <w:rsid w:val="00067551"/>
    <w:rsid w:val="000677A3"/>
    <w:rsid w:val="00071143"/>
    <w:rsid w:val="00071353"/>
    <w:rsid w:val="000715F5"/>
    <w:rsid w:val="00072FDA"/>
    <w:rsid w:val="000731EB"/>
    <w:rsid w:val="000747BD"/>
    <w:rsid w:val="00082429"/>
    <w:rsid w:val="00086E54"/>
    <w:rsid w:val="00086F16"/>
    <w:rsid w:val="000945C3"/>
    <w:rsid w:val="000968B8"/>
    <w:rsid w:val="000A6415"/>
    <w:rsid w:val="000B42CF"/>
    <w:rsid w:val="000B5556"/>
    <w:rsid w:val="000C61A0"/>
    <w:rsid w:val="000C6990"/>
    <w:rsid w:val="000D07FD"/>
    <w:rsid w:val="000D1545"/>
    <w:rsid w:val="000D5B9A"/>
    <w:rsid w:val="000D6249"/>
    <w:rsid w:val="000E04FC"/>
    <w:rsid w:val="000E131D"/>
    <w:rsid w:val="000E365C"/>
    <w:rsid w:val="000E6331"/>
    <w:rsid w:val="00105226"/>
    <w:rsid w:val="00107DF7"/>
    <w:rsid w:val="00114E0B"/>
    <w:rsid w:val="00115069"/>
    <w:rsid w:val="0011599C"/>
    <w:rsid w:val="00116B40"/>
    <w:rsid w:val="00117698"/>
    <w:rsid w:val="001176D6"/>
    <w:rsid w:val="00120C10"/>
    <w:rsid w:val="0012466E"/>
    <w:rsid w:val="00126176"/>
    <w:rsid w:val="00126B5C"/>
    <w:rsid w:val="00130AFD"/>
    <w:rsid w:val="00132162"/>
    <w:rsid w:val="001330A9"/>
    <w:rsid w:val="00136E6C"/>
    <w:rsid w:val="00137B81"/>
    <w:rsid w:val="00147634"/>
    <w:rsid w:val="00153690"/>
    <w:rsid w:val="00153B3B"/>
    <w:rsid w:val="00157F43"/>
    <w:rsid w:val="001606B1"/>
    <w:rsid w:val="0016170E"/>
    <w:rsid w:val="001651F2"/>
    <w:rsid w:val="00171ADE"/>
    <w:rsid w:val="001742CD"/>
    <w:rsid w:val="00175B3D"/>
    <w:rsid w:val="00180852"/>
    <w:rsid w:val="001809A4"/>
    <w:rsid w:val="001815FC"/>
    <w:rsid w:val="001954A0"/>
    <w:rsid w:val="001957B8"/>
    <w:rsid w:val="001A04E9"/>
    <w:rsid w:val="001A1CBB"/>
    <w:rsid w:val="001A5729"/>
    <w:rsid w:val="001B0DAC"/>
    <w:rsid w:val="001B1A4A"/>
    <w:rsid w:val="001B38CC"/>
    <w:rsid w:val="001C1DFF"/>
    <w:rsid w:val="001C3707"/>
    <w:rsid w:val="001C3991"/>
    <w:rsid w:val="001C49D7"/>
    <w:rsid w:val="001C4CC9"/>
    <w:rsid w:val="001D0F79"/>
    <w:rsid w:val="001D2F83"/>
    <w:rsid w:val="001E2718"/>
    <w:rsid w:val="001E46CD"/>
    <w:rsid w:val="001F162A"/>
    <w:rsid w:val="00205E4E"/>
    <w:rsid w:val="00211347"/>
    <w:rsid w:val="00212360"/>
    <w:rsid w:val="002126A6"/>
    <w:rsid w:val="00220687"/>
    <w:rsid w:val="00220EA7"/>
    <w:rsid w:val="00221CED"/>
    <w:rsid w:val="00224C80"/>
    <w:rsid w:val="002273EB"/>
    <w:rsid w:val="002342B9"/>
    <w:rsid w:val="0023516C"/>
    <w:rsid w:val="0023773C"/>
    <w:rsid w:val="002409C2"/>
    <w:rsid w:val="00246267"/>
    <w:rsid w:val="002472A3"/>
    <w:rsid w:val="0025127E"/>
    <w:rsid w:val="00253793"/>
    <w:rsid w:val="00254864"/>
    <w:rsid w:val="00254C07"/>
    <w:rsid w:val="0025514A"/>
    <w:rsid w:val="00257663"/>
    <w:rsid w:val="00264CF7"/>
    <w:rsid w:val="00271F82"/>
    <w:rsid w:val="00272A0E"/>
    <w:rsid w:val="00274BAF"/>
    <w:rsid w:val="0028253C"/>
    <w:rsid w:val="00284D15"/>
    <w:rsid w:val="00285FC3"/>
    <w:rsid w:val="00286557"/>
    <w:rsid w:val="0028791B"/>
    <w:rsid w:val="00287985"/>
    <w:rsid w:val="00287B12"/>
    <w:rsid w:val="0029008C"/>
    <w:rsid w:val="00295B96"/>
    <w:rsid w:val="00296C4A"/>
    <w:rsid w:val="002A2A1A"/>
    <w:rsid w:val="002A3541"/>
    <w:rsid w:val="002A5757"/>
    <w:rsid w:val="002A639A"/>
    <w:rsid w:val="002B13DE"/>
    <w:rsid w:val="002B2E3E"/>
    <w:rsid w:val="002B4CB6"/>
    <w:rsid w:val="002B5E6D"/>
    <w:rsid w:val="002B5FD8"/>
    <w:rsid w:val="002C09B7"/>
    <w:rsid w:val="002C0CD9"/>
    <w:rsid w:val="002C0EAD"/>
    <w:rsid w:val="002C45F2"/>
    <w:rsid w:val="002C48DE"/>
    <w:rsid w:val="002C4E2F"/>
    <w:rsid w:val="002D248C"/>
    <w:rsid w:val="002E41D9"/>
    <w:rsid w:val="002E5FBE"/>
    <w:rsid w:val="002F0567"/>
    <w:rsid w:val="002F18EE"/>
    <w:rsid w:val="002F1E10"/>
    <w:rsid w:val="002F26D5"/>
    <w:rsid w:val="002F6D1C"/>
    <w:rsid w:val="00304411"/>
    <w:rsid w:val="0031313B"/>
    <w:rsid w:val="00316CDF"/>
    <w:rsid w:val="00317CB6"/>
    <w:rsid w:val="00323D7B"/>
    <w:rsid w:val="00323D7C"/>
    <w:rsid w:val="00325AEB"/>
    <w:rsid w:val="0032780E"/>
    <w:rsid w:val="00330212"/>
    <w:rsid w:val="003314ED"/>
    <w:rsid w:val="00331895"/>
    <w:rsid w:val="00331DFB"/>
    <w:rsid w:val="00333233"/>
    <w:rsid w:val="00336242"/>
    <w:rsid w:val="003403F3"/>
    <w:rsid w:val="00340D8F"/>
    <w:rsid w:val="003423FF"/>
    <w:rsid w:val="00343D61"/>
    <w:rsid w:val="00343DAD"/>
    <w:rsid w:val="00344C19"/>
    <w:rsid w:val="003459E4"/>
    <w:rsid w:val="00350EF7"/>
    <w:rsid w:val="00351719"/>
    <w:rsid w:val="00351C21"/>
    <w:rsid w:val="0035639F"/>
    <w:rsid w:val="00364E70"/>
    <w:rsid w:val="003709D3"/>
    <w:rsid w:val="00371355"/>
    <w:rsid w:val="00371890"/>
    <w:rsid w:val="00380047"/>
    <w:rsid w:val="00380B34"/>
    <w:rsid w:val="00381C54"/>
    <w:rsid w:val="00382775"/>
    <w:rsid w:val="00382FCC"/>
    <w:rsid w:val="00386150"/>
    <w:rsid w:val="00387910"/>
    <w:rsid w:val="003916DC"/>
    <w:rsid w:val="003A0C37"/>
    <w:rsid w:val="003A0D20"/>
    <w:rsid w:val="003A0D21"/>
    <w:rsid w:val="003A1F44"/>
    <w:rsid w:val="003A27F5"/>
    <w:rsid w:val="003A3EB1"/>
    <w:rsid w:val="003A4934"/>
    <w:rsid w:val="003A5BFF"/>
    <w:rsid w:val="003A5F4C"/>
    <w:rsid w:val="003B2D34"/>
    <w:rsid w:val="003B38A9"/>
    <w:rsid w:val="003B43EF"/>
    <w:rsid w:val="003B4488"/>
    <w:rsid w:val="003B5020"/>
    <w:rsid w:val="003B6920"/>
    <w:rsid w:val="003B6F01"/>
    <w:rsid w:val="003C4491"/>
    <w:rsid w:val="003C49E6"/>
    <w:rsid w:val="003C5D2A"/>
    <w:rsid w:val="003C601A"/>
    <w:rsid w:val="003E0B28"/>
    <w:rsid w:val="003F11F0"/>
    <w:rsid w:val="003F1FD1"/>
    <w:rsid w:val="00403256"/>
    <w:rsid w:val="004172A4"/>
    <w:rsid w:val="00423071"/>
    <w:rsid w:val="004249A8"/>
    <w:rsid w:val="00427834"/>
    <w:rsid w:val="00431C3D"/>
    <w:rsid w:val="0043255B"/>
    <w:rsid w:val="00435E20"/>
    <w:rsid w:val="00436C64"/>
    <w:rsid w:val="0043782B"/>
    <w:rsid w:val="00443EEA"/>
    <w:rsid w:val="00444AE1"/>
    <w:rsid w:val="0045261C"/>
    <w:rsid w:val="00452870"/>
    <w:rsid w:val="00454BD5"/>
    <w:rsid w:val="00456AC0"/>
    <w:rsid w:val="00457812"/>
    <w:rsid w:val="00461C01"/>
    <w:rsid w:val="00461E75"/>
    <w:rsid w:val="00463B6D"/>
    <w:rsid w:val="0047203D"/>
    <w:rsid w:val="00474560"/>
    <w:rsid w:val="0047623C"/>
    <w:rsid w:val="0048456B"/>
    <w:rsid w:val="0048587D"/>
    <w:rsid w:val="00494A35"/>
    <w:rsid w:val="00495A36"/>
    <w:rsid w:val="00496578"/>
    <w:rsid w:val="00496734"/>
    <w:rsid w:val="004A22A7"/>
    <w:rsid w:val="004A6038"/>
    <w:rsid w:val="004A65E2"/>
    <w:rsid w:val="004A69DB"/>
    <w:rsid w:val="004B0BD3"/>
    <w:rsid w:val="004B6CD7"/>
    <w:rsid w:val="004B774E"/>
    <w:rsid w:val="004B7B7F"/>
    <w:rsid w:val="004C0942"/>
    <w:rsid w:val="004C2768"/>
    <w:rsid w:val="004C49D8"/>
    <w:rsid w:val="004D544B"/>
    <w:rsid w:val="004D5ED0"/>
    <w:rsid w:val="004D6F7E"/>
    <w:rsid w:val="004E0329"/>
    <w:rsid w:val="004E114F"/>
    <w:rsid w:val="004E193E"/>
    <w:rsid w:val="004E49DA"/>
    <w:rsid w:val="004E4CE1"/>
    <w:rsid w:val="004F02CC"/>
    <w:rsid w:val="004F310E"/>
    <w:rsid w:val="004F3897"/>
    <w:rsid w:val="004F3D16"/>
    <w:rsid w:val="004F670D"/>
    <w:rsid w:val="004F70A0"/>
    <w:rsid w:val="00501554"/>
    <w:rsid w:val="00503699"/>
    <w:rsid w:val="00503B75"/>
    <w:rsid w:val="00503EFE"/>
    <w:rsid w:val="00511149"/>
    <w:rsid w:val="005151CB"/>
    <w:rsid w:val="00515655"/>
    <w:rsid w:val="00515DD9"/>
    <w:rsid w:val="00516D78"/>
    <w:rsid w:val="00517E9C"/>
    <w:rsid w:val="00522B59"/>
    <w:rsid w:val="0052305C"/>
    <w:rsid w:val="005238DF"/>
    <w:rsid w:val="0052631F"/>
    <w:rsid w:val="00527207"/>
    <w:rsid w:val="00532BEC"/>
    <w:rsid w:val="005348BE"/>
    <w:rsid w:val="0053779C"/>
    <w:rsid w:val="00541831"/>
    <w:rsid w:val="00541911"/>
    <w:rsid w:val="00541FE5"/>
    <w:rsid w:val="005427BE"/>
    <w:rsid w:val="00543F89"/>
    <w:rsid w:val="00547182"/>
    <w:rsid w:val="005540B1"/>
    <w:rsid w:val="005618CF"/>
    <w:rsid w:val="005638E8"/>
    <w:rsid w:val="005639E1"/>
    <w:rsid w:val="00563B6F"/>
    <w:rsid w:val="00564847"/>
    <w:rsid w:val="0056698B"/>
    <w:rsid w:val="005703C2"/>
    <w:rsid w:val="0057127C"/>
    <w:rsid w:val="00571DA3"/>
    <w:rsid w:val="00575B2E"/>
    <w:rsid w:val="0057641E"/>
    <w:rsid w:val="00585B19"/>
    <w:rsid w:val="00591C56"/>
    <w:rsid w:val="005922D4"/>
    <w:rsid w:val="005A2366"/>
    <w:rsid w:val="005A43BD"/>
    <w:rsid w:val="005B0352"/>
    <w:rsid w:val="005B1820"/>
    <w:rsid w:val="005B2359"/>
    <w:rsid w:val="005B274A"/>
    <w:rsid w:val="005B48F7"/>
    <w:rsid w:val="005B770F"/>
    <w:rsid w:val="005C06AB"/>
    <w:rsid w:val="005C4CC9"/>
    <w:rsid w:val="005C7965"/>
    <w:rsid w:val="005D1192"/>
    <w:rsid w:val="005D26FB"/>
    <w:rsid w:val="005E03DD"/>
    <w:rsid w:val="005E0E18"/>
    <w:rsid w:val="005E293D"/>
    <w:rsid w:val="005E3AAE"/>
    <w:rsid w:val="005E4E9C"/>
    <w:rsid w:val="005E592A"/>
    <w:rsid w:val="005F1C4B"/>
    <w:rsid w:val="005F5337"/>
    <w:rsid w:val="005F7D37"/>
    <w:rsid w:val="0060396D"/>
    <w:rsid w:val="00603F4B"/>
    <w:rsid w:val="006055A0"/>
    <w:rsid w:val="00606511"/>
    <w:rsid w:val="00606D8F"/>
    <w:rsid w:val="00610221"/>
    <w:rsid w:val="00611113"/>
    <w:rsid w:val="006120E0"/>
    <w:rsid w:val="006138AA"/>
    <w:rsid w:val="00614674"/>
    <w:rsid w:val="00614B23"/>
    <w:rsid w:val="00617CA0"/>
    <w:rsid w:val="00620759"/>
    <w:rsid w:val="00620E47"/>
    <w:rsid w:val="0062346B"/>
    <w:rsid w:val="0062592A"/>
    <w:rsid w:val="00626AD6"/>
    <w:rsid w:val="006322F6"/>
    <w:rsid w:val="00640147"/>
    <w:rsid w:val="0064294D"/>
    <w:rsid w:val="0064552B"/>
    <w:rsid w:val="00645B5F"/>
    <w:rsid w:val="006529D0"/>
    <w:rsid w:val="00654893"/>
    <w:rsid w:val="00660DAD"/>
    <w:rsid w:val="00663CE9"/>
    <w:rsid w:val="0066424F"/>
    <w:rsid w:val="00664E0F"/>
    <w:rsid w:val="00667D50"/>
    <w:rsid w:val="0067074A"/>
    <w:rsid w:val="006714D4"/>
    <w:rsid w:val="00671F76"/>
    <w:rsid w:val="00676A8F"/>
    <w:rsid w:val="00680C79"/>
    <w:rsid w:val="00684E00"/>
    <w:rsid w:val="00685D13"/>
    <w:rsid w:val="006863BD"/>
    <w:rsid w:val="0068697A"/>
    <w:rsid w:val="0068756D"/>
    <w:rsid w:val="00690854"/>
    <w:rsid w:val="0069248A"/>
    <w:rsid w:val="00692716"/>
    <w:rsid w:val="00693AAD"/>
    <w:rsid w:val="006950DE"/>
    <w:rsid w:val="00696460"/>
    <w:rsid w:val="006A0E32"/>
    <w:rsid w:val="006A4475"/>
    <w:rsid w:val="006A656E"/>
    <w:rsid w:val="006B0EA5"/>
    <w:rsid w:val="006B1184"/>
    <w:rsid w:val="006B2080"/>
    <w:rsid w:val="006B2644"/>
    <w:rsid w:val="006B284E"/>
    <w:rsid w:val="006C0956"/>
    <w:rsid w:val="006C2DEC"/>
    <w:rsid w:val="006C4EEB"/>
    <w:rsid w:val="006D1283"/>
    <w:rsid w:val="006D1F3A"/>
    <w:rsid w:val="006D5755"/>
    <w:rsid w:val="006D5E3F"/>
    <w:rsid w:val="006D669C"/>
    <w:rsid w:val="006D6828"/>
    <w:rsid w:val="006D7B9E"/>
    <w:rsid w:val="006E2885"/>
    <w:rsid w:val="006E3712"/>
    <w:rsid w:val="006E56E8"/>
    <w:rsid w:val="006F6FDA"/>
    <w:rsid w:val="00701854"/>
    <w:rsid w:val="00702885"/>
    <w:rsid w:val="00702BD4"/>
    <w:rsid w:val="00705CE7"/>
    <w:rsid w:val="0071077F"/>
    <w:rsid w:val="00710CA2"/>
    <w:rsid w:val="0071280F"/>
    <w:rsid w:val="007131F6"/>
    <w:rsid w:val="00717829"/>
    <w:rsid w:val="00723172"/>
    <w:rsid w:val="00730481"/>
    <w:rsid w:val="00731D35"/>
    <w:rsid w:val="00734F31"/>
    <w:rsid w:val="0073620C"/>
    <w:rsid w:val="007371C9"/>
    <w:rsid w:val="00742859"/>
    <w:rsid w:val="0074650C"/>
    <w:rsid w:val="0075072E"/>
    <w:rsid w:val="00753C40"/>
    <w:rsid w:val="00754D82"/>
    <w:rsid w:val="00755609"/>
    <w:rsid w:val="00756756"/>
    <w:rsid w:val="00756C16"/>
    <w:rsid w:val="0075737B"/>
    <w:rsid w:val="0076028F"/>
    <w:rsid w:val="0076288B"/>
    <w:rsid w:val="00770121"/>
    <w:rsid w:val="00775182"/>
    <w:rsid w:val="00780F7F"/>
    <w:rsid w:val="007813B7"/>
    <w:rsid w:val="007819CB"/>
    <w:rsid w:val="007845A7"/>
    <w:rsid w:val="007933EE"/>
    <w:rsid w:val="00793D51"/>
    <w:rsid w:val="007942B6"/>
    <w:rsid w:val="00797DBC"/>
    <w:rsid w:val="007A63C4"/>
    <w:rsid w:val="007A63F2"/>
    <w:rsid w:val="007B1588"/>
    <w:rsid w:val="007B278A"/>
    <w:rsid w:val="007B439F"/>
    <w:rsid w:val="007B676E"/>
    <w:rsid w:val="007B786B"/>
    <w:rsid w:val="007C03FF"/>
    <w:rsid w:val="007C0682"/>
    <w:rsid w:val="007C0FB7"/>
    <w:rsid w:val="007C2721"/>
    <w:rsid w:val="007C32BA"/>
    <w:rsid w:val="007C7632"/>
    <w:rsid w:val="007C7A4E"/>
    <w:rsid w:val="007D731F"/>
    <w:rsid w:val="007D7D03"/>
    <w:rsid w:val="007E7391"/>
    <w:rsid w:val="007F068F"/>
    <w:rsid w:val="007F1FEA"/>
    <w:rsid w:val="007F383B"/>
    <w:rsid w:val="007F4875"/>
    <w:rsid w:val="007F68C6"/>
    <w:rsid w:val="0080255D"/>
    <w:rsid w:val="00805675"/>
    <w:rsid w:val="0081145D"/>
    <w:rsid w:val="00814959"/>
    <w:rsid w:val="0082549A"/>
    <w:rsid w:val="00825582"/>
    <w:rsid w:val="00830E74"/>
    <w:rsid w:val="0083128C"/>
    <w:rsid w:val="00837F5C"/>
    <w:rsid w:val="0084019D"/>
    <w:rsid w:val="00842EF7"/>
    <w:rsid w:val="0084347F"/>
    <w:rsid w:val="008444A7"/>
    <w:rsid w:val="00847785"/>
    <w:rsid w:val="008507C6"/>
    <w:rsid w:val="008515D8"/>
    <w:rsid w:val="00852EB8"/>
    <w:rsid w:val="00855A6D"/>
    <w:rsid w:val="0085645C"/>
    <w:rsid w:val="008577DC"/>
    <w:rsid w:val="00862424"/>
    <w:rsid w:val="00863216"/>
    <w:rsid w:val="0086482E"/>
    <w:rsid w:val="00866C82"/>
    <w:rsid w:val="00874657"/>
    <w:rsid w:val="008752C5"/>
    <w:rsid w:val="008764F6"/>
    <w:rsid w:val="0088049F"/>
    <w:rsid w:val="00881A62"/>
    <w:rsid w:val="008825A9"/>
    <w:rsid w:val="0088299B"/>
    <w:rsid w:val="008874EE"/>
    <w:rsid w:val="00891BD5"/>
    <w:rsid w:val="00892227"/>
    <w:rsid w:val="008934C4"/>
    <w:rsid w:val="0089382D"/>
    <w:rsid w:val="008953BB"/>
    <w:rsid w:val="008957F3"/>
    <w:rsid w:val="00895BD8"/>
    <w:rsid w:val="008A11FF"/>
    <w:rsid w:val="008A3B0C"/>
    <w:rsid w:val="008A51AF"/>
    <w:rsid w:val="008A5BF6"/>
    <w:rsid w:val="008A6823"/>
    <w:rsid w:val="008A7628"/>
    <w:rsid w:val="008B1B19"/>
    <w:rsid w:val="008B4563"/>
    <w:rsid w:val="008B578D"/>
    <w:rsid w:val="008C523A"/>
    <w:rsid w:val="008C7F39"/>
    <w:rsid w:val="008D0E8C"/>
    <w:rsid w:val="008D3817"/>
    <w:rsid w:val="008D50B1"/>
    <w:rsid w:val="008E1529"/>
    <w:rsid w:val="008E1FB9"/>
    <w:rsid w:val="008E548D"/>
    <w:rsid w:val="008E73AA"/>
    <w:rsid w:val="008F257C"/>
    <w:rsid w:val="00901442"/>
    <w:rsid w:val="00911B99"/>
    <w:rsid w:val="009150A6"/>
    <w:rsid w:val="00921FEC"/>
    <w:rsid w:val="00922828"/>
    <w:rsid w:val="009240A6"/>
    <w:rsid w:val="009242E5"/>
    <w:rsid w:val="00927206"/>
    <w:rsid w:val="009274C3"/>
    <w:rsid w:val="009312C4"/>
    <w:rsid w:val="0093492B"/>
    <w:rsid w:val="00934D51"/>
    <w:rsid w:val="00941563"/>
    <w:rsid w:val="00941BEA"/>
    <w:rsid w:val="00946A64"/>
    <w:rsid w:val="00947DCE"/>
    <w:rsid w:val="00950930"/>
    <w:rsid w:val="00951D09"/>
    <w:rsid w:val="00954E8E"/>
    <w:rsid w:val="00955F3A"/>
    <w:rsid w:val="00956DBC"/>
    <w:rsid w:val="009572B5"/>
    <w:rsid w:val="009632B6"/>
    <w:rsid w:val="00963D53"/>
    <w:rsid w:val="00973CC2"/>
    <w:rsid w:val="00980179"/>
    <w:rsid w:val="0098029E"/>
    <w:rsid w:val="0098041D"/>
    <w:rsid w:val="00980A8C"/>
    <w:rsid w:val="0098108B"/>
    <w:rsid w:val="009902E3"/>
    <w:rsid w:val="009922EE"/>
    <w:rsid w:val="009942A5"/>
    <w:rsid w:val="009942DF"/>
    <w:rsid w:val="0099557F"/>
    <w:rsid w:val="009969CB"/>
    <w:rsid w:val="009A25CD"/>
    <w:rsid w:val="009A2A5E"/>
    <w:rsid w:val="009A2CE6"/>
    <w:rsid w:val="009A7635"/>
    <w:rsid w:val="009B1F0E"/>
    <w:rsid w:val="009B2570"/>
    <w:rsid w:val="009B2E5A"/>
    <w:rsid w:val="009B418E"/>
    <w:rsid w:val="009B4207"/>
    <w:rsid w:val="009C1A18"/>
    <w:rsid w:val="009C30B0"/>
    <w:rsid w:val="009C596A"/>
    <w:rsid w:val="009D0346"/>
    <w:rsid w:val="009D0744"/>
    <w:rsid w:val="009D0DB4"/>
    <w:rsid w:val="009D2C1E"/>
    <w:rsid w:val="009D3155"/>
    <w:rsid w:val="009D33DA"/>
    <w:rsid w:val="009D77DD"/>
    <w:rsid w:val="009E150D"/>
    <w:rsid w:val="009E6788"/>
    <w:rsid w:val="009E682A"/>
    <w:rsid w:val="009F3B68"/>
    <w:rsid w:val="00A0312D"/>
    <w:rsid w:val="00A05E26"/>
    <w:rsid w:val="00A1039D"/>
    <w:rsid w:val="00A21521"/>
    <w:rsid w:val="00A23169"/>
    <w:rsid w:val="00A250AB"/>
    <w:rsid w:val="00A2763E"/>
    <w:rsid w:val="00A306F1"/>
    <w:rsid w:val="00A30E49"/>
    <w:rsid w:val="00A4067F"/>
    <w:rsid w:val="00A415CB"/>
    <w:rsid w:val="00A42547"/>
    <w:rsid w:val="00A42D93"/>
    <w:rsid w:val="00A433D4"/>
    <w:rsid w:val="00A44F08"/>
    <w:rsid w:val="00A45E08"/>
    <w:rsid w:val="00A51717"/>
    <w:rsid w:val="00A51DBD"/>
    <w:rsid w:val="00A6600B"/>
    <w:rsid w:val="00A66517"/>
    <w:rsid w:val="00A667F0"/>
    <w:rsid w:val="00A749E0"/>
    <w:rsid w:val="00A7799A"/>
    <w:rsid w:val="00A802E1"/>
    <w:rsid w:val="00A81938"/>
    <w:rsid w:val="00A861A3"/>
    <w:rsid w:val="00A904C4"/>
    <w:rsid w:val="00A92169"/>
    <w:rsid w:val="00A974DD"/>
    <w:rsid w:val="00AA02AE"/>
    <w:rsid w:val="00AA2541"/>
    <w:rsid w:val="00AA50C5"/>
    <w:rsid w:val="00AA5D2D"/>
    <w:rsid w:val="00AA655F"/>
    <w:rsid w:val="00AA7F14"/>
    <w:rsid w:val="00AB2327"/>
    <w:rsid w:val="00AB337E"/>
    <w:rsid w:val="00AB3D8B"/>
    <w:rsid w:val="00AB4E2A"/>
    <w:rsid w:val="00AB712C"/>
    <w:rsid w:val="00AC2D69"/>
    <w:rsid w:val="00AC325D"/>
    <w:rsid w:val="00AD060C"/>
    <w:rsid w:val="00AD2642"/>
    <w:rsid w:val="00AD2895"/>
    <w:rsid w:val="00AD337F"/>
    <w:rsid w:val="00AD6193"/>
    <w:rsid w:val="00AD6A8F"/>
    <w:rsid w:val="00AD76AA"/>
    <w:rsid w:val="00AE2BB2"/>
    <w:rsid w:val="00AE76EC"/>
    <w:rsid w:val="00AF13A4"/>
    <w:rsid w:val="00AF1914"/>
    <w:rsid w:val="00AF192B"/>
    <w:rsid w:val="00AF3EF1"/>
    <w:rsid w:val="00AF575A"/>
    <w:rsid w:val="00AF6EEA"/>
    <w:rsid w:val="00AF7E97"/>
    <w:rsid w:val="00B00DCB"/>
    <w:rsid w:val="00B01B12"/>
    <w:rsid w:val="00B02FBE"/>
    <w:rsid w:val="00B041BE"/>
    <w:rsid w:val="00B0466F"/>
    <w:rsid w:val="00B05134"/>
    <w:rsid w:val="00B11594"/>
    <w:rsid w:val="00B12F33"/>
    <w:rsid w:val="00B33B55"/>
    <w:rsid w:val="00B33F6D"/>
    <w:rsid w:val="00B352F2"/>
    <w:rsid w:val="00B35E15"/>
    <w:rsid w:val="00B3609E"/>
    <w:rsid w:val="00B4244A"/>
    <w:rsid w:val="00B42712"/>
    <w:rsid w:val="00B4398E"/>
    <w:rsid w:val="00B44108"/>
    <w:rsid w:val="00B454F6"/>
    <w:rsid w:val="00B50068"/>
    <w:rsid w:val="00B56BFC"/>
    <w:rsid w:val="00B60844"/>
    <w:rsid w:val="00B6655E"/>
    <w:rsid w:val="00B67716"/>
    <w:rsid w:val="00B70E6B"/>
    <w:rsid w:val="00B733E4"/>
    <w:rsid w:val="00B760E8"/>
    <w:rsid w:val="00B765D1"/>
    <w:rsid w:val="00B773AC"/>
    <w:rsid w:val="00B77AF2"/>
    <w:rsid w:val="00B81F17"/>
    <w:rsid w:val="00B85F30"/>
    <w:rsid w:val="00B863C3"/>
    <w:rsid w:val="00B87189"/>
    <w:rsid w:val="00B9357A"/>
    <w:rsid w:val="00BA0967"/>
    <w:rsid w:val="00BA17F9"/>
    <w:rsid w:val="00BA2DC5"/>
    <w:rsid w:val="00BA4416"/>
    <w:rsid w:val="00BA4F8C"/>
    <w:rsid w:val="00BA58DA"/>
    <w:rsid w:val="00BA5FDD"/>
    <w:rsid w:val="00BB0EC3"/>
    <w:rsid w:val="00BB68A1"/>
    <w:rsid w:val="00BC4720"/>
    <w:rsid w:val="00BD383A"/>
    <w:rsid w:val="00BD635D"/>
    <w:rsid w:val="00BD6642"/>
    <w:rsid w:val="00BD6C96"/>
    <w:rsid w:val="00BE02B7"/>
    <w:rsid w:val="00BE035B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31FD"/>
    <w:rsid w:val="00C06E0A"/>
    <w:rsid w:val="00C07449"/>
    <w:rsid w:val="00C130AB"/>
    <w:rsid w:val="00C13299"/>
    <w:rsid w:val="00C15AC4"/>
    <w:rsid w:val="00C16EBF"/>
    <w:rsid w:val="00C17E6D"/>
    <w:rsid w:val="00C17EB5"/>
    <w:rsid w:val="00C20030"/>
    <w:rsid w:val="00C21F2F"/>
    <w:rsid w:val="00C25012"/>
    <w:rsid w:val="00C27815"/>
    <w:rsid w:val="00C300DE"/>
    <w:rsid w:val="00C31272"/>
    <w:rsid w:val="00C31914"/>
    <w:rsid w:val="00C35219"/>
    <w:rsid w:val="00C35B91"/>
    <w:rsid w:val="00C4024A"/>
    <w:rsid w:val="00C422BE"/>
    <w:rsid w:val="00C42B3B"/>
    <w:rsid w:val="00C523BC"/>
    <w:rsid w:val="00C536C9"/>
    <w:rsid w:val="00C5634F"/>
    <w:rsid w:val="00C62D78"/>
    <w:rsid w:val="00C63AD5"/>
    <w:rsid w:val="00C6407C"/>
    <w:rsid w:val="00C64C46"/>
    <w:rsid w:val="00C64C6D"/>
    <w:rsid w:val="00C72D33"/>
    <w:rsid w:val="00C73EF7"/>
    <w:rsid w:val="00C74A6C"/>
    <w:rsid w:val="00C74F56"/>
    <w:rsid w:val="00C7640B"/>
    <w:rsid w:val="00C8203B"/>
    <w:rsid w:val="00C834D9"/>
    <w:rsid w:val="00C851FA"/>
    <w:rsid w:val="00C852E4"/>
    <w:rsid w:val="00C85E34"/>
    <w:rsid w:val="00C904AB"/>
    <w:rsid w:val="00C90D7F"/>
    <w:rsid w:val="00C940E8"/>
    <w:rsid w:val="00C9536A"/>
    <w:rsid w:val="00C969D3"/>
    <w:rsid w:val="00C96D6E"/>
    <w:rsid w:val="00C96F48"/>
    <w:rsid w:val="00CA3A61"/>
    <w:rsid w:val="00CA5382"/>
    <w:rsid w:val="00CC05C6"/>
    <w:rsid w:val="00CC0C6B"/>
    <w:rsid w:val="00CC27AF"/>
    <w:rsid w:val="00CC7F2A"/>
    <w:rsid w:val="00CD1B12"/>
    <w:rsid w:val="00CD2490"/>
    <w:rsid w:val="00CD4C19"/>
    <w:rsid w:val="00CD55D3"/>
    <w:rsid w:val="00CD7B11"/>
    <w:rsid w:val="00CE30BE"/>
    <w:rsid w:val="00CE3C40"/>
    <w:rsid w:val="00CF7799"/>
    <w:rsid w:val="00D01665"/>
    <w:rsid w:val="00D036CE"/>
    <w:rsid w:val="00D047EE"/>
    <w:rsid w:val="00D122A7"/>
    <w:rsid w:val="00D123F8"/>
    <w:rsid w:val="00D131C4"/>
    <w:rsid w:val="00D13DEA"/>
    <w:rsid w:val="00D152D6"/>
    <w:rsid w:val="00D158CB"/>
    <w:rsid w:val="00D27198"/>
    <w:rsid w:val="00D321A5"/>
    <w:rsid w:val="00D36FDA"/>
    <w:rsid w:val="00D37267"/>
    <w:rsid w:val="00D40C60"/>
    <w:rsid w:val="00D412CC"/>
    <w:rsid w:val="00D43D2D"/>
    <w:rsid w:val="00D453D3"/>
    <w:rsid w:val="00D45598"/>
    <w:rsid w:val="00D4747C"/>
    <w:rsid w:val="00D476EE"/>
    <w:rsid w:val="00D4782A"/>
    <w:rsid w:val="00D47A5D"/>
    <w:rsid w:val="00D50541"/>
    <w:rsid w:val="00D51CA5"/>
    <w:rsid w:val="00D5778F"/>
    <w:rsid w:val="00D60D5C"/>
    <w:rsid w:val="00D6120E"/>
    <w:rsid w:val="00D61EF3"/>
    <w:rsid w:val="00D63E5A"/>
    <w:rsid w:val="00D66FA3"/>
    <w:rsid w:val="00D70444"/>
    <w:rsid w:val="00D70AF3"/>
    <w:rsid w:val="00D75113"/>
    <w:rsid w:val="00D7668E"/>
    <w:rsid w:val="00D8281E"/>
    <w:rsid w:val="00D82B7B"/>
    <w:rsid w:val="00D85787"/>
    <w:rsid w:val="00D873C2"/>
    <w:rsid w:val="00D91F5E"/>
    <w:rsid w:val="00D95F50"/>
    <w:rsid w:val="00DA4A1B"/>
    <w:rsid w:val="00DA56AC"/>
    <w:rsid w:val="00DA719E"/>
    <w:rsid w:val="00DB170A"/>
    <w:rsid w:val="00DB40D4"/>
    <w:rsid w:val="00DC13C4"/>
    <w:rsid w:val="00DC23EA"/>
    <w:rsid w:val="00DD0192"/>
    <w:rsid w:val="00DD100D"/>
    <w:rsid w:val="00DD2B4A"/>
    <w:rsid w:val="00DE0D91"/>
    <w:rsid w:val="00DE1AB1"/>
    <w:rsid w:val="00DE433F"/>
    <w:rsid w:val="00DE5AFD"/>
    <w:rsid w:val="00DF05C6"/>
    <w:rsid w:val="00DF231C"/>
    <w:rsid w:val="00DF2A27"/>
    <w:rsid w:val="00DF4B6E"/>
    <w:rsid w:val="00DF6C38"/>
    <w:rsid w:val="00E01913"/>
    <w:rsid w:val="00E051F5"/>
    <w:rsid w:val="00E05411"/>
    <w:rsid w:val="00E06CF9"/>
    <w:rsid w:val="00E06CFE"/>
    <w:rsid w:val="00E10B9E"/>
    <w:rsid w:val="00E11562"/>
    <w:rsid w:val="00E12652"/>
    <w:rsid w:val="00E21353"/>
    <w:rsid w:val="00E21868"/>
    <w:rsid w:val="00E225DF"/>
    <w:rsid w:val="00E2398E"/>
    <w:rsid w:val="00E26123"/>
    <w:rsid w:val="00E261D5"/>
    <w:rsid w:val="00E26B8F"/>
    <w:rsid w:val="00E26FF2"/>
    <w:rsid w:val="00E35197"/>
    <w:rsid w:val="00E36C1F"/>
    <w:rsid w:val="00E410BF"/>
    <w:rsid w:val="00E4195A"/>
    <w:rsid w:val="00E419D5"/>
    <w:rsid w:val="00E46725"/>
    <w:rsid w:val="00E47F7A"/>
    <w:rsid w:val="00E50977"/>
    <w:rsid w:val="00E538F8"/>
    <w:rsid w:val="00E54148"/>
    <w:rsid w:val="00E55BAF"/>
    <w:rsid w:val="00E56C27"/>
    <w:rsid w:val="00E56DF6"/>
    <w:rsid w:val="00E57B34"/>
    <w:rsid w:val="00E61DA8"/>
    <w:rsid w:val="00E636D4"/>
    <w:rsid w:val="00E64299"/>
    <w:rsid w:val="00E655F8"/>
    <w:rsid w:val="00E72E12"/>
    <w:rsid w:val="00E76D59"/>
    <w:rsid w:val="00E83B65"/>
    <w:rsid w:val="00E92098"/>
    <w:rsid w:val="00E929C0"/>
    <w:rsid w:val="00E945C3"/>
    <w:rsid w:val="00E95DE9"/>
    <w:rsid w:val="00EA1FD0"/>
    <w:rsid w:val="00EA5E43"/>
    <w:rsid w:val="00EB05D5"/>
    <w:rsid w:val="00EB0E3F"/>
    <w:rsid w:val="00EB2923"/>
    <w:rsid w:val="00EB2DDA"/>
    <w:rsid w:val="00EB4D40"/>
    <w:rsid w:val="00EB586A"/>
    <w:rsid w:val="00EC10B8"/>
    <w:rsid w:val="00EC557D"/>
    <w:rsid w:val="00ED0209"/>
    <w:rsid w:val="00ED4451"/>
    <w:rsid w:val="00EE53A6"/>
    <w:rsid w:val="00EF03D5"/>
    <w:rsid w:val="00EF0906"/>
    <w:rsid w:val="00EF2BB4"/>
    <w:rsid w:val="00EF38BA"/>
    <w:rsid w:val="00EF5675"/>
    <w:rsid w:val="00EF75FB"/>
    <w:rsid w:val="00F00E2C"/>
    <w:rsid w:val="00F04850"/>
    <w:rsid w:val="00F06425"/>
    <w:rsid w:val="00F079C5"/>
    <w:rsid w:val="00F110F0"/>
    <w:rsid w:val="00F11380"/>
    <w:rsid w:val="00F133C9"/>
    <w:rsid w:val="00F158DA"/>
    <w:rsid w:val="00F17CB9"/>
    <w:rsid w:val="00F20CD2"/>
    <w:rsid w:val="00F23A4C"/>
    <w:rsid w:val="00F276AD"/>
    <w:rsid w:val="00F336D6"/>
    <w:rsid w:val="00F34209"/>
    <w:rsid w:val="00F42116"/>
    <w:rsid w:val="00F44CAD"/>
    <w:rsid w:val="00F460E0"/>
    <w:rsid w:val="00F47F9F"/>
    <w:rsid w:val="00F51358"/>
    <w:rsid w:val="00F5704B"/>
    <w:rsid w:val="00F616AF"/>
    <w:rsid w:val="00F631E2"/>
    <w:rsid w:val="00F640FC"/>
    <w:rsid w:val="00F64DE8"/>
    <w:rsid w:val="00F65190"/>
    <w:rsid w:val="00F65500"/>
    <w:rsid w:val="00F67C0D"/>
    <w:rsid w:val="00F71931"/>
    <w:rsid w:val="00F74A29"/>
    <w:rsid w:val="00F75FCC"/>
    <w:rsid w:val="00F8220F"/>
    <w:rsid w:val="00F82B9C"/>
    <w:rsid w:val="00F901E2"/>
    <w:rsid w:val="00F9286C"/>
    <w:rsid w:val="00FA12FB"/>
    <w:rsid w:val="00FA1C33"/>
    <w:rsid w:val="00FA29B4"/>
    <w:rsid w:val="00FA2E0B"/>
    <w:rsid w:val="00FA33C7"/>
    <w:rsid w:val="00FA3788"/>
    <w:rsid w:val="00FA5795"/>
    <w:rsid w:val="00FA5E26"/>
    <w:rsid w:val="00FB5195"/>
    <w:rsid w:val="00FB52E4"/>
    <w:rsid w:val="00FB7889"/>
    <w:rsid w:val="00FC12C3"/>
    <w:rsid w:val="00FC4719"/>
    <w:rsid w:val="00FC7F38"/>
    <w:rsid w:val="00FD14A2"/>
    <w:rsid w:val="00FD29E6"/>
    <w:rsid w:val="00FD4CF7"/>
    <w:rsid w:val="00FE4244"/>
    <w:rsid w:val="00FE48A2"/>
    <w:rsid w:val="00FE48EE"/>
    <w:rsid w:val="00FE5C72"/>
    <w:rsid w:val="00FE7139"/>
    <w:rsid w:val="00FF1C9B"/>
    <w:rsid w:val="00FF2725"/>
    <w:rsid w:val="00FF3621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C9D746"/>
  <w15:docId w15:val="{410A52AA-AEF6-462E-9F2B-C6BB416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4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0209"/>
    <w:pPr>
      <w:spacing w:line="240" w:lineRule="atLeast"/>
    </w:pPr>
    <w:rPr>
      <w:spacing w:val="3"/>
    </w:rPr>
  </w:style>
  <w:style w:type="paragraph" w:styleId="berschrift1">
    <w:name w:val="heading 1"/>
    <w:basedOn w:val="Standard"/>
    <w:next w:val="berschrift2"/>
    <w:link w:val="berschrift1Zchn"/>
    <w:qFormat/>
    <w:rsid w:val="00ED0209"/>
    <w:pPr>
      <w:keepNext/>
      <w:numPr>
        <w:numId w:val="14"/>
      </w:numPr>
      <w:tabs>
        <w:tab w:val="left" w:pos="1701"/>
      </w:tabs>
      <w:spacing w:after="454" w:line="350" w:lineRule="atLeast"/>
      <w:ind w:left="1077" w:hanging="1077"/>
      <w:outlineLvl w:val="0"/>
    </w:pPr>
    <w:rPr>
      <w:rFonts w:eastAsiaTheme="majorEastAsia" w:cstheme="majorBidi"/>
      <w:b/>
      <w:bCs/>
      <w:sz w:val="33"/>
      <w:szCs w:val="28"/>
    </w:rPr>
  </w:style>
  <w:style w:type="paragraph" w:styleId="berschrift2">
    <w:name w:val="heading 2"/>
    <w:basedOn w:val="berschrift1"/>
    <w:next w:val="berschrift3"/>
    <w:link w:val="berschrift2Zchn"/>
    <w:qFormat/>
    <w:rsid w:val="00ED0209"/>
    <w:pPr>
      <w:numPr>
        <w:ilvl w:val="1"/>
      </w:numPr>
      <w:spacing w:before="567" w:after="227" w:line="320" w:lineRule="atLeast"/>
      <w:ind w:left="1077" w:hanging="1077"/>
      <w:outlineLvl w:val="1"/>
    </w:pPr>
    <w:rPr>
      <w:bCs w:val="0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qFormat/>
    <w:rsid w:val="00ED0209"/>
    <w:pPr>
      <w:numPr>
        <w:ilvl w:val="2"/>
      </w:numPr>
      <w:ind w:left="1077" w:hanging="1077"/>
      <w:outlineLvl w:val="2"/>
    </w:pPr>
    <w:rPr>
      <w:b w:val="0"/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ED0209"/>
    <w:pPr>
      <w:numPr>
        <w:ilvl w:val="3"/>
      </w:numPr>
      <w:spacing w:after="0"/>
      <w:ind w:left="1389" w:hanging="1389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D0209"/>
    <w:rPr>
      <w:rFonts w:eastAsiaTheme="majorEastAsia" w:cstheme="majorBidi"/>
      <w:b/>
      <w:bCs/>
      <w:spacing w:val="3"/>
      <w:sz w:val="33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D0209"/>
    <w:rPr>
      <w:rFonts w:eastAsiaTheme="majorEastAsia" w:cstheme="majorBidi"/>
      <w:b/>
      <w:spacing w:val="3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ED0209"/>
    <w:rPr>
      <w:rFonts w:eastAsiaTheme="majorEastAsia" w:cstheme="majorBidi"/>
      <w:bCs/>
      <w:spacing w:val="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ED0209"/>
    <w:rPr>
      <w:rFonts w:eastAsiaTheme="majorEastAsia" w:cstheme="majorBidi"/>
      <w:iCs/>
      <w:spacing w:val="3"/>
      <w:sz w:val="28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56DF6"/>
    <w:pPr>
      <w:spacing w:after="660" w:line="350" w:lineRule="atLeast"/>
    </w:pPr>
    <w:rPr>
      <w:b/>
      <w:noProof/>
      <w:sz w:val="33"/>
    </w:rPr>
  </w:style>
  <w:style w:type="character" w:customStyle="1" w:styleId="KopfzeileZchn">
    <w:name w:val="Kopfzeile Zchn"/>
    <w:basedOn w:val="Absatz-Standardschriftart"/>
    <w:link w:val="Kopfzeile"/>
    <w:uiPriority w:val="99"/>
    <w:rsid w:val="00E56DF6"/>
    <w:rPr>
      <w:b/>
      <w:noProof/>
      <w:sz w:val="33"/>
    </w:rPr>
  </w:style>
  <w:style w:type="paragraph" w:styleId="Fuzeile">
    <w:name w:val="footer"/>
    <w:basedOn w:val="Standard"/>
    <w:link w:val="FuzeileZchn"/>
    <w:uiPriority w:val="99"/>
    <w:rsid w:val="006E2885"/>
    <w:pPr>
      <w:spacing w:line="190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E2885"/>
    <w:rPr>
      <w:noProof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link w:val="TitelZchn"/>
    <w:uiPriority w:val="3"/>
    <w:rsid w:val="00C72D33"/>
    <w:pPr>
      <w:spacing w:line="720" w:lineRule="atLeast"/>
    </w:pPr>
    <w:rPr>
      <w:rFonts w:eastAsiaTheme="majorEastAsia" w:cstheme="majorBidi"/>
      <w:b/>
      <w:sz w:val="6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C72D33"/>
    <w:rPr>
      <w:rFonts w:eastAsiaTheme="majorEastAsia" w:cstheme="majorBidi"/>
      <w:b/>
      <w:spacing w:val="3"/>
      <w:sz w:val="6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rsid w:val="00FD14A2"/>
    <w:rPr>
      <w:sz w:val="2"/>
    </w:rPr>
  </w:style>
  <w:style w:type="paragraph" w:customStyle="1" w:styleId="StandardFett">
    <w:name w:val="Standard Fett"/>
    <w:basedOn w:val="Standard"/>
    <w:rsid w:val="00117698"/>
    <w:rPr>
      <w:b/>
    </w:rPr>
  </w:style>
  <w:style w:type="paragraph" w:styleId="Listenabsatz">
    <w:name w:val="List Paragraph"/>
    <w:basedOn w:val="Standard"/>
    <w:uiPriority w:val="34"/>
    <w:unhideWhenUsed/>
    <w:rsid w:val="00A433D4"/>
    <w:pPr>
      <w:spacing w:after="60"/>
      <w:ind w:left="227" w:hanging="227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A0312D"/>
    <w:pPr>
      <w:tabs>
        <w:tab w:val="left" w:pos="9157"/>
      </w:tabs>
      <w:spacing w:before="220"/>
      <w:ind w:left="1077" w:hanging="107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D122A7"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122A7"/>
  </w:style>
  <w:style w:type="paragraph" w:styleId="Verzeichnis4">
    <w:name w:val="toc 4"/>
    <w:basedOn w:val="Verzeichnis3"/>
    <w:next w:val="Standard"/>
    <w:autoRedefine/>
    <w:uiPriority w:val="39"/>
    <w:rsid w:val="001A1CBB"/>
    <w:pPr>
      <w:tabs>
        <w:tab w:val="left" w:pos="880"/>
      </w:tabs>
    </w:pPr>
  </w:style>
  <w:style w:type="table" w:customStyle="1" w:styleId="Layouttabelle">
    <w:name w:val="Layouttabelle"/>
    <w:basedOn w:val="NormaleTabelle"/>
    <w:uiPriority w:val="99"/>
    <w:qFormat/>
    <w:rsid w:val="00220EA7"/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0264FD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A51DBD"/>
    <w:pPr>
      <w:ind w:left="227" w:hanging="227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51DBD"/>
    <w:rPr>
      <w:spacing w:val="3"/>
      <w:sz w:val="16"/>
    </w:rPr>
  </w:style>
  <w:style w:type="paragraph" w:customStyle="1" w:styleId="AufzhlungEbene1">
    <w:name w:val="Aufzählung Ebene 1"/>
    <w:basedOn w:val="Standard"/>
    <w:uiPriority w:val="5"/>
    <w:semiHidden/>
    <w:qFormat/>
    <w:rsid w:val="002472A3"/>
    <w:pPr>
      <w:keepNext/>
      <w:keepLines/>
      <w:numPr>
        <w:numId w:val="21"/>
      </w:numPr>
      <w:tabs>
        <w:tab w:val="left" w:pos="227"/>
      </w:tabs>
      <w:ind w:left="340" w:hanging="113"/>
    </w:pPr>
  </w:style>
  <w:style w:type="paragraph" w:customStyle="1" w:styleId="AufzhlungEbene2">
    <w:name w:val="Aufzählung Ebene 2"/>
    <w:basedOn w:val="AufzhlungEbene1"/>
    <w:uiPriority w:val="5"/>
    <w:semiHidden/>
    <w:qFormat/>
    <w:rsid w:val="00285FC3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120C10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D6828"/>
    <w:pPr>
      <w:numPr>
        <w:numId w:val="22"/>
      </w:numPr>
      <w:tabs>
        <w:tab w:val="left" w:pos="227"/>
      </w:tabs>
      <w:ind w:left="227" w:hanging="227"/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D6828"/>
    <w:pPr>
      <w:tabs>
        <w:tab w:val="clear" w:pos="227"/>
        <w:tab w:val="left" w:pos="454"/>
      </w:tabs>
      <w:ind w:left="454"/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D6828"/>
    <w:pPr>
      <w:tabs>
        <w:tab w:val="clear" w:pos="454"/>
        <w:tab w:val="left" w:pos="680"/>
      </w:tabs>
      <w:ind w:left="681"/>
    </w:pPr>
  </w:style>
  <w:style w:type="paragraph" w:customStyle="1" w:styleId="Betreff">
    <w:name w:val="Betreff"/>
    <w:basedOn w:val="StandardFett"/>
    <w:uiPriority w:val="3"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852EB8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71077F"/>
    <w:pPr>
      <w:spacing w:line="190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rsid w:val="00852EB8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71077F"/>
    <w:pPr>
      <w:spacing w:line="190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rsid w:val="00A6600B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9D3155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71077F"/>
    <w:rPr>
      <w:noProof/>
      <w:spacing w:val="3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71077F"/>
    <w:rPr>
      <w:b/>
      <w:noProof/>
      <w:spacing w:val="3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852EB8"/>
    <w:rPr>
      <w:noProof/>
      <w:spacing w:val="3"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rsid w:val="00852EB8"/>
    <w:rPr>
      <w:b/>
      <w:noProof/>
      <w:spacing w:val="3"/>
      <w:sz w:val="18"/>
    </w:rPr>
  </w:style>
  <w:style w:type="paragraph" w:customStyle="1" w:styleId="Formular10pt">
    <w:name w:val="Formular 10 pt"/>
    <w:basedOn w:val="Formular11pt"/>
    <w:link w:val="Formular10ptZchn"/>
    <w:rsid w:val="00DA56AC"/>
  </w:style>
  <w:style w:type="character" w:customStyle="1" w:styleId="Formular10ptZchn">
    <w:name w:val="Formular 10 pt Zchn"/>
    <w:basedOn w:val="Absatz-Standardschriftart"/>
    <w:link w:val="Formular10pt"/>
    <w:rsid w:val="00364E70"/>
    <w:rPr>
      <w:noProof/>
    </w:rPr>
  </w:style>
  <w:style w:type="paragraph" w:customStyle="1" w:styleId="Formular10ptFett">
    <w:name w:val="Formular 10 pt Fett"/>
    <w:basedOn w:val="Formular11ptFett"/>
    <w:link w:val="Formular10ptFettZchn"/>
    <w:rsid w:val="00DA56AC"/>
  </w:style>
  <w:style w:type="character" w:customStyle="1" w:styleId="Formular10ptFettZchn">
    <w:name w:val="Formular 10 pt Fett Zchn"/>
    <w:basedOn w:val="Absatz-Standardschriftart"/>
    <w:link w:val="Formular10ptFett"/>
    <w:rsid w:val="00364E70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</w:rPr>
  </w:style>
  <w:style w:type="character" w:customStyle="1" w:styleId="Formular11ptZchn">
    <w:name w:val="Formular 11 pt Zchn"/>
    <w:basedOn w:val="Absatz-Standardschriftart"/>
    <w:link w:val="Formular11pt"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rsid w:val="00617CA0"/>
    <w:pPr>
      <w:numPr>
        <w:ilvl w:val="1"/>
      </w:numPr>
      <w:ind w:left="113"/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semiHidden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semiHidden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qFormat/>
    <w:rsid w:val="00E47F7A"/>
    <w:pPr>
      <w:spacing w:line="184" w:lineRule="exac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DF2A27"/>
    <w:pPr>
      <w:numPr>
        <w:numId w:val="1"/>
      </w:numPr>
      <w:tabs>
        <w:tab w:val="left" w:pos="227"/>
      </w:tabs>
      <w:contextualSpacing/>
    </w:pPr>
  </w:style>
  <w:style w:type="paragraph" w:styleId="Aufzhlungszeichen2">
    <w:name w:val="List Bullet 2"/>
    <w:basedOn w:val="Standard"/>
    <w:uiPriority w:val="99"/>
    <w:rsid w:val="00C523BC"/>
    <w:pPr>
      <w:numPr>
        <w:numId w:val="2"/>
      </w:numPr>
      <w:tabs>
        <w:tab w:val="left" w:pos="454"/>
      </w:tabs>
      <w:contextualSpacing/>
    </w:pPr>
  </w:style>
  <w:style w:type="paragraph" w:styleId="Aufzhlungszeichen3">
    <w:name w:val="List Bullet 3"/>
    <w:basedOn w:val="Standard"/>
    <w:uiPriority w:val="99"/>
    <w:rsid w:val="00C523BC"/>
    <w:pPr>
      <w:numPr>
        <w:numId w:val="3"/>
      </w:numPr>
      <w:tabs>
        <w:tab w:val="left" w:pos="680"/>
      </w:tabs>
      <w:contextualSpacing/>
    </w:pPr>
  </w:style>
  <w:style w:type="paragraph" w:styleId="Aufzhlungszeichen4">
    <w:name w:val="List Bullet 4"/>
    <w:basedOn w:val="Standard"/>
    <w:uiPriority w:val="99"/>
    <w:semiHidden/>
    <w:rsid w:val="00C523BC"/>
    <w:pPr>
      <w:numPr>
        <w:numId w:val="4"/>
      </w:numPr>
      <w:tabs>
        <w:tab w:val="left" w:pos="907"/>
      </w:tabs>
      <w:contextualSpacing/>
    </w:pPr>
  </w:style>
  <w:style w:type="paragraph" w:styleId="Aufzhlungszeichen5">
    <w:name w:val="List Bullet 5"/>
    <w:basedOn w:val="Standard"/>
    <w:uiPriority w:val="99"/>
    <w:semiHidden/>
    <w:rsid w:val="00C523BC"/>
    <w:pPr>
      <w:numPr>
        <w:numId w:val="5"/>
      </w:numPr>
      <w:tabs>
        <w:tab w:val="left" w:pos="1134"/>
      </w:tabs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7C03FF"/>
    <w:pPr>
      <w:tabs>
        <w:tab w:val="right" w:leader="underscore" w:pos="7683"/>
      </w:tabs>
      <w:ind w:left="400" w:hanging="400"/>
    </w:pPr>
    <w:rPr>
      <w:rFonts w:cstheme="minorHAnsi"/>
      <w:spacing w:val="2"/>
    </w:rPr>
  </w:style>
  <w:style w:type="character" w:styleId="Platzhaltertext">
    <w:name w:val="Placeholder Text"/>
    <w:basedOn w:val="Absatz-Standardschriftart"/>
    <w:uiPriority w:val="99"/>
    <w:semiHidden/>
    <w:rsid w:val="0052631F"/>
    <w:rPr>
      <w:color w:val="808080"/>
    </w:rPr>
  </w:style>
  <w:style w:type="paragraph" w:styleId="Makrotext">
    <w:name w:val="macro"/>
    <w:link w:val="MakrotextZchn"/>
    <w:uiPriority w:val="99"/>
    <w:unhideWhenUsed/>
    <w:rsid w:val="009349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0" w:lineRule="atLeast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rsid w:val="0093492B"/>
    <w:rPr>
      <w:rFonts w:ascii="Consolas" w:hAnsi="Consolas" w:cs="Consolas"/>
    </w:rPr>
  </w:style>
  <w:style w:type="paragraph" w:customStyle="1" w:styleId="AufzhlungAlphabetisch">
    <w:name w:val="Aufzählung Alphabetisch"/>
    <w:basedOn w:val="AufzhlungEbene1"/>
    <w:rsid w:val="005703C2"/>
    <w:pPr>
      <w:numPr>
        <w:numId w:val="25"/>
      </w:numPr>
      <w:tabs>
        <w:tab w:val="clear" w:pos="227"/>
      </w:tabs>
      <w:autoSpaceDE w:val="0"/>
      <w:autoSpaceDN w:val="0"/>
      <w:adjustRightInd w:val="0"/>
      <w:ind w:left="567" w:hanging="227"/>
    </w:pPr>
    <w:rPr>
      <w:rFonts w:cs="ArialMT"/>
      <w:szCs w:val="22"/>
      <w:lang w:val="fr-CH"/>
    </w:rPr>
  </w:style>
  <w:style w:type="paragraph" w:styleId="StandardWeb">
    <w:name w:val="Normal (Web)"/>
    <w:basedOn w:val="Standard"/>
    <w:uiPriority w:val="99"/>
    <w:unhideWhenUsed/>
    <w:rsid w:val="00F23A4C"/>
    <w:rPr>
      <w:rFonts w:ascii="Times New Roman" w:hAnsi="Times New Roman" w:cs="Times New Roman"/>
      <w:sz w:val="24"/>
      <w:szCs w:val="24"/>
    </w:rPr>
  </w:style>
  <w:style w:type="paragraph" w:customStyle="1" w:styleId="AufzhlungNumerisch">
    <w:name w:val="Aufzählung Numerisch"/>
    <w:basedOn w:val="AufzhlungAlphabetisch"/>
    <w:rsid w:val="00071353"/>
    <w:pPr>
      <w:numPr>
        <w:numId w:val="26"/>
      </w:numPr>
      <w:tabs>
        <w:tab w:val="left" w:pos="227"/>
      </w:tabs>
      <w:ind w:left="340" w:hanging="227"/>
    </w:pPr>
  </w:style>
  <w:style w:type="paragraph" w:customStyle="1" w:styleId="NormalALLCAPS">
    <w:name w:val="Normal ALL CAPS"/>
    <w:basedOn w:val="Standard"/>
    <w:qFormat/>
    <w:rsid w:val="00AB337E"/>
    <w:rPr>
      <w:b/>
      <w:caps/>
    </w:rPr>
  </w:style>
  <w:style w:type="paragraph" w:customStyle="1" w:styleId="TabellenText10ptFett">
    <w:name w:val="Tabellen Text 10 pt Fett"/>
    <w:basedOn w:val="TabellenText10pt"/>
    <w:qFormat/>
    <w:rsid w:val="00220EA7"/>
    <w:pPr>
      <w:spacing w:line="240" w:lineRule="auto"/>
    </w:pPr>
    <w:rPr>
      <w:b/>
    </w:rPr>
  </w:style>
  <w:style w:type="paragraph" w:styleId="Listennummer5">
    <w:name w:val="List Number 5"/>
    <w:basedOn w:val="Standard"/>
    <w:uiPriority w:val="99"/>
    <w:unhideWhenUsed/>
    <w:rsid w:val="00A433D4"/>
    <w:pPr>
      <w:numPr>
        <w:numId w:val="10"/>
      </w:numPr>
      <w:contextualSpacing/>
    </w:pPr>
  </w:style>
  <w:style w:type="paragraph" w:customStyle="1" w:styleId="AufzhlungEbene1Fett">
    <w:name w:val="Aufzählung Ebene 1 Fett"/>
    <w:basedOn w:val="AufzhlungEbene1"/>
    <w:next w:val="AufzhlungEbene1"/>
    <w:rsid w:val="007933EE"/>
    <w:pPr>
      <w:tabs>
        <w:tab w:val="clear" w:pos="227"/>
        <w:tab w:val="left" w:pos="340"/>
      </w:tabs>
      <w:ind w:left="113" w:firstLine="0"/>
    </w:pPr>
    <w:rPr>
      <w:b/>
      <w:lang w:val="fr-CH"/>
    </w:rPr>
  </w:style>
  <w:style w:type="paragraph" w:customStyle="1" w:styleId="AufzhlungEbene1Text">
    <w:name w:val="Aufzählung Ebene 1 Text"/>
    <w:basedOn w:val="Standard"/>
    <w:rsid w:val="00B4398E"/>
    <w:pPr>
      <w:ind w:firstLine="340"/>
    </w:pPr>
    <w:rPr>
      <w:lang w:val="fr-CH"/>
    </w:rPr>
  </w:style>
  <w:style w:type="paragraph" w:customStyle="1" w:styleId="AufzhlungBullet">
    <w:name w:val="Aufzählung Bullet"/>
    <w:basedOn w:val="AufzhlungEbene2"/>
    <w:next w:val="AufzhlungEbene1Text"/>
    <w:rsid w:val="00371355"/>
    <w:pPr>
      <w:numPr>
        <w:numId w:val="33"/>
      </w:numPr>
      <w:ind w:left="340" w:hanging="227"/>
    </w:pPr>
  </w:style>
  <w:style w:type="paragraph" w:customStyle="1" w:styleId="AufzhlungStrich">
    <w:name w:val="Aufzählung Strich"/>
    <w:basedOn w:val="AufzhlungEbene1"/>
    <w:rsid w:val="005703C2"/>
    <w:pPr>
      <w:numPr>
        <w:numId w:val="34"/>
      </w:numPr>
      <w:tabs>
        <w:tab w:val="clear" w:pos="227"/>
      </w:tabs>
      <w:ind w:left="567" w:hanging="227"/>
    </w:pPr>
  </w:style>
  <w:style w:type="paragraph" w:customStyle="1" w:styleId="NormalFett">
    <w:name w:val="Normal Fett"/>
    <w:basedOn w:val="Standard"/>
    <w:next w:val="Standard"/>
    <w:qFormat/>
    <w:rsid w:val="005B0352"/>
    <w:rPr>
      <w:b/>
    </w:rPr>
  </w:style>
  <w:style w:type="paragraph" w:customStyle="1" w:styleId="AufzhlungKstchen">
    <w:name w:val="Aufzählung Kästchen"/>
    <w:basedOn w:val="NummerierungEbene1"/>
    <w:rsid w:val="009942A5"/>
    <w:pPr>
      <w:numPr>
        <w:numId w:val="35"/>
      </w:numPr>
      <w:ind w:left="340" w:hanging="227"/>
    </w:pPr>
  </w:style>
  <w:style w:type="paragraph" w:customStyle="1" w:styleId="AufzhlungAlphabetisch2">
    <w:name w:val="Aufzählung Alphabetisch 2"/>
    <w:rsid w:val="005703C2"/>
    <w:pPr>
      <w:numPr>
        <w:numId w:val="36"/>
      </w:numPr>
      <w:tabs>
        <w:tab w:val="left" w:pos="340"/>
      </w:tabs>
      <w:spacing w:line="310" w:lineRule="atLeast"/>
      <w:ind w:left="340" w:hanging="227"/>
    </w:pPr>
    <w:rPr>
      <w:rFonts w:cs="ArialMT"/>
      <w:sz w:val="22"/>
      <w:szCs w:val="22"/>
      <w:lang w:val="fr-CH"/>
    </w:rPr>
  </w:style>
  <w:style w:type="paragraph" w:customStyle="1" w:styleId="AufzhlungBullet2">
    <w:name w:val="Aufzählung Bullet 2"/>
    <w:basedOn w:val="AufzhlungStrich"/>
    <w:rsid w:val="005703C2"/>
    <w:pPr>
      <w:numPr>
        <w:numId w:val="38"/>
      </w:numPr>
      <w:ind w:left="567" w:hanging="227"/>
    </w:pPr>
  </w:style>
  <w:style w:type="paragraph" w:customStyle="1" w:styleId="Inhaltsverzeichnis">
    <w:name w:val="Inhaltsverzeichnis"/>
    <w:basedOn w:val="Verzeichnis1"/>
    <w:rsid w:val="00381C54"/>
    <w:pPr>
      <w:tabs>
        <w:tab w:val="right" w:pos="1389"/>
      </w:tabs>
    </w:pPr>
  </w:style>
  <w:style w:type="paragraph" w:customStyle="1" w:styleId="TabellenText">
    <w:name w:val="Tabellen Text"/>
    <w:basedOn w:val="Standard"/>
    <w:rsid w:val="00571DA3"/>
    <w:pPr>
      <w:framePr w:hSpace="141" w:wrap="around" w:vAnchor="text" w:hAnchor="margin" w:y="-376"/>
    </w:pPr>
    <w:rPr>
      <w:lang w:val="fr-CH"/>
    </w:rPr>
  </w:style>
  <w:style w:type="paragraph" w:customStyle="1" w:styleId="ZwischenabstandTabelle14pt">
    <w:name w:val="Zwischenabstand Tabelle 14pt"/>
    <w:rsid w:val="003A4934"/>
    <w:pPr>
      <w:spacing w:line="280" w:lineRule="atLeast"/>
    </w:pPr>
    <w:rPr>
      <w:spacing w:val="3"/>
      <w:sz w:val="2"/>
      <w:lang w:val="en-US"/>
    </w:rPr>
  </w:style>
  <w:style w:type="paragraph" w:customStyle="1" w:styleId="Fusszeile8pt">
    <w:name w:val="Fusszeile 8 pt"/>
    <w:rsid w:val="00FC4719"/>
    <w:pPr>
      <w:spacing w:line="240" w:lineRule="atLeast"/>
    </w:pPr>
    <w:rPr>
      <w:noProof/>
      <w:spacing w:val="3"/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D0744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D0744"/>
    <w:rPr>
      <w:spacing w:val="3"/>
    </w:rPr>
  </w:style>
  <w:style w:type="character" w:styleId="Endnotenzeichen">
    <w:name w:val="endnote reference"/>
    <w:basedOn w:val="Absatz-Standardschriftart"/>
    <w:uiPriority w:val="99"/>
    <w:semiHidden/>
    <w:unhideWhenUsed/>
    <w:rsid w:val="009D0744"/>
    <w:rPr>
      <w:vertAlign w:val="superscript"/>
    </w:rPr>
  </w:style>
  <w:style w:type="paragraph" w:customStyle="1" w:styleId="berschriftTitel">
    <w:name w:val="Überschrift Titel"/>
    <w:qFormat/>
    <w:rsid w:val="006D7B9E"/>
    <w:pPr>
      <w:spacing w:after="454"/>
      <w:ind w:left="1361" w:hanging="1361"/>
    </w:pPr>
    <w:rPr>
      <w:rFonts w:eastAsiaTheme="majorEastAsia" w:cstheme="majorBidi"/>
      <w:b/>
      <w:bCs/>
      <w:spacing w:val="3"/>
      <w:sz w:val="33"/>
      <w:szCs w:val="28"/>
    </w:rPr>
  </w:style>
  <w:style w:type="paragraph" w:customStyle="1" w:styleId="Titel1">
    <w:name w:val="Titel1"/>
    <w:qFormat/>
    <w:rsid w:val="00C72D33"/>
    <w:pPr>
      <w:spacing w:after="227" w:line="840" w:lineRule="atLeast"/>
    </w:pPr>
    <w:rPr>
      <w:b/>
      <w:caps/>
      <w:spacing w:val="3"/>
      <w:sz w:val="72"/>
    </w:rPr>
  </w:style>
  <w:style w:type="paragraph" w:customStyle="1" w:styleId="Untertitel1">
    <w:name w:val="Untertitel1"/>
    <w:qFormat/>
    <w:rsid w:val="00C72D33"/>
    <w:pPr>
      <w:spacing w:after="1191" w:line="350" w:lineRule="atLeast"/>
    </w:pPr>
    <w:rPr>
      <w:spacing w:val="3"/>
      <w:sz w:val="33"/>
    </w:rPr>
  </w:style>
  <w:style w:type="paragraph" w:styleId="KeinLeerraum">
    <w:name w:val="No Spacing"/>
    <w:uiPriority w:val="1"/>
    <w:unhideWhenUsed/>
    <w:rsid w:val="00684E00"/>
    <w:pPr>
      <w:ind w:left="113" w:right="113"/>
    </w:pPr>
    <w:rPr>
      <w:spacing w:val="3"/>
    </w:rPr>
  </w:style>
  <w:style w:type="paragraph" w:customStyle="1" w:styleId="Separator45mm">
    <w:name w:val="Separator 4.5 mm"/>
    <w:qFormat/>
    <w:rsid w:val="001B1A4A"/>
    <w:pPr>
      <w:spacing w:before="255"/>
    </w:pPr>
    <w:rPr>
      <w:b/>
      <w:spacing w:val="3"/>
      <w:sz w:val="2"/>
    </w:rPr>
  </w:style>
  <w:style w:type="paragraph" w:customStyle="1" w:styleId="TabellenText10pt">
    <w:name w:val="Tabellen Text 10 pt"/>
    <w:basedOn w:val="Standard"/>
    <w:qFormat/>
    <w:rsid w:val="00E83B65"/>
  </w:style>
  <w:style w:type="paragraph" w:customStyle="1" w:styleId="TabellenText10ptALLCAPS">
    <w:name w:val="Tabellen Text 10 pt ALL CAPS"/>
    <w:basedOn w:val="TabellenText10pt"/>
    <w:qFormat/>
    <w:rsid w:val="007B676E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9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bern.ch/fileadmin/user_upload/Dokumente-Microsites/Lehrplan_21/Grundl_Doku_LP21_Bern_Teil_2_Kompetenz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.lehrplan.ch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HBESI~1\AppData\Local\Temp\Bericht_IS1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3FF0-7374-8645-BB2E-E6406D84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C:\Users\PHBESI~1\AppData\Local\Temp\Bericht_IS1-1.dotx</Template>
  <TotalTime>0</TotalTime>
  <Pages>11</Pages>
  <Words>807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Stauffer, Simon</dc:creator>
  <cp:lastModifiedBy>Antonia Antonia</cp:lastModifiedBy>
  <cp:revision>8</cp:revision>
  <cp:lastPrinted>2018-07-05T11:00:00Z</cp:lastPrinted>
  <dcterms:created xsi:type="dcterms:W3CDTF">2018-07-05T12:26:00Z</dcterms:created>
  <dcterms:modified xsi:type="dcterms:W3CDTF">2018-10-01T15:46:00Z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mitarbeiter_unterschrift_links_description">
    <vt:lpwstr> </vt:lpwstr>
  </property>
  <property fmtid="{D5CDD505-2E9C-101B-9397-08002B2CF9AE}" pid="4" name="mitarbeiter_unterschrift_links_email">
    <vt:lpwstr> </vt:lpwstr>
  </property>
  <property fmtid="{D5CDD505-2E9C-101B-9397-08002B2CF9AE}" pid="5" name="mitarbeiter_unterschrift_links_kurzzeichen">
    <vt:lpwstr> </vt:lpwstr>
  </property>
  <property fmtid="{D5CDD505-2E9C-101B-9397-08002B2CF9AE}" pid="6" name="mitarbeiter_unterschrift_links_name">
    <vt:lpwstr> </vt:lpwstr>
  </property>
  <property fmtid="{D5CDD505-2E9C-101B-9397-08002B2CF9AE}" pid="7" name="mitarbeiter_unterschrift_links_organisation">
    <vt:lpwstr> </vt:lpwstr>
  </property>
  <property fmtid="{D5CDD505-2E9C-101B-9397-08002B2CF9AE}" pid="8" name="mitarbeiter_unterschrift_links_sourceid">
    <vt:lpwstr> </vt:lpwstr>
  </property>
  <property fmtid="{D5CDD505-2E9C-101B-9397-08002B2CF9AE}" pid="9" name="mitarbeiter_unterschrift_links_telefon">
    <vt:lpwstr> </vt:lpwstr>
  </property>
  <property fmtid="{D5CDD505-2E9C-101B-9397-08002B2CF9AE}" pid="10" name="mitarbeiter_unterschrift_links_titel">
    <vt:lpwstr> </vt:lpwstr>
  </property>
  <property fmtid="{D5CDD505-2E9C-101B-9397-08002B2CF9AE}" pid="11" name="mitarbeiter_unterschrift_links_vorname">
    <vt:lpwstr> </vt:lpwstr>
  </property>
  <property fmtid="{D5CDD505-2E9C-101B-9397-08002B2CF9AE}" pid="12" name="mitarbeiter_unterschrift_links_funktion">
    <vt:lpwstr> </vt:lpwstr>
  </property>
  <property fmtid="{D5CDD505-2E9C-101B-9397-08002B2CF9AE}" pid="13" name="mitarbeiter_unterschrift_rechts_description">
    <vt:lpwstr> </vt:lpwstr>
  </property>
  <property fmtid="{D5CDD505-2E9C-101B-9397-08002B2CF9AE}" pid="14" name="mitarbeiter_unterschrift_rechts_email">
    <vt:lpwstr> </vt:lpwstr>
  </property>
  <property fmtid="{D5CDD505-2E9C-101B-9397-08002B2CF9AE}" pid="15" name="mitarbeiter_unterschrift_rechts_kurzzeichen">
    <vt:lpwstr> </vt:lpwstr>
  </property>
  <property fmtid="{D5CDD505-2E9C-101B-9397-08002B2CF9AE}" pid="16" name="mitarbeiter_unterschrift_rechts_name">
    <vt:lpwstr> </vt:lpwstr>
  </property>
  <property fmtid="{D5CDD505-2E9C-101B-9397-08002B2CF9AE}" pid="17" name="mitarbeiter_unterschrift_rechts_organisation">
    <vt:lpwstr> </vt:lpwstr>
  </property>
  <property fmtid="{D5CDD505-2E9C-101B-9397-08002B2CF9AE}" pid="18" name="mitarbeiter_unterschrift_rechts_sourceid">
    <vt:lpwstr> </vt:lpwstr>
  </property>
  <property fmtid="{D5CDD505-2E9C-101B-9397-08002B2CF9AE}" pid="19" name="mitarbeiter_unterschrift_rechts_telefon">
    <vt:lpwstr> </vt:lpwstr>
  </property>
  <property fmtid="{D5CDD505-2E9C-101B-9397-08002B2CF9AE}" pid="20" name="mitarbeiter_unterschrift_rechts_titel">
    <vt:lpwstr> </vt:lpwstr>
  </property>
  <property fmtid="{D5CDD505-2E9C-101B-9397-08002B2CF9AE}" pid="21" name="mitarbeiter_unterschrift_rechts_vorname">
    <vt:lpwstr> </vt:lpwstr>
  </property>
  <property fmtid="{D5CDD505-2E9C-101B-9397-08002B2CF9AE}" pid="22" name="mitarbeiter_unterschrift_rechts_funktion">
    <vt:lpwstr> </vt:lpwstr>
  </property>
  <property fmtid="{D5CDD505-2E9C-101B-9397-08002B2CF9AE}" pid="23" name="feld_titel">
    <vt:lpwstr/>
  </property>
  <property fmtid="{D5CDD505-2E9C-101B-9397-08002B2CF9AE}" pid="24" name="feld_untertitel">
    <vt:lpwstr/>
  </property>
  <property fmtid="{D5CDD505-2E9C-101B-9397-08002B2CF9AE}" pid="25" name="institut_description">
    <vt:lpwstr>Institut Sekundarstufe I (Fabrikstrasse 8)</vt:lpwstr>
  </property>
  <property fmtid="{D5CDD505-2E9C-101B-9397-08002B2CF9AE}" pid="26" name="institut_email">
    <vt:lpwstr>info-is1@phbern.ch</vt:lpwstr>
  </property>
  <property fmtid="{D5CDD505-2E9C-101B-9397-08002B2CF9AE}" pid="27" name="institut_internet">
    <vt:lpwstr>www.phbern.ch</vt:lpwstr>
  </property>
  <property fmtid="{D5CDD505-2E9C-101B-9397-08002B2CF9AE}" pid="28" name="institut_kennung">
    <vt:lpwstr>Institut Sekundarstufe I (Fabrikstrasse 8)</vt:lpwstr>
  </property>
  <property fmtid="{D5CDD505-2E9C-101B-9397-08002B2CF9AE}" pid="29" name="institut_organisationmitzeilenumbruch">
    <vt:lpwstr>Institut Sekundarstufe I</vt:lpwstr>
  </property>
  <property fmtid="{D5CDD505-2E9C-101B-9397-08002B2CF9AE}" pid="30" name="institut_ort">
    <vt:lpwstr>Bern</vt:lpwstr>
  </property>
  <property fmtid="{D5CDD505-2E9C-101B-9397-08002B2CF9AE}" pid="31" name="institut_plz">
    <vt:lpwstr>CH-3012</vt:lpwstr>
  </property>
  <property fmtid="{D5CDD505-2E9C-101B-9397-08002B2CF9AE}" pid="32" name="institut_postfach">
    <vt:lpwstr/>
  </property>
  <property fmtid="{D5CDD505-2E9C-101B-9397-08002B2CF9AE}" pid="33" name="institut_sourceid">
    <vt:lpwstr>10</vt:lpwstr>
  </property>
  <property fmtid="{D5CDD505-2E9C-101B-9397-08002B2CF9AE}" pid="34" name="institut_strasse">
    <vt:lpwstr>Fabrikstrasse 8</vt:lpwstr>
  </property>
  <property fmtid="{D5CDD505-2E9C-101B-9397-08002B2CF9AE}" pid="35" name="institut_telefax">
    <vt:lpwstr/>
  </property>
  <property fmtid="{D5CDD505-2E9C-101B-9397-08002B2CF9AE}" pid="36" name="institut_telefon">
    <vt:lpwstr>+41 31 309 24 11</vt:lpwstr>
  </property>
  <property fmtid="{D5CDD505-2E9C-101B-9397-08002B2CF9AE}" pid="37" name="institut_typ">
    <vt:lpwstr>Institut</vt:lpwstr>
  </property>
  <property fmtid="{D5CDD505-2E9C-101B-9397-08002B2CF9AE}" pid="38" name="institut_organisation">
    <vt:lpwstr>Institut Sekundarstufe I</vt:lpwstr>
  </property>
  <property fmtid="{D5CDD505-2E9C-101B-9397-08002B2CF9AE}" pid="39" name="institut_beschreibung">
    <vt:lpwstr>Das Institut Sekundarstufe I bildet Lehrpersonen für die Sekundarstufe I (7.–9. Klasse) aus.</vt:lpwstr>
  </property>
  <property fmtid="{D5CDD505-2E9C-101B-9397-08002B2CF9AE}" pid="40" name="mitarbeiter_ersteller_description">
    <vt:lpwstr>Mösching, Claudia Nina (Hilfsassistentin)</vt:lpwstr>
  </property>
  <property fmtid="{D5CDD505-2E9C-101B-9397-08002B2CF9AE}" pid="41" name="mitarbeiter_ersteller_email">
    <vt:lpwstr>claudia.moesching@phbern.ch</vt:lpwstr>
  </property>
  <property fmtid="{D5CDD505-2E9C-101B-9397-08002B2CF9AE}" pid="42" name="mitarbeiter_ersteller_kurzzeichen">
    <vt:lpwstr/>
  </property>
  <property fmtid="{D5CDD505-2E9C-101B-9397-08002B2CF9AE}" pid="43" name="mitarbeiter_ersteller_name">
    <vt:lpwstr>Mösching</vt:lpwstr>
  </property>
  <property fmtid="{D5CDD505-2E9C-101B-9397-08002B2CF9AE}" pid="44" name="mitarbeiter_ersteller_organisation">
    <vt:lpwstr>Institut Sekundarstufe I</vt:lpwstr>
  </property>
  <property fmtid="{D5CDD505-2E9C-101B-9397-08002B2CF9AE}" pid="45" name="mitarbeiter_ersteller_sourceid">
    <vt:lpwstr>7751967</vt:lpwstr>
  </property>
  <property fmtid="{D5CDD505-2E9C-101B-9397-08002B2CF9AE}" pid="46" name="mitarbeiter_ersteller_telefon">
    <vt:lpwstr>+41 31 309 24 06</vt:lpwstr>
  </property>
  <property fmtid="{D5CDD505-2E9C-101B-9397-08002B2CF9AE}" pid="47" name="mitarbeiter_ersteller_titel">
    <vt:lpwstr/>
  </property>
  <property fmtid="{D5CDD505-2E9C-101B-9397-08002B2CF9AE}" pid="48" name="mitarbeiter_ersteller_vorname">
    <vt:lpwstr>Claudia Nina</vt:lpwstr>
  </property>
  <property fmtid="{D5CDD505-2E9C-101B-9397-08002B2CF9AE}" pid="49" name="mitarbeiter_ersteller_funktion">
    <vt:lpwstr>Hilfsassistentin</vt:lpwstr>
  </property>
  <property fmtid="{D5CDD505-2E9C-101B-9397-08002B2CF9AE}" pid="50" name="templatepath">
    <vt:lpwstr>Ab Aug. 2013: Vorlagen nach neuem CI/CD</vt:lpwstr>
  </property>
  <property fmtid="{D5CDD505-2E9C-101B-9397-08002B2CF9AE}" pid="51" name="dgworkflowid">
    <vt:lpwstr>9b65c5c8-78f3-4ccf-a063-dabe8315b77b</vt:lpwstr>
  </property>
  <property fmtid="{D5CDD505-2E9C-101B-9397-08002B2CF9AE}" pid="52" name="templateid">
    <vt:lpwstr>240efb45-1f5a-4cb1-8295-a2c9c9f127b1</vt:lpwstr>
  </property>
  <property fmtid="{D5CDD505-2E9C-101B-9397-08002B2CF9AE}" pid="53" name="languagekey">
    <vt:lpwstr>DE</vt:lpwstr>
  </property>
  <property fmtid="{D5CDD505-2E9C-101B-9397-08002B2CF9AE}" pid="54" name="taskpaneguid">
    <vt:lpwstr>b55ce659-11e7-4ec3-9d64-8c03a5f1de6d</vt:lpwstr>
  </property>
  <property fmtid="{D5CDD505-2E9C-101B-9397-08002B2CF9AE}" pid="55" name="temporaryfilename">
    <vt:lpwstr>C:\Users\MQ7A\AppData\Local\Temp\tmpD947.dotx</vt:lpwstr>
  </property>
  <property fmtid="{D5CDD505-2E9C-101B-9397-08002B2CF9AE}" pid="56" name="DgAlreadyRemovedParagraph">
    <vt:lpwstr>true</vt:lpwstr>
  </property>
  <property fmtid="{D5CDD505-2E9C-101B-9397-08002B2CF9AE}" pid="57" name="FirstRefresh">
    <vt:lpwstr>false</vt:lpwstr>
  </property>
</Properties>
</file>