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2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232"/>
      </w:tblGrid>
      <w:tr w:rsidR="005401B2" w:rsidTr="005401B2">
        <w:tc>
          <w:tcPr>
            <w:tcW w:w="1423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401B2" w:rsidRDefault="003B276C" w:rsidP="005401B2">
            <w:pPr>
              <w:pStyle w:val="Titel"/>
            </w:pPr>
            <w:bookmarkStart w:id="0" w:name="BkMod_000"/>
            <w:r>
              <w:t>Einschätzung</w:t>
            </w:r>
            <w:r w:rsidR="00B24BD6">
              <w:t xml:space="preserve"> der Praktikumskompetenzen</w:t>
            </w:r>
            <w:r w:rsidR="00FC41E1">
              <w:t xml:space="preserve"> P2 bis P4</w:t>
            </w:r>
          </w:p>
          <w:p w:rsidR="005401B2" w:rsidRDefault="00B24BD6" w:rsidP="005401B2">
            <w:pPr>
              <w:pStyle w:val="Untertitel"/>
            </w:pPr>
            <w:r>
              <w:t>Selbst- und Fremdeinschätzung</w:t>
            </w:r>
          </w:p>
        </w:tc>
      </w:tr>
    </w:tbl>
    <w:p w:rsidR="0084513E" w:rsidRDefault="0084513E" w:rsidP="0084513E">
      <w:pPr>
        <w:tabs>
          <w:tab w:val="left" w:pos="6411"/>
        </w:tabs>
        <w:rPr>
          <w:sz w:val="10"/>
          <w:szCs w:val="10"/>
        </w:rPr>
      </w:pPr>
      <w:bookmarkStart w:id="1" w:name="BkMod_001"/>
      <w:bookmarkEnd w:id="0"/>
    </w:p>
    <w:p w:rsidR="005401B2" w:rsidRPr="0084513E" w:rsidRDefault="005B0654" w:rsidP="003109E3">
      <w:pPr>
        <w:tabs>
          <w:tab w:val="left" w:pos="6975"/>
          <w:tab w:val="left" w:pos="7738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="003109E3" w:rsidRPr="0084513E">
        <w:rPr>
          <w:b/>
          <w:bCs/>
          <w:sz w:val="16"/>
          <w:szCs w:val="16"/>
        </w:rPr>
        <w:t>P2</w:t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3402"/>
        <w:gridCol w:w="425"/>
        <w:gridCol w:w="3119"/>
        <w:gridCol w:w="3543"/>
      </w:tblGrid>
      <w:tr w:rsidR="005B0654" w:rsidRPr="0089389A" w:rsidTr="005B0654">
        <w:trPr>
          <w:trHeight w:val="369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13E" w:rsidRPr="00350C3C" w:rsidRDefault="0084513E" w:rsidP="005B0654">
            <w:pPr>
              <w:tabs>
                <w:tab w:val="left" w:pos="8421"/>
              </w:tabs>
              <w:spacing w:before="60" w:after="60"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>Name/Vorname</w:t>
            </w:r>
            <w:r w:rsidR="005B065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Studentin/Student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13E" w:rsidRPr="002E73A4" w:rsidRDefault="0084513E" w:rsidP="005B0654">
            <w:pPr>
              <w:keepNext/>
              <w:keepLines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13E" w:rsidRPr="005B0654" w:rsidRDefault="0084513E" w:rsidP="005401B2">
            <w:pPr>
              <w:keepNext/>
              <w:keepLine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5B0654" w:rsidRDefault="0084513E" w:rsidP="005B0654">
            <w:pPr>
              <w:keepNext/>
              <w:keepLines/>
              <w:rPr>
                <w:b/>
                <w:sz w:val="16"/>
                <w:szCs w:val="16"/>
              </w:rPr>
            </w:pPr>
            <w:r w:rsidRPr="00175D77">
              <w:rPr>
                <w:b/>
                <w:sz w:val="16"/>
                <w:szCs w:val="16"/>
              </w:rPr>
              <w:t>Praxislehrperson</w:t>
            </w:r>
            <w:r w:rsidR="005B0654">
              <w:rPr>
                <w:b/>
                <w:sz w:val="16"/>
                <w:szCs w:val="16"/>
              </w:rPr>
              <w:t xml:space="preserve"> / Mentorin/Mentor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3E" w:rsidRPr="0084513E" w:rsidRDefault="0084513E" w:rsidP="005B0654">
            <w:pPr>
              <w:keepNext/>
              <w:keepLines/>
            </w:pPr>
          </w:p>
        </w:tc>
      </w:tr>
      <w:tr w:rsidR="0084513E" w:rsidTr="005B0654">
        <w:trPr>
          <w:trHeight w:val="369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13E" w:rsidRPr="00350C3C" w:rsidRDefault="0084513E" w:rsidP="00350C3C">
            <w:pPr>
              <w:keepNext/>
              <w:keepLines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>Matrikelnummer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4513E" w:rsidRPr="005B0654" w:rsidRDefault="0084513E" w:rsidP="005401B2">
            <w:pPr>
              <w:keepNext/>
              <w:keepLines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13E" w:rsidRPr="005B0654" w:rsidRDefault="0084513E" w:rsidP="005401B2">
            <w:pPr>
              <w:keepNext/>
              <w:keepLine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E" w:rsidRPr="0089389A" w:rsidRDefault="0084513E" w:rsidP="005401B2">
            <w:pPr>
              <w:keepNext/>
              <w:keepLines/>
              <w:rPr>
                <w:b/>
              </w:rPr>
            </w:pPr>
            <w:r w:rsidRPr="00175D77">
              <w:rPr>
                <w:b/>
                <w:sz w:val="16"/>
                <w:szCs w:val="16"/>
              </w:rPr>
              <w:t>Schule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3E" w:rsidRPr="0084513E" w:rsidRDefault="0084513E" w:rsidP="005B0654">
            <w:pPr>
              <w:keepNext/>
              <w:keepLines/>
            </w:pPr>
          </w:p>
        </w:tc>
      </w:tr>
      <w:tr w:rsidR="0084513E" w:rsidTr="005B0654">
        <w:trPr>
          <w:trHeight w:val="369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13E" w:rsidRPr="00350C3C" w:rsidRDefault="0084513E" w:rsidP="00350C3C">
            <w:pPr>
              <w:keepNext/>
              <w:keepLines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 xml:space="preserve">PHBern-Mailadresse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4513E" w:rsidRPr="005B0654" w:rsidRDefault="0084513E" w:rsidP="005401B2">
            <w:pPr>
              <w:keepNext/>
              <w:keepLines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13E" w:rsidRPr="005B0654" w:rsidRDefault="0084513E" w:rsidP="005401B2">
            <w:pPr>
              <w:keepNext/>
              <w:keepLine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E" w:rsidRPr="0089389A" w:rsidRDefault="0084513E" w:rsidP="005401B2">
            <w:pPr>
              <w:keepNext/>
              <w:keepLines/>
              <w:rPr>
                <w:b/>
              </w:rPr>
            </w:pPr>
            <w:r w:rsidRPr="00175D77">
              <w:rPr>
                <w:b/>
                <w:sz w:val="16"/>
                <w:szCs w:val="16"/>
              </w:rPr>
              <w:t>Zeitraum Praktikum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3E" w:rsidRPr="0084513E" w:rsidRDefault="0084513E" w:rsidP="005B0654">
            <w:pPr>
              <w:keepNext/>
              <w:keepLines/>
            </w:pPr>
          </w:p>
        </w:tc>
      </w:tr>
    </w:tbl>
    <w:p w:rsidR="00B34691" w:rsidRPr="00175D77" w:rsidRDefault="000F3253" w:rsidP="000F3253">
      <w:pPr>
        <w:tabs>
          <w:tab w:val="left" w:pos="10604"/>
        </w:tabs>
        <w:spacing w:line="276" w:lineRule="auto"/>
        <w:rPr>
          <w:b/>
          <w:bCs/>
          <w:sz w:val="10"/>
          <w:szCs w:val="10"/>
        </w:rPr>
      </w:pPr>
      <w:r w:rsidRPr="00175D77">
        <w:rPr>
          <w:b/>
          <w:bCs/>
          <w:sz w:val="10"/>
          <w:szCs w:val="10"/>
        </w:rPr>
        <w:t xml:space="preserve"> </w:t>
      </w:r>
    </w:p>
    <w:p w:rsidR="00175D77" w:rsidRDefault="00175D77" w:rsidP="000F3253">
      <w:pPr>
        <w:tabs>
          <w:tab w:val="left" w:pos="10604"/>
        </w:tabs>
        <w:spacing w:line="276" w:lineRule="auto"/>
        <w:rPr>
          <w:b/>
          <w:bCs/>
          <w:sz w:val="16"/>
          <w:szCs w:val="16"/>
        </w:rPr>
      </w:pPr>
    </w:p>
    <w:p w:rsidR="00D61522" w:rsidRDefault="00175D77" w:rsidP="002F5010">
      <w:pPr>
        <w:tabs>
          <w:tab w:val="center" w:pos="7002"/>
        </w:tabs>
        <w:spacing w:line="276" w:lineRule="auto"/>
        <w:rPr>
          <w:b/>
          <w:bCs/>
          <w:sz w:val="16"/>
          <w:szCs w:val="16"/>
        </w:rPr>
      </w:pPr>
      <w:r w:rsidRPr="003109E3">
        <w:rPr>
          <w:b/>
          <w:bCs/>
          <w:sz w:val="16"/>
          <w:szCs w:val="16"/>
          <w:lang w:val="fr-CH"/>
        </w:rPr>
        <w:t>P</w:t>
      </w:r>
      <w:r w:rsidR="0084513E" w:rsidRPr="003109E3">
        <w:rPr>
          <w:b/>
          <w:bCs/>
          <w:sz w:val="16"/>
          <w:szCs w:val="16"/>
          <w:lang w:val="fr-CH"/>
        </w:rPr>
        <w:t>3</w:t>
      </w:r>
      <w:r w:rsidR="002F5010">
        <w:rPr>
          <w:b/>
          <w:bCs/>
          <w:sz w:val="16"/>
          <w:szCs w:val="16"/>
          <w:lang w:val="fr-CH"/>
        </w:rPr>
        <w:tab/>
        <w:t xml:space="preserve">  P4</w:t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3402"/>
        <w:gridCol w:w="425"/>
        <w:gridCol w:w="3119"/>
        <w:gridCol w:w="3543"/>
      </w:tblGrid>
      <w:tr w:rsidR="00175D77" w:rsidRPr="0089389A" w:rsidTr="005B0654">
        <w:trPr>
          <w:trHeight w:val="440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D77" w:rsidRPr="003109E3" w:rsidRDefault="00175D77" w:rsidP="00175D77">
            <w:pPr>
              <w:keepNext/>
              <w:keepLines/>
              <w:rPr>
                <w:b/>
                <w:sz w:val="16"/>
                <w:szCs w:val="16"/>
                <w:lang w:val="fr-CH"/>
              </w:rPr>
            </w:pPr>
            <w:r w:rsidRPr="003109E3">
              <w:rPr>
                <w:b/>
                <w:sz w:val="16"/>
                <w:szCs w:val="16"/>
                <w:lang w:val="fr-CH"/>
              </w:rPr>
              <w:t>Praxislehrperson</w:t>
            </w:r>
            <w:r w:rsidR="0084513E" w:rsidRPr="003109E3">
              <w:rPr>
                <w:b/>
                <w:sz w:val="16"/>
                <w:szCs w:val="16"/>
                <w:lang w:val="fr-CH"/>
              </w:rPr>
              <w:t>/en</w:t>
            </w:r>
            <w:r w:rsidR="005B0654" w:rsidRPr="003109E3">
              <w:rPr>
                <w:b/>
                <w:sz w:val="16"/>
                <w:szCs w:val="16"/>
                <w:lang w:val="fr-CH"/>
              </w:rPr>
              <w:t xml:space="preserve"> / Mentorin/Mentor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5D77" w:rsidRPr="003109E3" w:rsidRDefault="00175D77" w:rsidP="005B0654">
            <w:pPr>
              <w:keepNext/>
              <w:keepLines/>
              <w:rPr>
                <w:lang w:val="fr-CH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D77" w:rsidRPr="003109E3" w:rsidRDefault="00175D77" w:rsidP="006E2BA5">
            <w:pPr>
              <w:keepNext/>
              <w:keepLines/>
              <w:rPr>
                <w:lang w:val="fr-CH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75D77" w:rsidRPr="00350C3C" w:rsidRDefault="00175D77" w:rsidP="006E2BA5">
            <w:pPr>
              <w:keepNext/>
              <w:keepLines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>Praxislehrperson</w:t>
            </w:r>
            <w:r>
              <w:rPr>
                <w:b/>
                <w:sz w:val="16"/>
                <w:szCs w:val="16"/>
              </w:rPr>
              <w:t>/en</w:t>
            </w:r>
            <w:r w:rsidR="005B0654">
              <w:rPr>
                <w:b/>
                <w:sz w:val="16"/>
                <w:szCs w:val="16"/>
              </w:rPr>
              <w:t xml:space="preserve"> / Mentorin/Mentor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75D77" w:rsidRPr="002E73A4" w:rsidRDefault="00175D77" w:rsidP="005B0654">
            <w:pPr>
              <w:keepNext/>
              <w:keepLines/>
            </w:pPr>
          </w:p>
        </w:tc>
      </w:tr>
      <w:tr w:rsidR="00175D77" w:rsidTr="005B0654">
        <w:trPr>
          <w:trHeight w:val="369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D77" w:rsidRPr="00175D77" w:rsidRDefault="00175D77" w:rsidP="00175D77">
            <w:pPr>
              <w:keepNext/>
              <w:keepLines/>
              <w:rPr>
                <w:b/>
                <w:sz w:val="16"/>
                <w:szCs w:val="16"/>
              </w:rPr>
            </w:pPr>
            <w:r w:rsidRPr="00175D77">
              <w:rPr>
                <w:b/>
                <w:sz w:val="16"/>
                <w:szCs w:val="16"/>
              </w:rPr>
              <w:t>Schule</w:t>
            </w:r>
            <w:r w:rsidR="005B0654">
              <w:rPr>
                <w:b/>
                <w:sz w:val="16"/>
                <w:szCs w:val="16"/>
              </w:rPr>
              <w:t>/n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5D77" w:rsidRPr="005B0654" w:rsidRDefault="00175D77" w:rsidP="005B0654">
            <w:pPr>
              <w:keepNext/>
              <w:keepLines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D77" w:rsidRPr="002E73A4" w:rsidRDefault="00175D77" w:rsidP="006E2BA5">
            <w:pPr>
              <w:keepNext/>
              <w:keepLines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75D77" w:rsidRPr="00350C3C" w:rsidRDefault="00175D77" w:rsidP="006E2BA5">
            <w:pPr>
              <w:keepNext/>
              <w:keepLines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>Schule</w:t>
            </w:r>
            <w:r w:rsidR="005B0654">
              <w:rPr>
                <w:b/>
                <w:sz w:val="16"/>
                <w:szCs w:val="16"/>
              </w:rPr>
              <w:t>/n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75D77" w:rsidRPr="002E73A4" w:rsidRDefault="00175D77" w:rsidP="005B0654">
            <w:pPr>
              <w:keepNext/>
              <w:keepLines/>
            </w:pPr>
          </w:p>
        </w:tc>
      </w:tr>
      <w:tr w:rsidR="00175D77" w:rsidTr="005B0654">
        <w:trPr>
          <w:trHeight w:val="369"/>
        </w:trPr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D77" w:rsidRPr="00175D77" w:rsidRDefault="00175D77" w:rsidP="00175D77">
            <w:pPr>
              <w:keepNext/>
              <w:keepLines/>
              <w:rPr>
                <w:b/>
                <w:sz w:val="16"/>
                <w:szCs w:val="16"/>
              </w:rPr>
            </w:pPr>
            <w:r w:rsidRPr="00175D77">
              <w:rPr>
                <w:b/>
                <w:sz w:val="16"/>
                <w:szCs w:val="16"/>
              </w:rPr>
              <w:t>Zeitraum Praktikum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5D77" w:rsidRPr="005B0654" w:rsidRDefault="00175D77" w:rsidP="005B0654">
            <w:pPr>
              <w:keepNext/>
              <w:keepLines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D77" w:rsidRDefault="00175D77" w:rsidP="006E2BA5">
            <w:pPr>
              <w:keepNext/>
              <w:keepLines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75D77" w:rsidRPr="00350C3C" w:rsidRDefault="00175D77" w:rsidP="006E2BA5">
            <w:pPr>
              <w:keepNext/>
              <w:keepLines/>
              <w:rPr>
                <w:b/>
                <w:sz w:val="16"/>
                <w:szCs w:val="16"/>
              </w:rPr>
            </w:pPr>
            <w:r w:rsidRPr="00350C3C">
              <w:rPr>
                <w:b/>
                <w:sz w:val="16"/>
                <w:szCs w:val="16"/>
              </w:rPr>
              <w:t>Zeitraum Praktikum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75D77" w:rsidRDefault="00175D77" w:rsidP="005B0654">
            <w:pPr>
              <w:keepNext/>
              <w:keepLines/>
            </w:pPr>
          </w:p>
        </w:tc>
      </w:tr>
    </w:tbl>
    <w:p w:rsidR="00175D77" w:rsidRDefault="00175D77" w:rsidP="0084513E">
      <w:pPr>
        <w:tabs>
          <w:tab w:val="left" w:pos="6536"/>
        </w:tabs>
        <w:spacing w:line="276" w:lineRule="auto"/>
        <w:rPr>
          <w:b/>
          <w:bCs/>
          <w:sz w:val="16"/>
          <w:szCs w:val="16"/>
        </w:rPr>
      </w:pPr>
    </w:p>
    <w:p w:rsidR="00693247" w:rsidRPr="00175D77" w:rsidRDefault="00693247" w:rsidP="0084513E">
      <w:pPr>
        <w:tabs>
          <w:tab w:val="left" w:pos="6536"/>
        </w:tabs>
        <w:spacing w:line="276" w:lineRule="auto"/>
        <w:rPr>
          <w:b/>
          <w:bCs/>
          <w:sz w:val="16"/>
          <w:szCs w:val="16"/>
        </w:rPr>
      </w:pPr>
    </w:p>
    <w:p w:rsidR="00196979" w:rsidRDefault="00FC41E1" w:rsidP="00693247">
      <w:pPr>
        <w:tabs>
          <w:tab w:val="left" w:pos="106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Wichtig: Dieses Dokument soll die Bearbeitung </w:t>
      </w:r>
      <w:r w:rsidR="00693247">
        <w:rPr>
          <w:sz w:val="18"/>
          <w:szCs w:val="18"/>
        </w:rPr>
        <w:t>der</w:t>
      </w:r>
      <w:r>
        <w:rPr>
          <w:sz w:val="18"/>
          <w:szCs w:val="18"/>
        </w:rPr>
        <w:t xml:space="preserve"> Praktikumskompetenzen von Praktikum 2 über Praktikum 3 bis Praktikum 4 für alle Beteiligten sichtbar und nachvol</w:t>
      </w:r>
      <w:r>
        <w:rPr>
          <w:sz w:val="18"/>
          <w:szCs w:val="18"/>
        </w:rPr>
        <w:t>l</w:t>
      </w:r>
      <w:r>
        <w:rPr>
          <w:sz w:val="18"/>
          <w:szCs w:val="18"/>
        </w:rPr>
        <w:t xml:space="preserve">ziehbar machen. Erfassen Sie deshalb all Ihre bearbeiteten Praktikumskompetenzen ausschliesslich in diesem Dokument! </w:t>
      </w:r>
    </w:p>
    <w:p w:rsidR="00FC41E1" w:rsidRDefault="00FC41E1" w:rsidP="00AE3BE3">
      <w:pPr>
        <w:tabs>
          <w:tab w:val="left" w:pos="10604"/>
        </w:tabs>
        <w:spacing w:line="276" w:lineRule="auto"/>
        <w:rPr>
          <w:sz w:val="18"/>
          <w:szCs w:val="18"/>
        </w:rPr>
      </w:pPr>
    </w:p>
    <w:p w:rsidR="00196979" w:rsidRDefault="00B34691" w:rsidP="00AE3BE3">
      <w:pPr>
        <w:tabs>
          <w:tab w:val="left" w:pos="10604"/>
        </w:tabs>
        <w:spacing w:line="276" w:lineRule="auto"/>
        <w:rPr>
          <w:sz w:val="18"/>
          <w:szCs w:val="18"/>
        </w:rPr>
      </w:pPr>
      <w:r w:rsidRPr="005B0654">
        <w:rPr>
          <w:sz w:val="18"/>
          <w:szCs w:val="18"/>
        </w:rPr>
        <w:t xml:space="preserve">Nachfolgend sind die Handlungsfelder des Orientierungsrahmens </w:t>
      </w:r>
      <w:r w:rsidR="00F2036A" w:rsidRPr="005B0654">
        <w:rPr>
          <w:sz w:val="18"/>
          <w:szCs w:val="18"/>
        </w:rPr>
        <w:t xml:space="preserve">mit einer allgemeinen </w:t>
      </w:r>
      <w:r w:rsidRPr="005B0654">
        <w:rPr>
          <w:sz w:val="18"/>
          <w:szCs w:val="18"/>
        </w:rPr>
        <w:t xml:space="preserve">Beschreibung der Kompetenzen aufgeführt. </w:t>
      </w:r>
    </w:p>
    <w:p w:rsidR="00B34691" w:rsidRDefault="0087479A" w:rsidP="0087479A">
      <w:pPr>
        <w:tabs>
          <w:tab w:val="left" w:pos="106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Im </w:t>
      </w:r>
      <w:r w:rsidRPr="0087479A">
        <w:rPr>
          <w:b/>
          <w:bCs/>
          <w:sz w:val="18"/>
          <w:szCs w:val="18"/>
        </w:rPr>
        <w:t>Teil A</w:t>
      </w:r>
      <w:r>
        <w:rPr>
          <w:sz w:val="18"/>
          <w:szCs w:val="18"/>
        </w:rPr>
        <w:t xml:space="preserve"> </w:t>
      </w:r>
      <w:r w:rsidR="005D10AA" w:rsidRPr="005B0654">
        <w:rPr>
          <w:sz w:val="18"/>
          <w:szCs w:val="18"/>
        </w:rPr>
        <w:t>kreuzt die Studentin/der Student</w:t>
      </w:r>
      <w:r w:rsidR="00B34691" w:rsidRPr="005B0654">
        <w:rPr>
          <w:sz w:val="18"/>
          <w:szCs w:val="18"/>
        </w:rPr>
        <w:t xml:space="preserve"> in Rücksprach</w:t>
      </w:r>
      <w:r w:rsidR="007F086B" w:rsidRPr="005B0654">
        <w:rPr>
          <w:sz w:val="18"/>
          <w:szCs w:val="18"/>
        </w:rPr>
        <w:t>e</w:t>
      </w:r>
      <w:r w:rsidR="00B34691" w:rsidRPr="005B0654">
        <w:rPr>
          <w:sz w:val="18"/>
          <w:szCs w:val="18"/>
        </w:rPr>
        <w:t xml:space="preserve"> mit </w:t>
      </w:r>
      <w:r w:rsidR="005D10AA" w:rsidRPr="005B0654">
        <w:rPr>
          <w:sz w:val="18"/>
          <w:szCs w:val="18"/>
        </w:rPr>
        <w:t>der</w:t>
      </w:r>
      <w:r w:rsidR="00B34691" w:rsidRPr="005B0654">
        <w:rPr>
          <w:sz w:val="18"/>
          <w:szCs w:val="18"/>
        </w:rPr>
        <w:t xml:space="preserve"> Praxislehrperson</w:t>
      </w:r>
      <w:r w:rsidR="002B102E" w:rsidRPr="005B0654">
        <w:rPr>
          <w:sz w:val="18"/>
          <w:szCs w:val="18"/>
        </w:rPr>
        <w:t xml:space="preserve"> oder </w:t>
      </w:r>
      <w:r w:rsidR="009A4E3A" w:rsidRPr="005B0654">
        <w:rPr>
          <w:sz w:val="18"/>
          <w:szCs w:val="18"/>
        </w:rPr>
        <w:t>der Mentorin/dem Mentor</w:t>
      </w:r>
      <w:r w:rsidR="00AE3BE3">
        <w:rPr>
          <w:sz w:val="18"/>
          <w:szCs w:val="18"/>
        </w:rPr>
        <w:t xml:space="preserve"> an, welche Handlungsfelder im jeweiligen </w:t>
      </w:r>
      <w:r w:rsidR="00B34691" w:rsidRPr="005B0654">
        <w:rPr>
          <w:sz w:val="18"/>
          <w:szCs w:val="18"/>
        </w:rPr>
        <w:t>Praktikum</w:t>
      </w:r>
      <w:r w:rsidR="00AE3BE3">
        <w:rPr>
          <w:sz w:val="18"/>
          <w:szCs w:val="18"/>
        </w:rPr>
        <w:t xml:space="preserve"> (P2-P4)</w:t>
      </w:r>
      <w:r w:rsidR="00B34691" w:rsidRPr="005B0654">
        <w:rPr>
          <w:sz w:val="18"/>
          <w:szCs w:val="18"/>
        </w:rPr>
        <w:t xml:space="preserve"> </w:t>
      </w:r>
      <w:r w:rsidR="00DB4208" w:rsidRPr="005B0654">
        <w:rPr>
          <w:sz w:val="18"/>
          <w:szCs w:val="18"/>
        </w:rPr>
        <w:t xml:space="preserve">grundsätzlich </w:t>
      </w:r>
      <w:r w:rsidR="00B34691" w:rsidRPr="005B0654">
        <w:rPr>
          <w:sz w:val="18"/>
          <w:szCs w:val="18"/>
        </w:rPr>
        <w:t>bearbeitet wurden.</w:t>
      </w:r>
    </w:p>
    <w:p w:rsidR="00AE3BE3" w:rsidRPr="005B0654" w:rsidRDefault="00AE3BE3" w:rsidP="00AE3BE3">
      <w:pPr>
        <w:tabs>
          <w:tab w:val="left" w:pos="10604"/>
        </w:tabs>
        <w:spacing w:line="276" w:lineRule="auto"/>
        <w:rPr>
          <w:sz w:val="18"/>
          <w:szCs w:val="18"/>
        </w:rPr>
      </w:pPr>
    </w:p>
    <w:p w:rsidR="005B0654" w:rsidRDefault="0087479A" w:rsidP="0087479A">
      <w:pPr>
        <w:tabs>
          <w:tab w:val="left" w:pos="106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Im </w:t>
      </w:r>
      <w:r w:rsidRPr="0087479A">
        <w:rPr>
          <w:b/>
          <w:bCs/>
          <w:sz w:val="18"/>
          <w:szCs w:val="18"/>
        </w:rPr>
        <w:t>Teil B</w:t>
      </w:r>
      <w:r>
        <w:rPr>
          <w:sz w:val="18"/>
          <w:szCs w:val="18"/>
        </w:rPr>
        <w:t xml:space="preserve"> </w:t>
      </w:r>
      <w:r w:rsidR="005D10AA" w:rsidRPr="005B0654">
        <w:rPr>
          <w:sz w:val="18"/>
          <w:szCs w:val="18"/>
        </w:rPr>
        <w:t>geben so</w:t>
      </w:r>
      <w:r w:rsidR="00B34691" w:rsidRPr="005B0654">
        <w:rPr>
          <w:sz w:val="18"/>
          <w:szCs w:val="18"/>
        </w:rPr>
        <w:t xml:space="preserve">wohl die </w:t>
      </w:r>
      <w:r w:rsidR="005D10AA" w:rsidRPr="005B0654">
        <w:rPr>
          <w:sz w:val="18"/>
          <w:szCs w:val="18"/>
        </w:rPr>
        <w:t>Studentin/der Student</w:t>
      </w:r>
      <w:r w:rsidR="00B34691" w:rsidRPr="005B0654">
        <w:rPr>
          <w:sz w:val="18"/>
          <w:szCs w:val="18"/>
        </w:rPr>
        <w:t xml:space="preserve"> wie auch die Praxislehrperson </w:t>
      </w:r>
      <w:r w:rsidR="002B102E" w:rsidRPr="005B0654">
        <w:rPr>
          <w:sz w:val="18"/>
          <w:szCs w:val="18"/>
        </w:rPr>
        <w:t xml:space="preserve">oder die Mentorin/der Mentor </w:t>
      </w:r>
      <w:r w:rsidR="00B34691" w:rsidRPr="005B0654">
        <w:rPr>
          <w:sz w:val="18"/>
          <w:szCs w:val="18"/>
        </w:rPr>
        <w:t xml:space="preserve">eine Einschätzung zum Entwicklungsstand </w:t>
      </w:r>
      <w:r w:rsidR="00F2036A" w:rsidRPr="005B0654">
        <w:rPr>
          <w:sz w:val="18"/>
          <w:szCs w:val="18"/>
        </w:rPr>
        <w:t>im jeweiligen Handlungsfeld</w:t>
      </w:r>
      <w:r w:rsidR="00B34691" w:rsidRPr="005B0654">
        <w:rPr>
          <w:sz w:val="18"/>
          <w:szCs w:val="18"/>
        </w:rPr>
        <w:t xml:space="preserve"> </w:t>
      </w:r>
      <w:r w:rsidR="00AE3BE3">
        <w:rPr>
          <w:sz w:val="18"/>
          <w:szCs w:val="18"/>
        </w:rPr>
        <w:t>für das entsprechende Praktikum ab</w:t>
      </w:r>
      <w:r w:rsidR="00B34691" w:rsidRPr="005B0654">
        <w:rPr>
          <w:sz w:val="18"/>
          <w:szCs w:val="18"/>
        </w:rPr>
        <w:t xml:space="preserve">. </w:t>
      </w:r>
      <w:r w:rsidR="00F2036A" w:rsidRPr="005B0654">
        <w:rPr>
          <w:sz w:val="18"/>
          <w:szCs w:val="18"/>
        </w:rPr>
        <w:t xml:space="preserve">Dabei beziehen sie sich auf allgemeine und fachspezifische Kompetenzen. </w:t>
      </w:r>
      <w:r w:rsidR="002B102E" w:rsidRPr="005B0654">
        <w:rPr>
          <w:sz w:val="18"/>
          <w:szCs w:val="18"/>
        </w:rPr>
        <w:t>Der Student/die Studentin ist dafür veran</w:t>
      </w:r>
      <w:r w:rsidR="002B102E" w:rsidRPr="005B0654">
        <w:rPr>
          <w:sz w:val="18"/>
          <w:szCs w:val="18"/>
        </w:rPr>
        <w:t>t</w:t>
      </w:r>
      <w:r w:rsidR="002B102E" w:rsidRPr="005B0654">
        <w:rPr>
          <w:sz w:val="18"/>
          <w:szCs w:val="18"/>
        </w:rPr>
        <w:t>wortlich,</w:t>
      </w:r>
      <w:r w:rsidR="00B34691" w:rsidRPr="005B0654">
        <w:rPr>
          <w:sz w:val="18"/>
          <w:szCs w:val="18"/>
        </w:rPr>
        <w:t xml:space="preserve"> die im Praktikum bearbeitete</w:t>
      </w:r>
      <w:r w:rsidR="00D25FDF" w:rsidRPr="005B0654">
        <w:rPr>
          <w:sz w:val="18"/>
          <w:szCs w:val="18"/>
        </w:rPr>
        <w:t>n</w:t>
      </w:r>
      <w:r w:rsidR="00B34691" w:rsidRPr="005B0654">
        <w:rPr>
          <w:sz w:val="18"/>
          <w:szCs w:val="18"/>
        </w:rPr>
        <w:t xml:space="preserve"> </w:t>
      </w:r>
      <w:r w:rsidR="00F2036A" w:rsidRPr="005B0654">
        <w:rPr>
          <w:sz w:val="18"/>
          <w:szCs w:val="18"/>
        </w:rPr>
        <w:t xml:space="preserve">allgemeinen und fachspezifischen </w:t>
      </w:r>
      <w:r w:rsidR="00B34691" w:rsidRPr="005B0654">
        <w:rPr>
          <w:sz w:val="18"/>
          <w:szCs w:val="18"/>
        </w:rPr>
        <w:t>Kompetenz</w:t>
      </w:r>
      <w:r w:rsidR="00D25FDF" w:rsidRPr="005B0654">
        <w:rPr>
          <w:sz w:val="18"/>
          <w:szCs w:val="18"/>
        </w:rPr>
        <w:t>en</w:t>
      </w:r>
      <w:r w:rsidR="00B34691" w:rsidRPr="005B0654">
        <w:rPr>
          <w:sz w:val="18"/>
          <w:szCs w:val="18"/>
        </w:rPr>
        <w:t xml:space="preserve"> zum jeweiligen Handlungsfeld </w:t>
      </w:r>
      <w:r w:rsidR="0060286B" w:rsidRPr="005B0654">
        <w:rPr>
          <w:sz w:val="18"/>
          <w:szCs w:val="18"/>
        </w:rPr>
        <w:t>auszuformulieren</w:t>
      </w:r>
      <w:r w:rsidR="00B34691" w:rsidRPr="005B0654">
        <w:rPr>
          <w:sz w:val="18"/>
          <w:szCs w:val="18"/>
        </w:rPr>
        <w:t xml:space="preserve"> (</w:t>
      </w:r>
      <w:r w:rsidR="00B34691" w:rsidRPr="005B0654">
        <w:rPr>
          <w:i/>
          <w:sz w:val="18"/>
          <w:szCs w:val="18"/>
        </w:rPr>
        <w:t>Beschreibung Kompetenz(en)</w:t>
      </w:r>
      <w:r w:rsidR="00D25FDF" w:rsidRPr="005B0654">
        <w:rPr>
          <w:sz w:val="18"/>
          <w:szCs w:val="18"/>
        </w:rPr>
        <w:t xml:space="preserve">). </w:t>
      </w:r>
      <w:r w:rsidR="00B34691" w:rsidRPr="005B0654">
        <w:rPr>
          <w:sz w:val="18"/>
          <w:szCs w:val="18"/>
        </w:rPr>
        <w:t xml:space="preserve">Als Vorlage können die bei </w:t>
      </w:r>
      <w:r w:rsidR="00B34691" w:rsidRPr="005B0654">
        <w:rPr>
          <w:i/>
          <w:sz w:val="18"/>
          <w:szCs w:val="18"/>
        </w:rPr>
        <w:t>Schritt 1</w:t>
      </w:r>
      <w:r w:rsidR="00B34691" w:rsidRPr="005B0654">
        <w:rPr>
          <w:sz w:val="18"/>
          <w:szCs w:val="18"/>
        </w:rPr>
        <w:t xml:space="preserve"> aufgeführten </w:t>
      </w:r>
      <w:r w:rsidR="00F2036A" w:rsidRPr="005B0654">
        <w:rPr>
          <w:sz w:val="18"/>
          <w:szCs w:val="18"/>
        </w:rPr>
        <w:t xml:space="preserve">allgemeinen sowie die fachspezifischen </w:t>
      </w:r>
      <w:r w:rsidR="00B34691" w:rsidRPr="005B0654">
        <w:rPr>
          <w:sz w:val="18"/>
          <w:szCs w:val="18"/>
        </w:rPr>
        <w:t xml:space="preserve">Kompetenzen </w:t>
      </w:r>
      <w:r w:rsidR="00F2036A" w:rsidRPr="005B0654">
        <w:rPr>
          <w:sz w:val="18"/>
          <w:szCs w:val="18"/>
        </w:rPr>
        <w:t xml:space="preserve">(siehe Fachbereich auf </w:t>
      </w:r>
      <w:r w:rsidR="00AE3BE3">
        <w:rPr>
          <w:sz w:val="18"/>
          <w:szCs w:val="18"/>
        </w:rPr>
        <w:t>ILIAS</w:t>
      </w:r>
      <w:r w:rsidR="00F2036A" w:rsidRPr="005B0654">
        <w:rPr>
          <w:sz w:val="18"/>
          <w:szCs w:val="18"/>
        </w:rPr>
        <w:t xml:space="preserve">) </w:t>
      </w:r>
      <w:r w:rsidR="00B34691" w:rsidRPr="005B0654">
        <w:rPr>
          <w:sz w:val="18"/>
          <w:szCs w:val="18"/>
        </w:rPr>
        <w:t>dienen.</w:t>
      </w:r>
      <w:r w:rsidR="00790363" w:rsidRPr="005B0654">
        <w:rPr>
          <w:sz w:val="18"/>
          <w:szCs w:val="18"/>
        </w:rPr>
        <w:t xml:space="preserve"> Aus den in Worten gefas</w:t>
      </w:r>
      <w:r w:rsidR="00790363" w:rsidRPr="005B0654">
        <w:rPr>
          <w:sz w:val="18"/>
          <w:szCs w:val="18"/>
        </w:rPr>
        <w:t>s</w:t>
      </w:r>
      <w:r w:rsidR="00790363" w:rsidRPr="005B0654">
        <w:rPr>
          <w:sz w:val="18"/>
          <w:szCs w:val="18"/>
        </w:rPr>
        <w:t>ten Einschätzungen soll hervorgehen, inwiefern das Rating-Kreuz (A-C) zustande gekommen ist.</w:t>
      </w:r>
      <w:r w:rsidR="002B102E" w:rsidRPr="005B0654">
        <w:rPr>
          <w:sz w:val="18"/>
          <w:szCs w:val="18"/>
        </w:rPr>
        <w:t xml:space="preserve"> </w:t>
      </w:r>
    </w:p>
    <w:p w:rsidR="00AE3BE3" w:rsidRDefault="00AE3BE3" w:rsidP="00AE3BE3">
      <w:pPr>
        <w:tabs>
          <w:tab w:val="left" w:pos="10604"/>
        </w:tabs>
        <w:spacing w:line="276" w:lineRule="auto"/>
        <w:rPr>
          <w:sz w:val="18"/>
          <w:szCs w:val="18"/>
        </w:rPr>
      </w:pPr>
    </w:p>
    <w:p w:rsidR="00AE3BE3" w:rsidRPr="005B0654" w:rsidRDefault="00AE3BE3" w:rsidP="0087479A">
      <w:pPr>
        <w:tabs>
          <w:tab w:val="left" w:pos="10604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Im </w:t>
      </w:r>
      <w:r w:rsidR="0087479A">
        <w:rPr>
          <w:b/>
          <w:bCs/>
          <w:sz w:val="18"/>
          <w:szCs w:val="18"/>
        </w:rPr>
        <w:t>Teil C</w:t>
      </w:r>
      <w:r>
        <w:rPr>
          <w:sz w:val="18"/>
          <w:szCs w:val="18"/>
        </w:rPr>
        <w:t xml:space="preserve"> verfassen sowohl die Studentin/der Student</w:t>
      </w:r>
      <w:r w:rsidR="0087479A">
        <w:rPr>
          <w:sz w:val="18"/>
          <w:szCs w:val="18"/>
        </w:rPr>
        <w:t xml:space="preserve">, </w:t>
      </w:r>
      <w:r>
        <w:rPr>
          <w:sz w:val="18"/>
          <w:szCs w:val="18"/>
        </w:rPr>
        <w:t>die Praxislehrperson oder die Mentorin/der Mentor</w:t>
      </w:r>
      <w:r w:rsidR="0087479A">
        <w:rPr>
          <w:sz w:val="18"/>
          <w:szCs w:val="18"/>
        </w:rPr>
        <w:t xml:space="preserve"> wie auch die Begleitung IS1 oder die Projektbegleitung IS1</w:t>
      </w:r>
      <w:r>
        <w:rPr>
          <w:sz w:val="18"/>
          <w:szCs w:val="18"/>
        </w:rPr>
        <w:t xml:space="preserve"> ein Fazit zum jeweiligen Praktikum, in welchem </w:t>
      </w:r>
      <w:r w:rsidR="00034E15">
        <w:rPr>
          <w:sz w:val="18"/>
          <w:szCs w:val="18"/>
        </w:rPr>
        <w:t xml:space="preserve">einerseits </w:t>
      </w:r>
      <w:r>
        <w:rPr>
          <w:sz w:val="18"/>
          <w:szCs w:val="18"/>
        </w:rPr>
        <w:t xml:space="preserve">zusammenfassend </w:t>
      </w:r>
      <w:r w:rsidR="00034E15">
        <w:rPr>
          <w:sz w:val="18"/>
          <w:szCs w:val="18"/>
        </w:rPr>
        <w:t>ein Rückblick</w:t>
      </w:r>
      <w:r>
        <w:rPr>
          <w:sz w:val="18"/>
          <w:szCs w:val="18"/>
        </w:rPr>
        <w:t xml:space="preserve"> zum Praktikum </w:t>
      </w:r>
      <w:r w:rsidR="00034E15">
        <w:rPr>
          <w:sz w:val="18"/>
          <w:szCs w:val="18"/>
        </w:rPr>
        <w:t>gegeben</w:t>
      </w:r>
      <w:r>
        <w:rPr>
          <w:sz w:val="18"/>
          <w:szCs w:val="18"/>
        </w:rPr>
        <w:t xml:space="preserve"> wird und </w:t>
      </w:r>
      <w:r w:rsidR="00034E15">
        <w:rPr>
          <w:sz w:val="18"/>
          <w:szCs w:val="18"/>
        </w:rPr>
        <w:t>andererseits</w:t>
      </w:r>
      <w:r>
        <w:rPr>
          <w:sz w:val="18"/>
          <w:szCs w:val="18"/>
        </w:rPr>
        <w:t xml:space="preserve"> ein Ausblick </w:t>
      </w:r>
      <w:r w:rsidR="00034E15">
        <w:rPr>
          <w:sz w:val="18"/>
          <w:szCs w:val="18"/>
        </w:rPr>
        <w:t>auf</w:t>
      </w:r>
      <w:r>
        <w:rPr>
          <w:sz w:val="18"/>
          <w:szCs w:val="18"/>
        </w:rPr>
        <w:t xml:space="preserve"> das weitere Stud</w:t>
      </w:r>
      <w:r>
        <w:rPr>
          <w:sz w:val="18"/>
          <w:szCs w:val="18"/>
        </w:rPr>
        <w:t>i</w:t>
      </w:r>
      <w:r>
        <w:rPr>
          <w:sz w:val="18"/>
          <w:szCs w:val="18"/>
        </w:rPr>
        <w:t xml:space="preserve">um/das nächste Praktikum respektive für den Berufseinstieg/die Weiterarbeit im Berufsfeld/die Weiterbildung gegeben wird. </w:t>
      </w:r>
    </w:p>
    <w:p w:rsidR="005B0654" w:rsidRDefault="005B0654" w:rsidP="005B0654">
      <w:pPr>
        <w:pStyle w:val="Textkrper"/>
      </w:pPr>
      <w:r>
        <w:br w:type="page"/>
      </w:r>
    </w:p>
    <w:p w:rsidR="00AE3BE3" w:rsidRDefault="00610B02" w:rsidP="006D518D">
      <w:pPr>
        <w:tabs>
          <w:tab w:val="left" w:pos="10604"/>
        </w:tabs>
        <w:spacing w:line="360" w:lineRule="auto"/>
        <w:rPr>
          <w:b/>
        </w:rPr>
      </w:pPr>
      <w:r>
        <w:rPr>
          <w:b/>
        </w:rPr>
        <w:t xml:space="preserve">Teil </w:t>
      </w:r>
      <w:r w:rsidR="0087479A">
        <w:rPr>
          <w:b/>
        </w:rPr>
        <w:t>A)</w:t>
      </w:r>
      <w:r w:rsidR="00DB4208" w:rsidRPr="00AE3BE3">
        <w:rPr>
          <w:b/>
        </w:rPr>
        <w:t xml:space="preserve"> Welche Handlungsfelder/Kompetenzen wurden </w:t>
      </w:r>
      <w:r w:rsidR="00DB4208" w:rsidRPr="00AE3BE3">
        <w:rPr>
          <w:b/>
          <w:u w:val="single"/>
        </w:rPr>
        <w:t xml:space="preserve">im Rahmen </w:t>
      </w:r>
      <w:r w:rsidR="006D518D" w:rsidRPr="00AE3BE3">
        <w:rPr>
          <w:b/>
          <w:u w:val="single"/>
        </w:rPr>
        <w:t>des P2</w:t>
      </w:r>
      <w:r w:rsidR="00DB4208" w:rsidRPr="00AE3BE3">
        <w:rPr>
          <w:b/>
        </w:rPr>
        <w:t xml:space="preserve"> bearbeitet?</w:t>
      </w:r>
    </w:p>
    <w:p w:rsidR="00FA6C15" w:rsidRPr="00AE3BE3" w:rsidRDefault="00FA6C15" w:rsidP="006D518D">
      <w:pPr>
        <w:tabs>
          <w:tab w:val="left" w:pos="10604"/>
        </w:tabs>
        <w:spacing w:line="360" w:lineRule="auto"/>
        <w:rPr>
          <w:b/>
        </w:rPr>
      </w:pPr>
      <w:r w:rsidRPr="00AE3BE3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"/>
        <w:gridCol w:w="2954"/>
        <w:gridCol w:w="3093"/>
        <w:gridCol w:w="3790"/>
        <w:gridCol w:w="2811"/>
      </w:tblGrid>
      <w:tr w:rsidR="00EC043D" w:rsidTr="00EC0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</w:tcPr>
          <w:p w:rsidR="00EC043D" w:rsidRPr="00DB4208" w:rsidRDefault="00EC043D" w:rsidP="005401B2">
            <w:pPr>
              <w:tabs>
                <w:tab w:val="left" w:pos="10604"/>
              </w:tabs>
            </w:pPr>
            <w:r w:rsidRPr="00DB4208">
              <w:t>Handlungsfeld</w:t>
            </w:r>
          </w:p>
          <w:p w:rsidR="00EC043D" w:rsidRDefault="00EC043D" w:rsidP="005401B2">
            <w:pPr>
              <w:tabs>
                <w:tab w:val="left" w:pos="10604"/>
              </w:tabs>
              <w:rPr>
                <w:b w:val="0"/>
              </w:rPr>
            </w:pPr>
          </w:p>
        </w:tc>
        <w:tc>
          <w:tcPr>
            <w:tcW w:w="2977" w:type="dxa"/>
          </w:tcPr>
          <w:p w:rsidR="00EC043D" w:rsidRDefault="00EC043D" w:rsidP="00DB4208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B4208">
              <w:rPr>
                <w:b w:val="0"/>
              </w:rPr>
              <w:t>A.1.</w:t>
            </w:r>
            <w:r>
              <w:rPr>
                <w:b w:val="0"/>
              </w:rPr>
              <w:t xml:space="preserve"> </w:t>
            </w:r>
            <w:r w:rsidRPr="00DB4208">
              <w:rPr>
                <w:rFonts w:cs="Arial"/>
                <w:b w:val="0"/>
              </w:rPr>
              <w:t xml:space="preserve">Unterrichtsplanung- </w:t>
            </w:r>
          </w:p>
          <w:p w:rsidR="00EC043D" w:rsidRDefault="00EC043D" w:rsidP="00DB4208">
            <w:pPr>
              <w:tabs>
                <w:tab w:val="left" w:pos="106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B4208">
              <w:rPr>
                <w:rFonts w:cs="Arial"/>
                <w:b w:val="0"/>
              </w:rPr>
              <w:t>und durchführung</w:t>
            </w:r>
          </w:p>
        </w:tc>
        <w:tc>
          <w:tcPr>
            <w:tcW w:w="3118" w:type="dxa"/>
          </w:tcPr>
          <w:p w:rsidR="00EC043D" w:rsidRDefault="00EC043D" w:rsidP="006840D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840D5">
              <w:rPr>
                <w:rFonts w:cs="Arial"/>
                <w:b w:val="0"/>
              </w:rPr>
              <w:t>A.2.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Beurteilen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und Diagnostik</w:t>
            </w:r>
          </w:p>
        </w:tc>
        <w:tc>
          <w:tcPr>
            <w:tcW w:w="3827" w:type="dxa"/>
          </w:tcPr>
          <w:p w:rsidR="00EC043D" w:rsidRPr="00EC043D" w:rsidRDefault="00EC043D" w:rsidP="006840D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rFonts w:cs="Arial"/>
                <w:b w:val="0"/>
              </w:rPr>
              <w:t>A.3. Beratung und Begleitung</w:t>
            </w:r>
          </w:p>
        </w:tc>
        <w:tc>
          <w:tcPr>
            <w:tcW w:w="2835" w:type="dxa"/>
          </w:tcPr>
          <w:p w:rsidR="00EC043D" w:rsidRPr="00EC043D" w:rsidRDefault="00EC043D" w:rsidP="00EC043D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b w:val="0"/>
              </w:rPr>
              <w:t xml:space="preserve">A.4. </w:t>
            </w:r>
            <w:r w:rsidRPr="00EC043D">
              <w:rPr>
                <w:rFonts w:cs="Arial"/>
                <w:b w:val="0"/>
              </w:rPr>
              <w:t>Klassenführung</w:t>
            </w:r>
          </w:p>
        </w:tc>
      </w:tr>
      <w:tr w:rsidR="00EC043D" w:rsidTr="00EC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EC043D" w:rsidRPr="00DB4208" w:rsidRDefault="00EC043D" w:rsidP="00DB4208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977" w:type="dxa"/>
          </w:tcPr>
          <w:p w:rsidR="00EC043D" w:rsidRPr="00DB4208" w:rsidRDefault="00EC043D" w:rsidP="00DB4208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B4208">
              <w:rPr>
                <w:sz w:val="14"/>
                <w:szCs w:val="14"/>
              </w:rPr>
              <w:t xml:space="preserve">Die Studierenden können Unterricht </w:t>
            </w:r>
            <w:r w:rsidRPr="00DB4208">
              <w:rPr>
                <w:rFonts w:cs="Arial"/>
                <w:sz w:val="14"/>
                <w:szCs w:val="14"/>
              </w:rPr>
              <w:t>sach-, fach- und stufengerecht planen und durc</w:t>
            </w:r>
            <w:r w:rsidRPr="00DB4208">
              <w:rPr>
                <w:rFonts w:cs="Arial"/>
                <w:sz w:val="14"/>
                <w:szCs w:val="14"/>
              </w:rPr>
              <w:t>h</w:t>
            </w:r>
            <w:r w:rsidRPr="00DB4208">
              <w:rPr>
                <w:rFonts w:cs="Arial"/>
                <w:sz w:val="14"/>
                <w:szCs w:val="14"/>
              </w:rPr>
              <w:t>führen.</w:t>
            </w:r>
          </w:p>
          <w:p w:rsidR="00EC043D" w:rsidRDefault="00EC043D" w:rsidP="00DB4208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B4208">
              <w:rPr>
                <w:rFonts w:cs="Arial"/>
                <w:sz w:val="14"/>
                <w:szCs w:val="14"/>
              </w:rPr>
              <w:t>Die Studierenden können ihr Vorgehen und ihr Handeln im Unterricht auswerten und reflektieren.</w:t>
            </w:r>
          </w:p>
        </w:tc>
        <w:tc>
          <w:tcPr>
            <w:tcW w:w="3118" w:type="dxa"/>
          </w:tcPr>
          <w:p w:rsidR="00EC043D" w:rsidRPr="006840D5" w:rsidRDefault="00EC043D" w:rsidP="006840D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40D5">
              <w:rPr>
                <w:sz w:val="14"/>
                <w:szCs w:val="14"/>
              </w:rPr>
              <w:t>Die Studierenden können ausgewählte Aspe</w:t>
            </w:r>
            <w:r w:rsidRPr="006840D5">
              <w:rPr>
                <w:sz w:val="14"/>
                <w:szCs w:val="14"/>
              </w:rPr>
              <w:t>k</w:t>
            </w:r>
            <w:r w:rsidRPr="006840D5">
              <w:rPr>
                <w:sz w:val="14"/>
                <w:szCs w:val="14"/>
              </w:rPr>
              <w:t>te der Sachkompetenz (Wissen und Lernvo</w:t>
            </w:r>
            <w:r w:rsidRPr="006840D5">
              <w:rPr>
                <w:sz w:val="14"/>
                <w:szCs w:val="14"/>
              </w:rPr>
              <w:t>r</w:t>
            </w:r>
            <w:r w:rsidRPr="006840D5">
              <w:rPr>
                <w:sz w:val="14"/>
                <w:szCs w:val="14"/>
              </w:rPr>
              <w:t>aussetzungen) und des  Arbeits- Lern- und Sozialverhaltens von Schülerinnen und Sch</w:t>
            </w:r>
            <w:r w:rsidRPr="006840D5">
              <w:rPr>
                <w:sz w:val="14"/>
                <w:szCs w:val="14"/>
              </w:rPr>
              <w:t>ü</w:t>
            </w:r>
            <w:r w:rsidRPr="006840D5">
              <w:rPr>
                <w:sz w:val="14"/>
                <w:szCs w:val="14"/>
              </w:rPr>
              <w:t>lern erfassen, dokumentieren und beurteilen.</w:t>
            </w:r>
          </w:p>
          <w:p w:rsidR="00EC043D" w:rsidRDefault="00EC043D" w:rsidP="006840D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0D5">
              <w:rPr>
                <w:sz w:val="14"/>
                <w:szCs w:val="14"/>
              </w:rPr>
              <w:t>Die Studierenden fördern Schülerinnen und Schüler abgestützt auf der Beobachtung und Beurteilung von Leistung und Verhalten.</w:t>
            </w:r>
          </w:p>
        </w:tc>
        <w:tc>
          <w:tcPr>
            <w:tcW w:w="3827" w:type="dxa"/>
          </w:tcPr>
          <w:p w:rsidR="00EC043D" w:rsidRPr="00EC043D" w:rsidRDefault="00EC043D" w:rsidP="00EC043D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C043D">
              <w:rPr>
                <w:sz w:val="14"/>
                <w:szCs w:val="14"/>
              </w:rPr>
              <w:t>Die Studierenden können Schülerinnen und Schüler g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mäss deren Stärken und Schwächen individuell beraten und begleiten, insbesondere in Bezug auf überfachliche Themen des Lehrplans 21 wie berufliche Orientierung, Umgang mit ICT/Medien, Nachhaltigkeit, politische Bi</w:t>
            </w:r>
            <w:r w:rsidRPr="00EC043D">
              <w:rPr>
                <w:sz w:val="14"/>
                <w:szCs w:val="14"/>
              </w:rPr>
              <w:t>l</w:t>
            </w:r>
            <w:r w:rsidRPr="00EC043D">
              <w:rPr>
                <w:sz w:val="14"/>
                <w:szCs w:val="14"/>
              </w:rPr>
              <w:t>dung und Gesundheitsverhalten</w:t>
            </w:r>
          </w:p>
          <w:p w:rsidR="00EC043D" w:rsidRDefault="00EC043D" w:rsidP="00EC043D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Schülerinnen und Schüler bei der Entwicklung ihrer Selbstkompetenz (z.B. eige</w:t>
            </w:r>
            <w:r w:rsidRPr="00EC043D">
              <w:rPr>
                <w:sz w:val="14"/>
                <w:szCs w:val="14"/>
              </w:rPr>
              <w:t>n</w:t>
            </w:r>
            <w:r w:rsidRPr="00EC043D">
              <w:rPr>
                <w:sz w:val="14"/>
                <w:szCs w:val="14"/>
              </w:rPr>
              <w:t>ständiges Lernen und Handeln) und ihrer Sozialkomp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tenz (z.B. Zusammenarbeit) unterstützen.</w:t>
            </w:r>
          </w:p>
        </w:tc>
        <w:tc>
          <w:tcPr>
            <w:tcW w:w="2835" w:type="dxa"/>
          </w:tcPr>
          <w:p w:rsidR="00EC043D" w:rsidRDefault="00EC043D" w:rsidP="00EC043D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Klassens</w:t>
            </w:r>
            <w:r w:rsidRPr="00EC043D">
              <w:rPr>
                <w:sz w:val="14"/>
                <w:szCs w:val="14"/>
              </w:rPr>
              <w:t>i</w:t>
            </w:r>
            <w:r w:rsidRPr="00EC043D">
              <w:rPr>
                <w:sz w:val="14"/>
                <w:szCs w:val="14"/>
              </w:rPr>
              <w:t>tuation und Gruppendynamiken erfassen, gezielt an einem lernförderlichen Kla</w:t>
            </w:r>
            <w:r w:rsidRPr="00EC043D">
              <w:rPr>
                <w:sz w:val="14"/>
                <w:szCs w:val="14"/>
              </w:rPr>
              <w:t>s</w:t>
            </w:r>
            <w:r w:rsidRPr="00EC043D">
              <w:rPr>
                <w:sz w:val="14"/>
                <w:szCs w:val="14"/>
              </w:rPr>
              <w:t>senklima arbeiten und bei Konflikten und Störungen adäquat intervenieren.</w:t>
            </w:r>
            <w:r w:rsidRPr="001E4388">
              <w:rPr>
                <w:rFonts w:cs="Arial"/>
              </w:rPr>
              <w:t xml:space="preserve">  </w:t>
            </w:r>
          </w:p>
        </w:tc>
      </w:tr>
      <w:tr w:rsidR="00EC043D" w:rsidTr="00934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il"/>
              <w:bottom w:val="nil"/>
            </w:tcBorders>
          </w:tcPr>
          <w:p w:rsidR="00EC043D" w:rsidRPr="00631D63" w:rsidRDefault="00EC043D" w:rsidP="00631D63"/>
        </w:tc>
        <w:tc>
          <w:tcPr>
            <w:tcW w:w="2977" w:type="dxa"/>
          </w:tcPr>
          <w:p w:rsidR="00EC043D" w:rsidRDefault="00EC043D" w:rsidP="00DB4208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EC043D" w:rsidRPr="00DB4208" w:rsidRDefault="00EC043D" w:rsidP="00DB4208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118" w:type="dxa"/>
          </w:tcPr>
          <w:p w:rsidR="00EC043D" w:rsidRDefault="00EC043D" w:rsidP="00EC043D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EC043D" w:rsidRDefault="00EC043D" w:rsidP="00EC043D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827" w:type="dxa"/>
          </w:tcPr>
          <w:p w:rsidR="00EC043D" w:rsidRDefault="00EC043D" w:rsidP="00EC043D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   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EC043D" w:rsidRDefault="00EC043D" w:rsidP="00EC043D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835" w:type="dxa"/>
          </w:tcPr>
          <w:p w:rsidR="00EC043D" w:rsidRDefault="00EC043D" w:rsidP="00EC043D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EC043D" w:rsidRDefault="00EC043D" w:rsidP="00EC043D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FA6C15" w:rsidRDefault="00FA6C15" w:rsidP="005401B2">
      <w:pPr>
        <w:tabs>
          <w:tab w:val="left" w:pos="10604"/>
        </w:tabs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557"/>
        <w:gridCol w:w="2557"/>
        <w:gridCol w:w="2557"/>
        <w:gridCol w:w="2557"/>
        <w:gridCol w:w="2558"/>
      </w:tblGrid>
      <w:tr w:rsidR="00934ACB" w:rsidTr="001F2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</w:tcPr>
          <w:p w:rsidR="00934ACB" w:rsidRPr="00934ACB" w:rsidRDefault="00934ACB" w:rsidP="00934ACB">
            <w:pPr>
              <w:tabs>
                <w:tab w:val="left" w:pos="10604"/>
              </w:tabs>
            </w:pPr>
            <w:r>
              <w:t>Handlungsfeld</w:t>
            </w:r>
          </w:p>
        </w:tc>
        <w:tc>
          <w:tcPr>
            <w:tcW w:w="2557" w:type="dxa"/>
          </w:tcPr>
          <w:p w:rsidR="00934ACB" w:rsidRDefault="001F24BC" w:rsidP="001F24B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B.1. </w:t>
            </w:r>
            <w:r w:rsidRPr="001F24BC">
              <w:rPr>
                <w:rFonts w:cs="Arial"/>
                <w:b w:val="0"/>
              </w:rPr>
              <w:t>Zusammenarbeit mit Schu</w:t>
            </w:r>
            <w:r w:rsidRPr="001F24BC">
              <w:rPr>
                <w:rFonts w:cs="Arial"/>
                <w:b w:val="0"/>
              </w:rPr>
              <w:t>l</w:t>
            </w:r>
            <w:r w:rsidRPr="001F24BC">
              <w:rPr>
                <w:rFonts w:cs="Arial"/>
                <w:b w:val="0"/>
              </w:rPr>
              <w:t>leitung und Kollegium</w:t>
            </w:r>
          </w:p>
        </w:tc>
        <w:tc>
          <w:tcPr>
            <w:tcW w:w="2557" w:type="dxa"/>
          </w:tcPr>
          <w:p w:rsidR="00934ACB" w:rsidRPr="001F24BC" w:rsidRDefault="001F24BC" w:rsidP="001F24B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B.2. </w:t>
            </w:r>
            <w:r w:rsidRPr="001F24BC">
              <w:rPr>
                <w:rFonts w:cs="Arial"/>
                <w:b w:val="0"/>
              </w:rPr>
              <w:t>Zusammenarbeit mit Eltern</w:t>
            </w:r>
          </w:p>
        </w:tc>
        <w:tc>
          <w:tcPr>
            <w:tcW w:w="2557" w:type="dxa"/>
          </w:tcPr>
          <w:p w:rsidR="00934ACB" w:rsidRDefault="001F24BC" w:rsidP="001F24B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B.3.</w:t>
            </w:r>
            <w:r>
              <w:rPr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Zusammenarbeit </w:t>
            </w:r>
            <w:r w:rsidRPr="001F24BC">
              <w:rPr>
                <w:rFonts w:cs="Arial"/>
                <w:b w:val="0"/>
              </w:rPr>
              <w:t>mit Fac</w:t>
            </w:r>
            <w:r w:rsidRPr="001F24BC">
              <w:rPr>
                <w:rFonts w:cs="Arial"/>
                <w:b w:val="0"/>
              </w:rPr>
              <w:t>h</w:t>
            </w:r>
            <w:r w:rsidRPr="001F24BC">
              <w:rPr>
                <w:rFonts w:cs="Arial"/>
                <w:b w:val="0"/>
              </w:rPr>
              <w:t>personen und Institutionen</w:t>
            </w:r>
          </w:p>
        </w:tc>
        <w:tc>
          <w:tcPr>
            <w:tcW w:w="2557" w:type="dxa"/>
          </w:tcPr>
          <w:p w:rsidR="00934ACB" w:rsidRDefault="001F24BC" w:rsidP="001F24B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B.4. </w:t>
            </w:r>
            <w:r w:rsidRPr="001F24BC">
              <w:rPr>
                <w:rFonts w:cs="Arial"/>
                <w:b w:val="0"/>
              </w:rPr>
              <w:t>Organisation und Adminis</w:t>
            </w:r>
            <w:r w:rsidRPr="001F24BC">
              <w:rPr>
                <w:rFonts w:cs="Arial"/>
                <w:b w:val="0"/>
              </w:rPr>
              <w:t>t</w:t>
            </w:r>
            <w:r w:rsidRPr="001F24BC">
              <w:rPr>
                <w:rFonts w:cs="Arial"/>
                <w:b w:val="0"/>
              </w:rPr>
              <w:t>ration</w:t>
            </w:r>
          </w:p>
        </w:tc>
        <w:tc>
          <w:tcPr>
            <w:tcW w:w="2558" w:type="dxa"/>
          </w:tcPr>
          <w:p w:rsidR="00934ACB" w:rsidRDefault="001F24BC" w:rsidP="001F24BC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B.5.</w:t>
            </w:r>
            <w:r>
              <w:rPr>
                <w:b w:val="0"/>
              </w:rPr>
              <w:t xml:space="preserve"> </w:t>
            </w:r>
            <w:r w:rsidRPr="001F24BC">
              <w:rPr>
                <w:rFonts w:cs="Arial"/>
                <w:b w:val="0"/>
              </w:rPr>
              <w:t>Evaluation, Unterrichts- und Schulentwicklung</w:t>
            </w:r>
          </w:p>
        </w:tc>
      </w:tr>
      <w:tr w:rsidR="00934ACB" w:rsidTr="001F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934ACB" w:rsidRDefault="00934ACB" w:rsidP="005401B2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557" w:type="dxa"/>
          </w:tcPr>
          <w:p w:rsidR="00934ACB" w:rsidRPr="001F24BC" w:rsidRDefault="001F24BC" w:rsidP="001F24B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engagieren sich in der konstruktiven Zusammenarbeit mit dem Kollegium und mit der Schu</w:t>
            </w:r>
            <w:r w:rsidRPr="001F24BC">
              <w:rPr>
                <w:rFonts w:cs="Arial"/>
                <w:sz w:val="14"/>
                <w:szCs w:val="14"/>
              </w:rPr>
              <w:t>l</w:t>
            </w:r>
            <w:r w:rsidRPr="001F24BC">
              <w:rPr>
                <w:rFonts w:cs="Arial"/>
                <w:sz w:val="14"/>
                <w:szCs w:val="14"/>
              </w:rPr>
              <w:t>leitung.</w:t>
            </w:r>
          </w:p>
        </w:tc>
        <w:tc>
          <w:tcPr>
            <w:tcW w:w="2557" w:type="dxa"/>
          </w:tcPr>
          <w:p w:rsidR="001F24BC" w:rsidRPr="001F24BC" w:rsidRDefault="001F24BC" w:rsidP="001F24B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in Elterng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sprächen eine aktive Rolle einne</w:t>
            </w:r>
            <w:r w:rsidRPr="001F24BC">
              <w:rPr>
                <w:rFonts w:cs="Arial"/>
                <w:sz w:val="14"/>
                <w:szCs w:val="14"/>
              </w:rPr>
              <w:t>h</w:t>
            </w:r>
            <w:r w:rsidRPr="001F24BC">
              <w:rPr>
                <w:rFonts w:cs="Arial"/>
                <w:sz w:val="14"/>
                <w:szCs w:val="14"/>
              </w:rPr>
              <w:t>men und auf Fragen und Anliegen der Eltern angemessen eingehen.</w:t>
            </w:r>
          </w:p>
          <w:p w:rsidR="00934ACB" w:rsidRPr="001F24BC" w:rsidRDefault="001F24BC" w:rsidP="001F24BC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mit Eltern Gespräche zu ausgewählten Themen führen.</w:t>
            </w:r>
            <w:r w:rsidRPr="001F24BC">
              <w:rPr>
                <w:sz w:val="14"/>
                <w:szCs w:val="14"/>
              </w:rPr>
              <w:tab/>
            </w:r>
          </w:p>
        </w:tc>
        <w:tc>
          <w:tcPr>
            <w:tcW w:w="2557" w:type="dxa"/>
          </w:tcPr>
          <w:p w:rsidR="00934ACB" w:rsidRPr="001F24BC" w:rsidRDefault="001F24BC" w:rsidP="005401B2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kennen die Aufg</w:t>
            </w:r>
            <w:r w:rsidRPr="001F24BC">
              <w:rPr>
                <w:rFonts w:cs="Arial"/>
                <w:sz w:val="14"/>
                <w:szCs w:val="14"/>
              </w:rPr>
              <w:t>a</w:t>
            </w:r>
            <w:r w:rsidRPr="001F24BC">
              <w:rPr>
                <w:rFonts w:cs="Arial"/>
                <w:sz w:val="14"/>
                <w:szCs w:val="14"/>
              </w:rPr>
              <w:t xml:space="preserve">ben von schulischen Fachpersonen und Institutionen und holen sich bei Bedarf deren Unterstützung.  </w:t>
            </w:r>
          </w:p>
        </w:tc>
        <w:tc>
          <w:tcPr>
            <w:tcW w:w="2557" w:type="dxa"/>
          </w:tcPr>
          <w:p w:rsidR="00934ACB" w:rsidRPr="001F24BC" w:rsidRDefault="001F24BC" w:rsidP="005401B2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erfüllen berufsrel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vante organisatorische und adminis</w:t>
            </w:r>
            <w:r w:rsidRPr="001F24BC">
              <w:rPr>
                <w:rFonts w:cs="Arial"/>
                <w:sz w:val="14"/>
                <w:szCs w:val="14"/>
              </w:rPr>
              <w:t>t</w:t>
            </w:r>
            <w:r w:rsidRPr="001F24BC">
              <w:rPr>
                <w:rFonts w:cs="Arial"/>
                <w:sz w:val="14"/>
                <w:szCs w:val="14"/>
              </w:rPr>
              <w:t>rative Aufgaben pünktlich, sorgfältig und korrekt.</w:t>
            </w:r>
          </w:p>
        </w:tc>
        <w:tc>
          <w:tcPr>
            <w:tcW w:w="2558" w:type="dxa"/>
          </w:tcPr>
          <w:p w:rsidR="001F24BC" w:rsidRPr="001F24BC" w:rsidRDefault="001F24BC" w:rsidP="001F24BC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Aspekte ihres Unterrichts evaluieren und auf Basis von externen Evaluationse</w:t>
            </w:r>
            <w:r w:rsidRPr="001F24BC">
              <w:rPr>
                <w:rFonts w:cs="Arial"/>
                <w:sz w:val="14"/>
                <w:szCs w:val="14"/>
              </w:rPr>
              <w:t>r</w:t>
            </w:r>
            <w:r w:rsidRPr="001F24BC">
              <w:rPr>
                <w:rFonts w:cs="Arial"/>
                <w:sz w:val="14"/>
                <w:szCs w:val="14"/>
              </w:rPr>
              <w:t>gebnissen beurteilen.</w:t>
            </w:r>
          </w:p>
          <w:p w:rsidR="00934ACB" w:rsidRPr="001F24BC" w:rsidRDefault="001F24BC" w:rsidP="001F24BC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arbeiten gemäss Anweisung der Schulleitung aktiv an der Entwicklung einer Schule mit.</w:t>
            </w:r>
          </w:p>
        </w:tc>
      </w:tr>
      <w:tr w:rsidR="00934ACB" w:rsidTr="001F2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il"/>
              <w:bottom w:val="nil"/>
            </w:tcBorders>
          </w:tcPr>
          <w:p w:rsidR="00934ACB" w:rsidRDefault="00934ACB" w:rsidP="005401B2">
            <w:pPr>
              <w:tabs>
                <w:tab w:val="left" w:pos="10604"/>
              </w:tabs>
              <w:rPr>
                <w:b/>
              </w:rPr>
            </w:pPr>
          </w:p>
        </w:tc>
        <w:tc>
          <w:tcPr>
            <w:tcW w:w="2557" w:type="dxa"/>
          </w:tcPr>
          <w:p w:rsidR="001F24BC" w:rsidRDefault="001F24BC" w:rsidP="001F24B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934ACB" w:rsidRDefault="001F24BC" w:rsidP="001F24BC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1F24BC" w:rsidRDefault="001F24BC" w:rsidP="001F24B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934ACB" w:rsidRDefault="001F24BC" w:rsidP="001F24BC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1F24BC" w:rsidRDefault="001F24BC" w:rsidP="001F24B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934ACB" w:rsidRDefault="001F24BC" w:rsidP="001F24BC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1F24BC" w:rsidRDefault="001F24BC" w:rsidP="001F24B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934ACB" w:rsidRDefault="001F24BC" w:rsidP="001F24BC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8" w:type="dxa"/>
          </w:tcPr>
          <w:p w:rsidR="001F24BC" w:rsidRDefault="001F24BC" w:rsidP="001F24BC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934ACB" w:rsidRDefault="001F24BC" w:rsidP="001F24BC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5B0654" w:rsidRDefault="005B0654">
      <w:pPr>
        <w:spacing w:line="240" w:lineRule="auto"/>
        <w:rPr>
          <w:b/>
        </w:rPr>
      </w:pPr>
      <w:r>
        <w:rPr>
          <w:b/>
        </w:rPr>
        <w:br w:type="page"/>
      </w:r>
    </w:p>
    <w:p w:rsidR="00AE3BE3" w:rsidRPr="00AE3BE3" w:rsidRDefault="006D518D" w:rsidP="006D518D">
      <w:pPr>
        <w:tabs>
          <w:tab w:val="left" w:pos="10604"/>
        </w:tabs>
        <w:spacing w:line="360" w:lineRule="auto"/>
        <w:rPr>
          <w:b/>
        </w:rPr>
      </w:pPr>
      <w:r w:rsidRPr="00AE3BE3">
        <w:rPr>
          <w:b/>
        </w:rPr>
        <w:t xml:space="preserve">Welche Handlungsfelder/Kompetenzen wurden </w:t>
      </w:r>
      <w:r w:rsidRPr="00AE3BE3">
        <w:rPr>
          <w:b/>
          <w:u w:val="single"/>
        </w:rPr>
        <w:t>im Rahmen des P3</w:t>
      </w:r>
      <w:r w:rsidRPr="00AE3BE3">
        <w:rPr>
          <w:b/>
        </w:rPr>
        <w:t xml:space="preserve"> bearbeitet?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"/>
        <w:gridCol w:w="2954"/>
        <w:gridCol w:w="3093"/>
        <w:gridCol w:w="3790"/>
        <w:gridCol w:w="2811"/>
      </w:tblGrid>
      <w:tr w:rsidR="006D518D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1" w:type="dxa"/>
          </w:tcPr>
          <w:p w:rsidR="006D518D" w:rsidRPr="00DB4208" w:rsidRDefault="006D518D" w:rsidP="006E2BA5">
            <w:pPr>
              <w:tabs>
                <w:tab w:val="left" w:pos="10604"/>
              </w:tabs>
            </w:pPr>
            <w:r w:rsidRPr="00DB4208">
              <w:t>Handlungsfeld</w:t>
            </w:r>
          </w:p>
          <w:p w:rsidR="006D518D" w:rsidRDefault="006D518D" w:rsidP="006E2BA5">
            <w:pPr>
              <w:tabs>
                <w:tab w:val="left" w:pos="10604"/>
              </w:tabs>
              <w:rPr>
                <w:b w:val="0"/>
              </w:rPr>
            </w:pPr>
          </w:p>
        </w:tc>
        <w:tc>
          <w:tcPr>
            <w:tcW w:w="2954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B4208">
              <w:rPr>
                <w:b w:val="0"/>
              </w:rPr>
              <w:t>A.1.</w:t>
            </w:r>
            <w:r>
              <w:rPr>
                <w:b w:val="0"/>
              </w:rPr>
              <w:t xml:space="preserve"> </w:t>
            </w:r>
            <w:r w:rsidRPr="00DB4208">
              <w:rPr>
                <w:rFonts w:cs="Arial"/>
                <w:b w:val="0"/>
              </w:rPr>
              <w:t xml:space="preserve">Unterrichtsplanung- </w:t>
            </w:r>
          </w:p>
          <w:p w:rsidR="006D518D" w:rsidRDefault="006D518D" w:rsidP="006E2BA5">
            <w:pPr>
              <w:tabs>
                <w:tab w:val="left" w:pos="106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B4208">
              <w:rPr>
                <w:rFonts w:cs="Arial"/>
                <w:b w:val="0"/>
              </w:rPr>
              <w:t>und durchführung</w:t>
            </w:r>
          </w:p>
        </w:tc>
        <w:tc>
          <w:tcPr>
            <w:tcW w:w="3093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840D5">
              <w:rPr>
                <w:rFonts w:cs="Arial"/>
                <w:b w:val="0"/>
              </w:rPr>
              <w:t>A.2.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Beurteilen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und Diagnostik</w:t>
            </w:r>
          </w:p>
        </w:tc>
        <w:tc>
          <w:tcPr>
            <w:tcW w:w="3790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rFonts w:cs="Arial"/>
                <w:b w:val="0"/>
              </w:rPr>
              <w:t>A.3. Beratung und Begleitung</w:t>
            </w:r>
          </w:p>
        </w:tc>
        <w:tc>
          <w:tcPr>
            <w:tcW w:w="2811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b w:val="0"/>
              </w:rPr>
              <w:t xml:space="preserve">A.4. </w:t>
            </w:r>
            <w:r w:rsidRPr="00EC043D">
              <w:rPr>
                <w:rFonts w:cs="Arial"/>
                <w:b w:val="0"/>
              </w:rPr>
              <w:t>Klassenführung</w:t>
            </w:r>
          </w:p>
        </w:tc>
      </w:tr>
      <w:tr w:rsidR="006D518D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6D518D" w:rsidRPr="00DB4208" w:rsidRDefault="006D518D" w:rsidP="006E2BA5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954" w:type="dxa"/>
          </w:tcPr>
          <w:p w:rsidR="006D518D" w:rsidRPr="00DB4208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B4208">
              <w:rPr>
                <w:sz w:val="14"/>
                <w:szCs w:val="14"/>
              </w:rPr>
              <w:t xml:space="preserve">Die Studierenden können Unterricht </w:t>
            </w:r>
            <w:r w:rsidRPr="00DB4208">
              <w:rPr>
                <w:rFonts w:cs="Arial"/>
                <w:sz w:val="14"/>
                <w:szCs w:val="14"/>
              </w:rPr>
              <w:t>sach-, fach- und stufengerecht planen und durc</w:t>
            </w:r>
            <w:r w:rsidRPr="00DB4208">
              <w:rPr>
                <w:rFonts w:cs="Arial"/>
                <w:sz w:val="14"/>
                <w:szCs w:val="14"/>
              </w:rPr>
              <w:t>h</w:t>
            </w:r>
            <w:r w:rsidRPr="00DB4208">
              <w:rPr>
                <w:rFonts w:cs="Arial"/>
                <w:sz w:val="14"/>
                <w:szCs w:val="14"/>
              </w:rPr>
              <w:t>führen.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B4208">
              <w:rPr>
                <w:rFonts w:cs="Arial"/>
                <w:sz w:val="14"/>
                <w:szCs w:val="14"/>
              </w:rPr>
              <w:t>Die Studierenden können ihr Vorgehen und ihr Handeln im Unterricht auswerten und reflektieren.</w:t>
            </w:r>
          </w:p>
        </w:tc>
        <w:tc>
          <w:tcPr>
            <w:tcW w:w="3093" w:type="dxa"/>
          </w:tcPr>
          <w:p w:rsidR="006D518D" w:rsidRPr="006840D5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40D5">
              <w:rPr>
                <w:sz w:val="14"/>
                <w:szCs w:val="14"/>
              </w:rPr>
              <w:t>Die Studierenden können ausgewählte Aspe</w:t>
            </w:r>
            <w:r w:rsidRPr="006840D5">
              <w:rPr>
                <w:sz w:val="14"/>
                <w:szCs w:val="14"/>
              </w:rPr>
              <w:t>k</w:t>
            </w:r>
            <w:r w:rsidRPr="006840D5">
              <w:rPr>
                <w:sz w:val="14"/>
                <w:szCs w:val="14"/>
              </w:rPr>
              <w:t>te der Sachkompetenz (Wissen und Lernvo</w:t>
            </w:r>
            <w:r w:rsidRPr="006840D5">
              <w:rPr>
                <w:sz w:val="14"/>
                <w:szCs w:val="14"/>
              </w:rPr>
              <w:t>r</w:t>
            </w:r>
            <w:r w:rsidRPr="006840D5">
              <w:rPr>
                <w:sz w:val="14"/>
                <w:szCs w:val="14"/>
              </w:rPr>
              <w:t>aussetzungen) und des  Arbeits- Lern- und Sozialverhaltens von Schülerinnen und Sch</w:t>
            </w:r>
            <w:r w:rsidRPr="006840D5">
              <w:rPr>
                <w:sz w:val="14"/>
                <w:szCs w:val="14"/>
              </w:rPr>
              <w:t>ü</w:t>
            </w:r>
            <w:r w:rsidRPr="006840D5">
              <w:rPr>
                <w:sz w:val="14"/>
                <w:szCs w:val="14"/>
              </w:rPr>
              <w:t>lern erfassen, dokumentieren und beurteilen.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0D5">
              <w:rPr>
                <w:sz w:val="14"/>
                <w:szCs w:val="14"/>
              </w:rPr>
              <w:t>Die Studierenden fördern Schülerinnen und Schüler abgestützt auf der Beobachtung und Beurteilung von Leistung und Verhalten.</w:t>
            </w:r>
          </w:p>
        </w:tc>
        <w:tc>
          <w:tcPr>
            <w:tcW w:w="3790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C043D">
              <w:rPr>
                <w:sz w:val="14"/>
                <w:szCs w:val="14"/>
              </w:rPr>
              <w:t>Die Studierenden können Schülerinnen und Schüler g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mäss deren Stärken und Schwächen individuell beraten und begleiten, insbesondere in Bezug auf überfachliche Themen des Lehrplans 21 wie berufliche Orientierung, Umgang mit ICT/Medien, Nachhaltigkeit, politische Bi</w:t>
            </w:r>
            <w:r w:rsidRPr="00EC043D">
              <w:rPr>
                <w:sz w:val="14"/>
                <w:szCs w:val="14"/>
              </w:rPr>
              <w:t>l</w:t>
            </w:r>
            <w:r w:rsidRPr="00EC043D">
              <w:rPr>
                <w:sz w:val="14"/>
                <w:szCs w:val="14"/>
              </w:rPr>
              <w:t>dung und Gesundheitsverhalten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Schülerinnen und Schüler bei der Entwicklung ihrer Selbstkompetenz (z.B. eige</w:t>
            </w:r>
            <w:r w:rsidRPr="00EC043D">
              <w:rPr>
                <w:sz w:val="14"/>
                <w:szCs w:val="14"/>
              </w:rPr>
              <w:t>n</w:t>
            </w:r>
            <w:r w:rsidRPr="00EC043D">
              <w:rPr>
                <w:sz w:val="14"/>
                <w:szCs w:val="14"/>
              </w:rPr>
              <w:t>ständiges Lernen und Handeln) und ihrer Sozialkomp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tenz (z.B. Zusammenarbeit) unterstützen.</w:t>
            </w:r>
          </w:p>
        </w:tc>
        <w:tc>
          <w:tcPr>
            <w:tcW w:w="2811" w:type="dxa"/>
          </w:tcPr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Klassens</w:t>
            </w:r>
            <w:r w:rsidRPr="00EC043D">
              <w:rPr>
                <w:sz w:val="14"/>
                <w:szCs w:val="14"/>
              </w:rPr>
              <w:t>i</w:t>
            </w:r>
            <w:r w:rsidRPr="00EC043D">
              <w:rPr>
                <w:sz w:val="14"/>
                <w:szCs w:val="14"/>
              </w:rPr>
              <w:t>tuation und Gruppendynamiken erfassen, gezielt an einem lernförderlichen Kla</w:t>
            </w:r>
            <w:r w:rsidRPr="00EC043D">
              <w:rPr>
                <w:sz w:val="14"/>
                <w:szCs w:val="14"/>
              </w:rPr>
              <w:t>s</w:t>
            </w:r>
            <w:r w:rsidRPr="00EC043D">
              <w:rPr>
                <w:sz w:val="14"/>
                <w:szCs w:val="14"/>
              </w:rPr>
              <w:t>senklima arbeiten und bei Konflikten und Störungen adäquat intervenieren.</w:t>
            </w:r>
            <w:r w:rsidRPr="001E4388">
              <w:rPr>
                <w:rFonts w:cs="Arial"/>
              </w:rPr>
              <w:t xml:space="preserve">  </w:t>
            </w:r>
          </w:p>
        </w:tc>
      </w:tr>
      <w:tr w:rsidR="006D518D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left w:val="nil"/>
              <w:bottom w:val="nil"/>
            </w:tcBorders>
          </w:tcPr>
          <w:p w:rsidR="006D518D" w:rsidRPr="00631D63" w:rsidRDefault="006D518D" w:rsidP="006E2BA5"/>
        </w:tc>
        <w:tc>
          <w:tcPr>
            <w:tcW w:w="2954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Pr="00DB4208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093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790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   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811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6D518D" w:rsidRDefault="006D518D" w:rsidP="006D518D">
      <w:pPr>
        <w:tabs>
          <w:tab w:val="left" w:pos="10604"/>
        </w:tabs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557"/>
        <w:gridCol w:w="2557"/>
        <w:gridCol w:w="2557"/>
        <w:gridCol w:w="2557"/>
        <w:gridCol w:w="2558"/>
      </w:tblGrid>
      <w:tr w:rsidR="006D518D" w:rsidTr="006E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</w:tcPr>
          <w:p w:rsidR="006D518D" w:rsidRPr="00934ACB" w:rsidRDefault="006D518D" w:rsidP="006E2BA5">
            <w:pPr>
              <w:tabs>
                <w:tab w:val="left" w:pos="10604"/>
              </w:tabs>
            </w:pPr>
            <w:r>
              <w:t>Handlungsfeld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B.1. </w:t>
            </w:r>
            <w:r w:rsidRPr="001F24BC">
              <w:rPr>
                <w:rFonts w:cs="Arial"/>
                <w:b w:val="0"/>
              </w:rPr>
              <w:t>Zusammenarbeit mit Schu</w:t>
            </w:r>
            <w:r w:rsidRPr="001F24BC">
              <w:rPr>
                <w:rFonts w:cs="Arial"/>
                <w:b w:val="0"/>
              </w:rPr>
              <w:t>l</w:t>
            </w:r>
            <w:r w:rsidRPr="001F24BC">
              <w:rPr>
                <w:rFonts w:cs="Arial"/>
                <w:b w:val="0"/>
              </w:rPr>
              <w:t>leitung und Kollegium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B.2. </w:t>
            </w:r>
            <w:r w:rsidRPr="001F24BC">
              <w:rPr>
                <w:rFonts w:cs="Arial"/>
                <w:b w:val="0"/>
              </w:rPr>
              <w:t>Zusammenarbeit mit Eltern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B.3.</w:t>
            </w:r>
            <w:r>
              <w:rPr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Zusammenarbeit </w:t>
            </w:r>
            <w:r w:rsidRPr="001F24BC">
              <w:rPr>
                <w:rFonts w:cs="Arial"/>
                <w:b w:val="0"/>
              </w:rPr>
              <w:t>mit Fac</w:t>
            </w:r>
            <w:r w:rsidRPr="001F24BC">
              <w:rPr>
                <w:rFonts w:cs="Arial"/>
                <w:b w:val="0"/>
              </w:rPr>
              <w:t>h</w:t>
            </w:r>
            <w:r w:rsidRPr="001F24BC">
              <w:rPr>
                <w:rFonts w:cs="Arial"/>
                <w:b w:val="0"/>
              </w:rPr>
              <w:t>personen und Institutionen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B.4. </w:t>
            </w:r>
            <w:r w:rsidRPr="001F24BC">
              <w:rPr>
                <w:rFonts w:cs="Arial"/>
                <w:b w:val="0"/>
              </w:rPr>
              <w:t>Organisation und Adminis</w:t>
            </w:r>
            <w:r w:rsidRPr="001F24BC">
              <w:rPr>
                <w:rFonts w:cs="Arial"/>
                <w:b w:val="0"/>
              </w:rPr>
              <w:t>t</w:t>
            </w:r>
            <w:r w:rsidRPr="001F24BC">
              <w:rPr>
                <w:rFonts w:cs="Arial"/>
                <w:b w:val="0"/>
              </w:rPr>
              <w:t>ration</w:t>
            </w:r>
          </w:p>
        </w:tc>
        <w:tc>
          <w:tcPr>
            <w:tcW w:w="2558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B.5.</w:t>
            </w:r>
            <w:r>
              <w:rPr>
                <w:b w:val="0"/>
              </w:rPr>
              <w:t xml:space="preserve"> </w:t>
            </w:r>
            <w:r w:rsidRPr="001F24BC">
              <w:rPr>
                <w:rFonts w:cs="Arial"/>
                <w:b w:val="0"/>
              </w:rPr>
              <w:t>Evaluation, Unterrichts- und Schulentwicklung</w:t>
            </w:r>
          </w:p>
        </w:tc>
      </w:tr>
      <w:tr w:rsidR="006D518D" w:rsidTr="006E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6D518D" w:rsidRDefault="006D518D" w:rsidP="006E2BA5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engagieren sich in der konstruktiven Zusammenarbeit mit dem Kollegium und mit der Schu</w:t>
            </w:r>
            <w:r w:rsidRPr="001F24BC">
              <w:rPr>
                <w:rFonts w:cs="Arial"/>
                <w:sz w:val="14"/>
                <w:szCs w:val="14"/>
              </w:rPr>
              <w:t>l</w:t>
            </w:r>
            <w:r w:rsidRPr="001F24BC">
              <w:rPr>
                <w:rFonts w:cs="Arial"/>
                <w:sz w:val="14"/>
                <w:szCs w:val="14"/>
              </w:rPr>
              <w:t>leitung.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in Elterng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sprächen eine aktive Rolle einne</w:t>
            </w:r>
            <w:r w:rsidRPr="001F24BC">
              <w:rPr>
                <w:rFonts w:cs="Arial"/>
                <w:sz w:val="14"/>
                <w:szCs w:val="14"/>
              </w:rPr>
              <w:t>h</w:t>
            </w:r>
            <w:r w:rsidRPr="001F24BC">
              <w:rPr>
                <w:rFonts w:cs="Arial"/>
                <w:sz w:val="14"/>
                <w:szCs w:val="14"/>
              </w:rPr>
              <w:t>men und auf Fragen und Anliegen der Eltern angemessen eingehen.</w:t>
            </w:r>
          </w:p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mit Eltern Gespräche zu ausgewählten Themen führen.</w:t>
            </w:r>
            <w:r w:rsidRPr="001F24BC">
              <w:rPr>
                <w:sz w:val="14"/>
                <w:szCs w:val="14"/>
              </w:rPr>
              <w:tab/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kennen die Aufg</w:t>
            </w:r>
            <w:r w:rsidRPr="001F24BC">
              <w:rPr>
                <w:rFonts w:cs="Arial"/>
                <w:sz w:val="14"/>
                <w:szCs w:val="14"/>
              </w:rPr>
              <w:t>a</w:t>
            </w:r>
            <w:r w:rsidRPr="001F24BC">
              <w:rPr>
                <w:rFonts w:cs="Arial"/>
                <w:sz w:val="14"/>
                <w:szCs w:val="14"/>
              </w:rPr>
              <w:t xml:space="preserve">ben von schulischen Fachpersonen und Institutionen und holen sich bei Bedarf deren Unterstützung.  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erfüllen berufsrel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vante organisatorische und adminis</w:t>
            </w:r>
            <w:r w:rsidRPr="001F24BC">
              <w:rPr>
                <w:rFonts w:cs="Arial"/>
                <w:sz w:val="14"/>
                <w:szCs w:val="14"/>
              </w:rPr>
              <w:t>t</w:t>
            </w:r>
            <w:r w:rsidRPr="001F24BC">
              <w:rPr>
                <w:rFonts w:cs="Arial"/>
                <w:sz w:val="14"/>
                <w:szCs w:val="14"/>
              </w:rPr>
              <w:t>rative Aufgaben pünktlich, sorgfältig und korrekt.</w:t>
            </w:r>
          </w:p>
        </w:tc>
        <w:tc>
          <w:tcPr>
            <w:tcW w:w="2558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Aspekte ihres Unterrichts evaluieren und auf Basis von externen Evaluationse</w:t>
            </w:r>
            <w:r w:rsidRPr="001F24BC">
              <w:rPr>
                <w:rFonts w:cs="Arial"/>
                <w:sz w:val="14"/>
                <w:szCs w:val="14"/>
              </w:rPr>
              <w:t>r</w:t>
            </w:r>
            <w:r w:rsidRPr="001F24BC">
              <w:rPr>
                <w:rFonts w:cs="Arial"/>
                <w:sz w:val="14"/>
                <w:szCs w:val="14"/>
              </w:rPr>
              <w:t>gebnissen beurteilen.</w:t>
            </w:r>
          </w:p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arbeiten gemäss Anweisung der Schulleitung aktiv an der Entwicklung einer Schule mit.</w:t>
            </w:r>
          </w:p>
        </w:tc>
      </w:tr>
      <w:tr w:rsidR="006D518D" w:rsidTr="006E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il"/>
              <w:bottom w:val="nil"/>
            </w:tcBorders>
          </w:tcPr>
          <w:p w:rsidR="006D518D" w:rsidRDefault="006D518D" w:rsidP="006E2BA5">
            <w:pPr>
              <w:tabs>
                <w:tab w:val="left" w:pos="10604"/>
              </w:tabs>
              <w:rPr>
                <w:b/>
              </w:rPr>
            </w:pP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8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6D518D" w:rsidRDefault="006D518D" w:rsidP="005401B2">
      <w:pPr>
        <w:tabs>
          <w:tab w:val="left" w:pos="10604"/>
        </w:tabs>
        <w:rPr>
          <w:b/>
        </w:rPr>
      </w:pPr>
    </w:p>
    <w:p w:rsidR="006D518D" w:rsidRDefault="006D518D" w:rsidP="006D518D">
      <w:pPr>
        <w:pStyle w:val="Textkrper"/>
      </w:pPr>
      <w:r>
        <w:br w:type="page"/>
      </w:r>
    </w:p>
    <w:p w:rsidR="00AE3BE3" w:rsidRDefault="006D518D" w:rsidP="00AE3BE3">
      <w:pPr>
        <w:tabs>
          <w:tab w:val="left" w:pos="10604"/>
        </w:tabs>
        <w:rPr>
          <w:b/>
        </w:rPr>
      </w:pPr>
      <w:r w:rsidRPr="00AE3BE3">
        <w:rPr>
          <w:b/>
        </w:rPr>
        <w:t xml:space="preserve">Welche Handlungsfelder/Kompetenzen wurden </w:t>
      </w:r>
      <w:r w:rsidRPr="00AE3BE3">
        <w:rPr>
          <w:b/>
          <w:u w:val="single"/>
        </w:rPr>
        <w:t>im Rahmen des P4</w:t>
      </w:r>
      <w:r w:rsidRPr="00AE3BE3">
        <w:rPr>
          <w:b/>
        </w:rPr>
        <w:t xml:space="preserve"> bearbeitet?</w:t>
      </w:r>
    </w:p>
    <w:p w:rsidR="006D518D" w:rsidRPr="00790363" w:rsidRDefault="006D518D" w:rsidP="00AE3BE3">
      <w:pPr>
        <w:tabs>
          <w:tab w:val="left" w:pos="10604"/>
        </w:tabs>
        <w:rPr>
          <w:b/>
        </w:rPr>
      </w:pPr>
      <w:r w:rsidRPr="00790363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"/>
        <w:gridCol w:w="2954"/>
        <w:gridCol w:w="3093"/>
        <w:gridCol w:w="3790"/>
        <w:gridCol w:w="2811"/>
      </w:tblGrid>
      <w:tr w:rsidR="006D518D" w:rsidTr="006E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</w:tcPr>
          <w:p w:rsidR="006D518D" w:rsidRPr="00DB4208" w:rsidRDefault="006D518D" w:rsidP="006E2BA5">
            <w:pPr>
              <w:tabs>
                <w:tab w:val="left" w:pos="10604"/>
              </w:tabs>
            </w:pPr>
            <w:r w:rsidRPr="00DB4208">
              <w:t>Handlungsfeld</w:t>
            </w:r>
          </w:p>
          <w:p w:rsidR="006D518D" w:rsidRDefault="006D518D" w:rsidP="006E2BA5">
            <w:pPr>
              <w:tabs>
                <w:tab w:val="left" w:pos="10604"/>
              </w:tabs>
              <w:rPr>
                <w:b w:val="0"/>
              </w:rPr>
            </w:pPr>
          </w:p>
        </w:tc>
        <w:tc>
          <w:tcPr>
            <w:tcW w:w="297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DB4208">
              <w:rPr>
                <w:b w:val="0"/>
              </w:rPr>
              <w:t>A.1.</w:t>
            </w:r>
            <w:r>
              <w:rPr>
                <w:b w:val="0"/>
              </w:rPr>
              <w:t xml:space="preserve"> </w:t>
            </w:r>
            <w:r w:rsidRPr="00DB4208">
              <w:rPr>
                <w:rFonts w:cs="Arial"/>
                <w:b w:val="0"/>
              </w:rPr>
              <w:t xml:space="preserve">Unterrichtsplanung- </w:t>
            </w:r>
          </w:p>
          <w:p w:rsidR="006D518D" w:rsidRDefault="006D518D" w:rsidP="006E2BA5">
            <w:pPr>
              <w:tabs>
                <w:tab w:val="left" w:pos="106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B4208">
              <w:rPr>
                <w:rFonts w:cs="Arial"/>
                <w:b w:val="0"/>
              </w:rPr>
              <w:t>und durchführung</w:t>
            </w:r>
          </w:p>
        </w:tc>
        <w:tc>
          <w:tcPr>
            <w:tcW w:w="3118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840D5">
              <w:rPr>
                <w:rFonts w:cs="Arial"/>
                <w:b w:val="0"/>
              </w:rPr>
              <w:t>A.2.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Beurteilen</w:t>
            </w:r>
            <w:r>
              <w:rPr>
                <w:rFonts w:cs="Arial"/>
                <w:b w:val="0"/>
              </w:rPr>
              <w:t xml:space="preserve"> </w:t>
            </w:r>
            <w:r w:rsidRPr="006840D5">
              <w:rPr>
                <w:rFonts w:cs="Arial"/>
                <w:b w:val="0"/>
              </w:rPr>
              <w:t>und Diagnostik</w:t>
            </w:r>
          </w:p>
        </w:tc>
        <w:tc>
          <w:tcPr>
            <w:tcW w:w="3827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rFonts w:cs="Arial"/>
                <w:b w:val="0"/>
              </w:rPr>
              <w:t>A.3. Beratung und Begleitung</w:t>
            </w:r>
          </w:p>
        </w:tc>
        <w:tc>
          <w:tcPr>
            <w:tcW w:w="2835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043D">
              <w:rPr>
                <w:b w:val="0"/>
              </w:rPr>
              <w:t xml:space="preserve">A.4. </w:t>
            </w:r>
            <w:r w:rsidRPr="00EC043D">
              <w:rPr>
                <w:rFonts w:cs="Arial"/>
                <w:b w:val="0"/>
              </w:rPr>
              <w:t>Klassenführung</w:t>
            </w:r>
          </w:p>
        </w:tc>
      </w:tr>
      <w:tr w:rsidR="006D518D" w:rsidTr="006E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6D518D" w:rsidRPr="00DB4208" w:rsidRDefault="006D518D" w:rsidP="006E2BA5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977" w:type="dxa"/>
          </w:tcPr>
          <w:p w:rsidR="006D518D" w:rsidRPr="00DB4208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B4208">
              <w:rPr>
                <w:sz w:val="14"/>
                <w:szCs w:val="14"/>
              </w:rPr>
              <w:t xml:space="preserve">Die Studierenden können Unterricht </w:t>
            </w:r>
            <w:r w:rsidRPr="00DB4208">
              <w:rPr>
                <w:rFonts w:cs="Arial"/>
                <w:sz w:val="14"/>
                <w:szCs w:val="14"/>
              </w:rPr>
              <w:t>sach-, fach- und stufengerecht planen und durc</w:t>
            </w:r>
            <w:r w:rsidRPr="00DB4208">
              <w:rPr>
                <w:rFonts w:cs="Arial"/>
                <w:sz w:val="14"/>
                <w:szCs w:val="14"/>
              </w:rPr>
              <w:t>h</w:t>
            </w:r>
            <w:r w:rsidRPr="00DB4208">
              <w:rPr>
                <w:rFonts w:cs="Arial"/>
                <w:sz w:val="14"/>
                <w:szCs w:val="14"/>
              </w:rPr>
              <w:t>führen.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B4208">
              <w:rPr>
                <w:rFonts w:cs="Arial"/>
                <w:sz w:val="14"/>
                <w:szCs w:val="14"/>
              </w:rPr>
              <w:t>Die Studierenden können ihr Vorgehen und ihr Handeln im Unterricht auswerten und reflektieren.</w:t>
            </w:r>
          </w:p>
        </w:tc>
        <w:tc>
          <w:tcPr>
            <w:tcW w:w="3118" w:type="dxa"/>
          </w:tcPr>
          <w:p w:rsidR="006D518D" w:rsidRPr="006840D5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40D5">
              <w:rPr>
                <w:sz w:val="14"/>
                <w:szCs w:val="14"/>
              </w:rPr>
              <w:t>Die Studierenden können ausgewählte Aspe</w:t>
            </w:r>
            <w:r w:rsidRPr="006840D5">
              <w:rPr>
                <w:sz w:val="14"/>
                <w:szCs w:val="14"/>
              </w:rPr>
              <w:t>k</w:t>
            </w:r>
            <w:r w:rsidRPr="006840D5">
              <w:rPr>
                <w:sz w:val="14"/>
                <w:szCs w:val="14"/>
              </w:rPr>
              <w:t>te der Sachkompetenz (Wissen und Lernvo</w:t>
            </w:r>
            <w:r w:rsidRPr="006840D5">
              <w:rPr>
                <w:sz w:val="14"/>
                <w:szCs w:val="14"/>
              </w:rPr>
              <w:t>r</w:t>
            </w:r>
            <w:r w:rsidRPr="006840D5">
              <w:rPr>
                <w:sz w:val="14"/>
                <w:szCs w:val="14"/>
              </w:rPr>
              <w:t>aussetzungen) und des  Arbeits- Lern- und Sozialverhaltens von Schülerinnen und Sch</w:t>
            </w:r>
            <w:r w:rsidRPr="006840D5">
              <w:rPr>
                <w:sz w:val="14"/>
                <w:szCs w:val="14"/>
              </w:rPr>
              <w:t>ü</w:t>
            </w:r>
            <w:r w:rsidRPr="006840D5">
              <w:rPr>
                <w:sz w:val="14"/>
                <w:szCs w:val="14"/>
              </w:rPr>
              <w:t>lern erfassen, dokumentieren und beurteilen.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0D5">
              <w:rPr>
                <w:sz w:val="14"/>
                <w:szCs w:val="14"/>
              </w:rPr>
              <w:t>Die Studierenden fördern Schülerinnen und Schüler abgestützt auf der Beobachtung und Beurteilung von Leistung und Verhalten.</w:t>
            </w:r>
          </w:p>
        </w:tc>
        <w:tc>
          <w:tcPr>
            <w:tcW w:w="3827" w:type="dxa"/>
          </w:tcPr>
          <w:p w:rsidR="006D518D" w:rsidRPr="00EC043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C043D">
              <w:rPr>
                <w:sz w:val="14"/>
                <w:szCs w:val="14"/>
              </w:rPr>
              <w:t>Die Studierenden können Schülerinnen und Schüler g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mäss deren Stärken und Schwächen individuell beraten und begleiten, insbesondere in Bezug auf überfachliche Themen des Lehrplans 21 wie berufliche Orientierung, Umgang mit ICT/Medien, Nachhaltigkeit, politische Bi</w:t>
            </w:r>
            <w:r w:rsidRPr="00EC043D">
              <w:rPr>
                <w:sz w:val="14"/>
                <w:szCs w:val="14"/>
              </w:rPr>
              <w:t>l</w:t>
            </w:r>
            <w:r w:rsidRPr="00EC043D">
              <w:rPr>
                <w:sz w:val="14"/>
                <w:szCs w:val="14"/>
              </w:rPr>
              <w:t>dung und Gesundheitsverhalten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Schülerinnen und Schüler bei der Entwicklung ihrer Selbstkompetenz (z.B. eige</w:t>
            </w:r>
            <w:r w:rsidRPr="00EC043D">
              <w:rPr>
                <w:sz w:val="14"/>
                <w:szCs w:val="14"/>
              </w:rPr>
              <w:t>n</w:t>
            </w:r>
            <w:r w:rsidRPr="00EC043D">
              <w:rPr>
                <w:sz w:val="14"/>
                <w:szCs w:val="14"/>
              </w:rPr>
              <w:t>ständiges Lernen und Handeln) und ihrer Sozialkomp</w:t>
            </w:r>
            <w:r w:rsidRPr="00EC043D">
              <w:rPr>
                <w:sz w:val="14"/>
                <w:szCs w:val="14"/>
              </w:rPr>
              <w:t>e</w:t>
            </w:r>
            <w:r w:rsidRPr="00EC043D">
              <w:rPr>
                <w:sz w:val="14"/>
                <w:szCs w:val="14"/>
              </w:rPr>
              <w:t>tenz (z.B. Zusammenarbeit) unterstützen.</w:t>
            </w:r>
          </w:p>
        </w:tc>
        <w:tc>
          <w:tcPr>
            <w:tcW w:w="2835" w:type="dxa"/>
          </w:tcPr>
          <w:p w:rsidR="006D518D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043D">
              <w:rPr>
                <w:sz w:val="14"/>
                <w:szCs w:val="14"/>
              </w:rPr>
              <w:t>Die Studierenden können die Klassens</w:t>
            </w:r>
            <w:r w:rsidRPr="00EC043D">
              <w:rPr>
                <w:sz w:val="14"/>
                <w:szCs w:val="14"/>
              </w:rPr>
              <w:t>i</w:t>
            </w:r>
            <w:r w:rsidRPr="00EC043D">
              <w:rPr>
                <w:sz w:val="14"/>
                <w:szCs w:val="14"/>
              </w:rPr>
              <w:t>tuation und Gruppendynamiken erfassen, gezielt an einem lernförderlichen Kla</w:t>
            </w:r>
            <w:r w:rsidRPr="00EC043D">
              <w:rPr>
                <w:sz w:val="14"/>
                <w:szCs w:val="14"/>
              </w:rPr>
              <w:t>s</w:t>
            </w:r>
            <w:r w:rsidRPr="00EC043D">
              <w:rPr>
                <w:sz w:val="14"/>
                <w:szCs w:val="14"/>
              </w:rPr>
              <w:t>senklima arbeiten und bei Konflikten und Störungen adäquat intervenieren.</w:t>
            </w:r>
            <w:r w:rsidRPr="001E4388">
              <w:rPr>
                <w:rFonts w:cs="Arial"/>
              </w:rPr>
              <w:t xml:space="preserve">  </w:t>
            </w:r>
          </w:p>
        </w:tc>
      </w:tr>
      <w:tr w:rsidR="006D518D" w:rsidTr="006E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il"/>
              <w:bottom w:val="nil"/>
            </w:tcBorders>
          </w:tcPr>
          <w:p w:rsidR="006D518D" w:rsidRPr="00631D63" w:rsidRDefault="006D518D" w:rsidP="006E2BA5"/>
        </w:tc>
        <w:tc>
          <w:tcPr>
            <w:tcW w:w="297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Pr="00DB4208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118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382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    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835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6D518D" w:rsidRDefault="006D518D" w:rsidP="006D518D">
      <w:pPr>
        <w:tabs>
          <w:tab w:val="left" w:pos="10604"/>
        </w:tabs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557"/>
        <w:gridCol w:w="2557"/>
        <w:gridCol w:w="2557"/>
        <w:gridCol w:w="2557"/>
        <w:gridCol w:w="2558"/>
      </w:tblGrid>
      <w:tr w:rsidR="006D518D" w:rsidTr="006E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5" w:type="dxa"/>
          </w:tcPr>
          <w:p w:rsidR="006D518D" w:rsidRPr="00934ACB" w:rsidRDefault="006D518D" w:rsidP="006E2BA5">
            <w:pPr>
              <w:tabs>
                <w:tab w:val="left" w:pos="10604"/>
              </w:tabs>
            </w:pPr>
            <w:r>
              <w:t>Handlungsfeld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B.1. </w:t>
            </w:r>
            <w:r w:rsidRPr="001F24BC">
              <w:rPr>
                <w:rFonts w:cs="Arial"/>
                <w:b w:val="0"/>
              </w:rPr>
              <w:t>Zusammenarbeit mit Schu</w:t>
            </w:r>
            <w:r w:rsidRPr="001F24BC">
              <w:rPr>
                <w:rFonts w:cs="Arial"/>
                <w:b w:val="0"/>
              </w:rPr>
              <w:t>l</w:t>
            </w:r>
            <w:r w:rsidRPr="001F24BC">
              <w:rPr>
                <w:rFonts w:cs="Arial"/>
                <w:b w:val="0"/>
              </w:rPr>
              <w:t>leitung und Kollegium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B.2. </w:t>
            </w:r>
            <w:r w:rsidRPr="001F24BC">
              <w:rPr>
                <w:rFonts w:cs="Arial"/>
                <w:b w:val="0"/>
              </w:rPr>
              <w:t>Zusammenarbeit mit Eltern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B.3.</w:t>
            </w:r>
            <w:r>
              <w:rPr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Zusammenarbeit </w:t>
            </w:r>
            <w:r w:rsidRPr="001F24BC">
              <w:rPr>
                <w:rFonts w:cs="Arial"/>
                <w:b w:val="0"/>
              </w:rPr>
              <w:t>mit Fac</w:t>
            </w:r>
            <w:r w:rsidRPr="001F24BC">
              <w:rPr>
                <w:rFonts w:cs="Arial"/>
                <w:b w:val="0"/>
              </w:rPr>
              <w:t>h</w:t>
            </w:r>
            <w:r w:rsidRPr="001F24BC">
              <w:rPr>
                <w:rFonts w:cs="Arial"/>
                <w:b w:val="0"/>
              </w:rPr>
              <w:t>personen und Institutionen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 xml:space="preserve">B.4. </w:t>
            </w:r>
            <w:r w:rsidRPr="001F24BC">
              <w:rPr>
                <w:rFonts w:cs="Arial"/>
                <w:b w:val="0"/>
              </w:rPr>
              <w:t>Organisation und Adminis</w:t>
            </w:r>
            <w:r w:rsidRPr="001F24BC">
              <w:rPr>
                <w:rFonts w:cs="Arial"/>
                <w:b w:val="0"/>
              </w:rPr>
              <w:t>t</w:t>
            </w:r>
            <w:r w:rsidRPr="001F24BC">
              <w:rPr>
                <w:rFonts w:cs="Arial"/>
                <w:b w:val="0"/>
              </w:rPr>
              <w:t>ration</w:t>
            </w:r>
          </w:p>
        </w:tc>
        <w:tc>
          <w:tcPr>
            <w:tcW w:w="2558" w:type="dxa"/>
          </w:tcPr>
          <w:p w:rsidR="006D518D" w:rsidRDefault="006D518D" w:rsidP="006E2BA5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24BC">
              <w:rPr>
                <w:b w:val="0"/>
              </w:rPr>
              <w:t>B.5.</w:t>
            </w:r>
            <w:r>
              <w:rPr>
                <w:b w:val="0"/>
              </w:rPr>
              <w:t xml:space="preserve"> </w:t>
            </w:r>
            <w:r w:rsidRPr="001F24BC">
              <w:rPr>
                <w:rFonts w:cs="Arial"/>
                <w:b w:val="0"/>
              </w:rPr>
              <w:t>Evaluation, Unterrichts- und Schulentwicklung</w:t>
            </w:r>
          </w:p>
        </w:tc>
      </w:tr>
      <w:tr w:rsidR="006D518D" w:rsidTr="006E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:rsidR="006D518D" w:rsidRDefault="006D518D" w:rsidP="006E2BA5">
            <w:pPr>
              <w:tabs>
                <w:tab w:val="left" w:pos="10604"/>
              </w:tabs>
              <w:rPr>
                <w:b/>
              </w:rPr>
            </w:pPr>
            <w:r w:rsidRPr="00DB4208">
              <w:rPr>
                <w:b/>
              </w:rPr>
              <w:t>Kompetenzen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engagieren sich in der konstruktiven Zusammenarbeit mit dem Kollegium und mit der Schu</w:t>
            </w:r>
            <w:r w:rsidRPr="001F24BC">
              <w:rPr>
                <w:rFonts w:cs="Arial"/>
                <w:sz w:val="14"/>
                <w:szCs w:val="14"/>
              </w:rPr>
              <w:t>l</w:t>
            </w:r>
            <w:r w:rsidRPr="001F24BC">
              <w:rPr>
                <w:rFonts w:cs="Arial"/>
                <w:sz w:val="14"/>
                <w:szCs w:val="14"/>
              </w:rPr>
              <w:t>leitung.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in Elterng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sprächen eine aktive Rolle einne</w:t>
            </w:r>
            <w:r w:rsidRPr="001F24BC">
              <w:rPr>
                <w:rFonts w:cs="Arial"/>
                <w:sz w:val="14"/>
                <w:szCs w:val="14"/>
              </w:rPr>
              <w:t>h</w:t>
            </w:r>
            <w:r w:rsidRPr="001F24BC">
              <w:rPr>
                <w:rFonts w:cs="Arial"/>
                <w:sz w:val="14"/>
                <w:szCs w:val="14"/>
              </w:rPr>
              <w:t>men und auf Fragen und Anliegen der Eltern angemessen eingehen.</w:t>
            </w:r>
          </w:p>
          <w:p w:rsidR="006D518D" w:rsidRPr="001F24BC" w:rsidRDefault="006D518D" w:rsidP="006E2BA5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mit Eltern Gespräche zu ausgewählten Themen führen.</w:t>
            </w:r>
            <w:r w:rsidRPr="001F24BC">
              <w:rPr>
                <w:sz w:val="14"/>
                <w:szCs w:val="14"/>
              </w:rPr>
              <w:tab/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kennen die Aufg</w:t>
            </w:r>
            <w:r w:rsidRPr="001F24BC">
              <w:rPr>
                <w:rFonts w:cs="Arial"/>
                <w:sz w:val="14"/>
                <w:szCs w:val="14"/>
              </w:rPr>
              <w:t>a</w:t>
            </w:r>
            <w:r w:rsidRPr="001F24BC">
              <w:rPr>
                <w:rFonts w:cs="Arial"/>
                <w:sz w:val="14"/>
                <w:szCs w:val="14"/>
              </w:rPr>
              <w:t xml:space="preserve">ben von schulischen Fachpersonen und Institutionen und holen sich bei Bedarf deren Unterstützung.  </w:t>
            </w:r>
          </w:p>
        </w:tc>
        <w:tc>
          <w:tcPr>
            <w:tcW w:w="2557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erfüllen berufsrel</w:t>
            </w:r>
            <w:r w:rsidRPr="001F24BC">
              <w:rPr>
                <w:rFonts w:cs="Arial"/>
                <w:sz w:val="14"/>
                <w:szCs w:val="14"/>
              </w:rPr>
              <w:t>e</w:t>
            </w:r>
            <w:r w:rsidRPr="001F24BC">
              <w:rPr>
                <w:rFonts w:cs="Arial"/>
                <w:sz w:val="14"/>
                <w:szCs w:val="14"/>
              </w:rPr>
              <w:t>vante organisatorische und adminis</w:t>
            </w:r>
            <w:r w:rsidRPr="001F24BC">
              <w:rPr>
                <w:rFonts w:cs="Arial"/>
                <w:sz w:val="14"/>
                <w:szCs w:val="14"/>
              </w:rPr>
              <w:t>t</w:t>
            </w:r>
            <w:r w:rsidRPr="001F24BC">
              <w:rPr>
                <w:rFonts w:cs="Arial"/>
                <w:sz w:val="14"/>
                <w:szCs w:val="14"/>
              </w:rPr>
              <w:t>rative Aufgaben pünktlich, sorgfältig und korrekt.</w:t>
            </w:r>
          </w:p>
        </w:tc>
        <w:tc>
          <w:tcPr>
            <w:tcW w:w="2558" w:type="dxa"/>
          </w:tcPr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können Aspekte ihres Unterrichts evaluieren und auf Basis von externen Evaluationse</w:t>
            </w:r>
            <w:r w:rsidRPr="001F24BC">
              <w:rPr>
                <w:rFonts w:cs="Arial"/>
                <w:sz w:val="14"/>
                <w:szCs w:val="14"/>
              </w:rPr>
              <w:t>r</w:t>
            </w:r>
            <w:r w:rsidRPr="001F24BC">
              <w:rPr>
                <w:rFonts w:cs="Arial"/>
                <w:sz w:val="14"/>
                <w:szCs w:val="14"/>
              </w:rPr>
              <w:t>gebnissen beurteilen.</w:t>
            </w:r>
          </w:p>
          <w:p w:rsidR="006D518D" w:rsidRPr="001F24BC" w:rsidRDefault="006D518D" w:rsidP="006E2BA5">
            <w:pPr>
              <w:tabs>
                <w:tab w:val="left" w:pos="106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F24BC">
              <w:rPr>
                <w:rFonts w:cs="Arial"/>
                <w:sz w:val="14"/>
                <w:szCs w:val="14"/>
              </w:rPr>
              <w:t>Die Studierenden arbeiten gemäss Anweisung der Schulleitung aktiv an der Entwicklung einer Schule mit.</w:t>
            </w:r>
          </w:p>
        </w:tc>
      </w:tr>
      <w:tr w:rsidR="006D518D" w:rsidTr="006E2B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left w:val="nil"/>
              <w:bottom w:val="nil"/>
            </w:tcBorders>
          </w:tcPr>
          <w:p w:rsidR="006D518D" w:rsidRDefault="006D518D" w:rsidP="006E2BA5">
            <w:pPr>
              <w:tabs>
                <w:tab w:val="left" w:pos="10604"/>
              </w:tabs>
              <w:rPr>
                <w:b/>
              </w:rPr>
            </w:pP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7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  <w:tc>
          <w:tcPr>
            <w:tcW w:w="2558" w:type="dxa"/>
          </w:tcPr>
          <w:p w:rsidR="006D518D" w:rsidRDefault="006D518D" w:rsidP="006E2BA5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b</w:t>
            </w:r>
            <w:r w:rsidRPr="00DB4208">
              <w:rPr>
                <w:sz w:val="12"/>
                <w:szCs w:val="12"/>
              </w:rPr>
              <w:t xml:space="preserve">earbeitet       </w:t>
            </w:r>
            <w:r>
              <w:rPr>
                <w:sz w:val="12"/>
                <w:szCs w:val="12"/>
              </w:rPr>
              <w:t xml:space="preserve">            </w:t>
            </w:r>
            <w:r w:rsidRPr="00DB4208">
              <w:rPr>
                <w:sz w:val="12"/>
                <w:szCs w:val="12"/>
              </w:rPr>
              <w:t>nicht bearbeitet</w:t>
            </w:r>
            <w:r w:rsidRPr="00DB420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</w:p>
          <w:p w:rsidR="006D518D" w:rsidRDefault="006D518D" w:rsidP="006E2BA5">
            <w:pPr>
              <w:tabs>
                <w:tab w:val="left" w:pos="106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4E6F99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4E6F99">
              <w:rPr>
                <w:sz w:val="22"/>
                <w:szCs w:val="22"/>
              </w:rPr>
              <w:fldChar w:fldCharType="end"/>
            </w:r>
            <w:r>
              <w:t xml:space="preserve">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t xml:space="preserve">                                  </w:t>
            </w:r>
          </w:p>
        </w:tc>
      </w:tr>
    </w:tbl>
    <w:p w:rsidR="006D518D" w:rsidRDefault="006D518D" w:rsidP="005401B2">
      <w:pPr>
        <w:tabs>
          <w:tab w:val="left" w:pos="10604"/>
        </w:tabs>
        <w:rPr>
          <w:b/>
        </w:rPr>
      </w:pPr>
    </w:p>
    <w:p w:rsidR="006D518D" w:rsidRDefault="006D518D" w:rsidP="006D518D">
      <w:pPr>
        <w:pStyle w:val="Textkrper"/>
      </w:pPr>
      <w:r>
        <w:br w:type="page"/>
      </w:r>
    </w:p>
    <w:p w:rsidR="00FA6C15" w:rsidRDefault="00610B02" w:rsidP="005401B2">
      <w:pPr>
        <w:tabs>
          <w:tab w:val="left" w:pos="10604"/>
        </w:tabs>
        <w:rPr>
          <w:b/>
        </w:rPr>
      </w:pPr>
      <w:r>
        <w:rPr>
          <w:b/>
        </w:rPr>
        <w:t xml:space="preserve">Teil </w:t>
      </w:r>
      <w:r w:rsidR="0087479A">
        <w:rPr>
          <w:b/>
        </w:rPr>
        <w:t>B</w:t>
      </w:r>
      <w:r>
        <w:rPr>
          <w:b/>
        </w:rPr>
        <w:t>)</w:t>
      </w:r>
      <w:r w:rsidR="00A45710">
        <w:rPr>
          <w:b/>
        </w:rPr>
        <w:t xml:space="preserve"> Einschätzung (Worte und Rating) der bearbeiteten </w:t>
      </w:r>
      <w:r w:rsidR="00F2036A">
        <w:rPr>
          <w:b/>
        </w:rPr>
        <w:t xml:space="preserve">allgemeinen </w:t>
      </w:r>
      <w:r w:rsidR="00F2036A" w:rsidRPr="00610B02">
        <w:rPr>
          <w:b/>
          <w:u w:val="single"/>
        </w:rPr>
        <w:t xml:space="preserve">und </w:t>
      </w:r>
      <w:r w:rsidR="00F2036A">
        <w:rPr>
          <w:b/>
        </w:rPr>
        <w:t xml:space="preserve">fachspezifischen </w:t>
      </w:r>
      <w:r w:rsidR="00A45710">
        <w:rPr>
          <w:b/>
        </w:rPr>
        <w:t xml:space="preserve">Kompetenzen. </w:t>
      </w:r>
    </w:p>
    <w:p w:rsidR="00861154" w:rsidRPr="009946FA" w:rsidRDefault="00861154" w:rsidP="005401B2">
      <w:pPr>
        <w:tabs>
          <w:tab w:val="left" w:pos="10604"/>
        </w:tabs>
        <w:rPr>
          <w:b/>
        </w:rPr>
      </w:pPr>
    </w:p>
    <w:p w:rsidR="009946FA" w:rsidRDefault="00861154" w:rsidP="005401B2">
      <w:pPr>
        <w:tabs>
          <w:tab w:val="left" w:pos="10604"/>
        </w:tabs>
      </w:pPr>
      <w:r>
        <w:rPr>
          <w:b/>
          <w:bCs/>
        </w:rPr>
        <w:t xml:space="preserve">Handlungsfeld </w:t>
      </w:r>
      <w:r w:rsidR="003F0A3F">
        <w:rPr>
          <w:b/>
          <w:bCs/>
        </w:rPr>
        <w:t>A.1. Unterrichtsplanung und -durchführung</w:t>
      </w:r>
    </w:p>
    <w:bookmarkEnd w:id="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"/>
        <w:gridCol w:w="3906"/>
        <w:gridCol w:w="3907"/>
        <w:gridCol w:w="3907"/>
        <w:gridCol w:w="1575"/>
      </w:tblGrid>
      <w:tr w:rsidR="003F0A3F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</w:tcPr>
          <w:p w:rsidR="003F0A3F" w:rsidRDefault="003F0A3F" w:rsidP="00373888">
            <w:pPr>
              <w:tabs>
                <w:tab w:val="left" w:pos="8421"/>
              </w:tabs>
            </w:pPr>
          </w:p>
        </w:tc>
        <w:tc>
          <w:tcPr>
            <w:tcW w:w="3906" w:type="dxa"/>
          </w:tcPr>
          <w:p w:rsidR="003F0A3F" w:rsidRDefault="003F0A3F" w:rsidP="00373888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 Kompetenz(en)</w:t>
            </w:r>
          </w:p>
        </w:tc>
        <w:tc>
          <w:tcPr>
            <w:tcW w:w="3907" w:type="dxa"/>
          </w:tcPr>
          <w:p w:rsidR="003F0A3F" w:rsidRDefault="003F0A3F" w:rsidP="00373888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Einschätzung Studentin/Student</w:t>
            </w:r>
          </w:p>
        </w:tc>
        <w:tc>
          <w:tcPr>
            <w:tcW w:w="3907" w:type="dxa"/>
          </w:tcPr>
          <w:p w:rsidR="003F0A3F" w:rsidRDefault="003F0A3F" w:rsidP="00373888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Einschätzung Praxislehrperson</w:t>
            </w:r>
            <w:r w:rsidR="00584192">
              <w:t xml:space="preserve"> oder Mentor/in</w:t>
            </w:r>
          </w:p>
        </w:tc>
        <w:tc>
          <w:tcPr>
            <w:tcW w:w="1575" w:type="dxa"/>
          </w:tcPr>
          <w:p w:rsidR="003F0A3F" w:rsidRDefault="003F0A3F" w:rsidP="00373888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</w:tr>
      <w:tr w:rsidR="003F0A3F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3F0A3F" w:rsidRDefault="00861154" w:rsidP="00861154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F0A3F" w:rsidRPr="0063426E">
              <w:rPr>
                <w:b/>
                <w:bCs/>
              </w:rPr>
              <w:t>2</w:t>
            </w:r>
          </w:p>
          <w:p w:rsidR="003F0A3F" w:rsidRPr="0063426E" w:rsidRDefault="003F0A3F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3F0A3F" w:rsidRDefault="003F0A3F" w:rsidP="00CB5682">
            <w:pPr>
              <w:tabs>
                <w:tab w:val="left" w:pos="8421"/>
              </w:tabs>
            </w:pPr>
          </w:p>
        </w:tc>
        <w:tc>
          <w:tcPr>
            <w:tcW w:w="3906" w:type="dxa"/>
          </w:tcPr>
          <w:p w:rsidR="003F0A3F" w:rsidRPr="00A45710" w:rsidRDefault="00861154" w:rsidP="00CB5682">
            <w:pPr>
              <w:tabs>
                <w:tab w:val="left" w:pos="29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907" w:type="dxa"/>
          </w:tcPr>
          <w:p w:rsidR="003F0A3F" w:rsidRDefault="003F0A3F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7" w:type="dxa"/>
          </w:tcPr>
          <w:p w:rsidR="003F0A3F" w:rsidRDefault="003F0A3F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5" w:type="dxa"/>
          </w:tcPr>
          <w:p w:rsidR="003F0A3F" w:rsidRPr="00DB5D22" w:rsidRDefault="003F0A3F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3F0A3F" w:rsidRPr="00FA6C15" w:rsidRDefault="003F0A3F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DB5D22" w:rsidRDefault="003F0A3F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3F0A3F" w:rsidRPr="00FA6C15" w:rsidRDefault="003F0A3F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4E6F99" w:rsidRDefault="003F0A3F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3F0A3F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3F0A3F" w:rsidRDefault="00861154" w:rsidP="00861154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F0A3F">
              <w:rPr>
                <w:b/>
                <w:bCs/>
              </w:rPr>
              <w:t>3</w:t>
            </w:r>
          </w:p>
          <w:p w:rsidR="003F0A3F" w:rsidRPr="0063426E" w:rsidRDefault="003F0A3F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3F0A3F" w:rsidRDefault="003F0A3F" w:rsidP="00CB5682">
            <w:pPr>
              <w:tabs>
                <w:tab w:val="left" w:pos="8421"/>
              </w:tabs>
            </w:pPr>
          </w:p>
        </w:tc>
        <w:tc>
          <w:tcPr>
            <w:tcW w:w="3906" w:type="dxa"/>
          </w:tcPr>
          <w:p w:rsidR="003F0A3F" w:rsidRPr="00A45710" w:rsidRDefault="00861154" w:rsidP="00CB5682">
            <w:pPr>
              <w:tabs>
                <w:tab w:val="left" w:pos="29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907" w:type="dxa"/>
          </w:tcPr>
          <w:p w:rsidR="003F0A3F" w:rsidRDefault="003F0A3F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07" w:type="dxa"/>
          </w:tcPr>
          <w:p w:rsidR="003F0A3F" w:rsidRDefault="003F0A3F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75" w:type="dxa"/>
          </w:tcPr>
          <w:p w:rsidR="003F0A3F" w:rsidRPr="00DB5D22" w:rsidRDefault="003F0A3F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3F0A3F" w:rsidRPr="00FA6C15" w:rsidRDefault="003F0A3F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DB5D22" w:rsidRDefault="003F0A3F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3F0A3F" w:rsidRPr="00FA6C15" w:rsidRDefault="003F0A3F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4E6F99" w:rsidRDefault="003F0A3F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3F0A3F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3F0A3F" w:rsidRDefault="00861154" w:rsidP="006B582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3F0A3F" w:rsidRPr="0063426E" w:rsidRDefault="003F0A3F" w:rsidP="006B5822">
            <w:pPr>
              <w:tabs>
                <w:tab w:val="left" w:pos="8421"/>
              </w:tabs>
              <w:rPr>
                <w:b/>
                <w:bCs/>
              </w:rPr>
            </w:pPr>
          </w:p>
          <w:p w:rsidR="003F0A3F" w:rsidRDefault="003F0A3F" w:rsidP="006B5822">
            <w:pPr>
              <w:tabs>
                <w:tab w:val="left" w:pos="8421"/>
              </w:tabs>
            </w:pPr>
          </w:p>
        </w:tc>
        <w:tc>
          <w:tcPr>
            <w:tcW w:w="3906" w:type="dxa"/>
          </w:tcPr>
          <w:p w:rsidR="003F0A3F" w:rsidRPr="00A45710" w:rsidRDefault="003F0A3F" w:rsidP="006B5822">
            <w:pPr>
              <w:tabs>
                <w:tab w:val="left" w:pos="29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907" w:type="dxa"/>
          </w:tcPr>
          <w:p w:rsidR="003F0A3F" w:rsidRDefault="003F0A3F" w:rsidP="006B582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7" w:type="dxa"/>
          </w:tcPr>
          <w:p w:rsidR="003F0A3F" w:rsidRDefault="003F0A3F" w:rsidP="006B582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5" w:type="dxa"/>
          </w:tcPr>
          <w:p w:rsidR="003F0A3F" w:rsidRPr="00DB5D22" w:rsidRDefault="003F0A3F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3F0A3F" w:rsidRPr="00FA6C15" w:rsidRDefault="003F0A3F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DB5D22" w:rsidRDefault="003F0A3F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3F0A3F" w:rsidRPr="00FA6C15" w:rsidRDefault="003F0A3F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3F0A3F" w:rsidRPr="004E6F99" w:rsidRDefault="003F0A3F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5A5665" w:rsidRDefault="005A5665"/>
    <w:p w:rsidR="005A5665" w:rsidRDefault="005A5665" w:rsidP="005A5665">
      <w:pPr>
        <w:pStyle w:val="Textkrper"/>
      </w:pPr>
      <w:r>
        <w:br w:type="page"/>
      </w:r>
    </w:p>
    <w:p w:rsidR="000372C4" w:rsidRPr="00861154" w:rsidRDefault="00861154">
      <w:pPr>
        <w:rPr>
          <w:b/>
          <w:bCs/>
        </w:rPr>
      </w:pPr>
      <w:r>
        <w:rPr>
          <w:b/>
          <w:bCs/>
        </w:rPr>
        <w:t xml:space="preserve">Handlungsfeld </w:t>
      </w:r>
      <w:r w:rsidR="003F0A3F" w:rsidRPr="00861154">
        <w:rPr>
          <w:b/>
          <w:bCs/>
        </w:rPr>
        <w:t>A.2. Beurteilen und Diagnostik</w:t>
      </w:r>
    </w:p>
    <w:p w:rsidR="00861154" w:rsidRDefault="008611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DB5D22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29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</w:rPr>
            </w:pPr>
            <w:r w:rsidRPr="00861154">
              <w:rPr>
                <w:b w:val="0"/>
                <w:bCs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6" w:type="dxa"/>
            <w:shd w:val="clear" w:color="auto" w:fill="auto"/>
          </w:tcPr>
          <w:p w:rsidR="0086115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9" w:type="dxa"/>
            <w:shd w:val="clear" w:color="auto" w:fill="auto"/>
          </w:tcPr>
          <w:p w:rsidR="00861154" w:rsidRPr="000372C4" w:rsidRDefault="00861154" w:rsidP="00DB5D2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proofErr w:type="spellStart"/>
            <w:r w:rsidRPr="000372C4">
              <w:rPr>
                <w:b w:val="0"/>
                <w:lang w:val="en-GB"/>
              </w:rPr>
              <w:t>Studentin</w:t>
            </w:r>
            <w:proofErr w:type="spellEnd"/>
            <w:r w:rsidRPr="000372C4">
              <w:rPr>
                <w:b w:val="0"/>
                <w:lang w:val="en-GB"/>
              </w:rPr>
              <w:t>/Student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</w:p>
          <w:p w:rsidR="00861154" w:rsidRPr="000372C4" w:rsidRDefault="00861154" w:rsidP="00DB5D2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 xml:space="preserve">   A       B       C       </w:t>
            </w:r>
          </w:p>
          <w:p w:rsidR="00861154" w:rsidRPr="000372C4" w:rsidRDefault="00861154" w:rsidP="00DB5D2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DB5D2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A45710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Pr="00A45710" w:rsidRDefault="00861154" w:rsidP="00CB5682">
            <w:pPr>
              <w:tabs>
                <w:tab w:val="left" w:pos="29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6B582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6B582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Pr="00A45710" w:rsidRDefault="00861154" w:rsidP="00CB5682">
            <w:pPr>
              <w:tabs>
                <w:tab w:val="left" w:pos="29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6B582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6B582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6B582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6B582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6B582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7B31A0" w:rsidRDefault="007B31A0"/>
    <w:p w:rsidR="003F0A3F" w:rsidRDefault="003F0A3F" w:rsidP="00861154">
      <w:pPr>
        <w:spacing w:line="240" w:lineRule="auto"/>
        <w:rPr>
          <w:b/>
        </w:rPr>
      </w:pPr>
      <w:r>
        <w:rPr>
          <w:b/>
        </w:rPr>
        <w:br w:type="page"/>
      </w:r>
      <w:r w:rsidR="00861154">
        <w:rPr>
          <w:b/>
          <w:bCs/>
        </w:rPr>
        <w:t xml:space="preserve">Handlungsfeld </w:t>
      </w:r>
      <w:r w:rsidRPr="003F0A3F">
        <w:rPr>
          <w:b/>
        </w:rPr>
        <w:t>A.3. Beratung und Begleitung</w:t>
      </w:r>
    </w:p>
    <w:p w:rsidR="00861154" w:rsidRPr="003F0A3F" w:rsidRDefault="00861154" w:rsidP="00861154">
      <w:pPr>
        <w:spacing w:line="240" w:lineRule="auto"/>
        <w:rPr>
          <w:b/>
        </w:rPr>
      </w:pP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DB5D22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proofErr w:type="spellStart"/>
            <w:r w:rsidRPr="000372C4">
              <w:rPr>
                <w:b w:val="0"/>
                <w:lang w:val="en-GB"/>
              </w:rPr>
              <w:t>Studentin</w:t>
            </w:r>
            <w:proofErr w:type="spellEnd"/>
            <w:r w:rsidRPr="000372C4">
              <w:rPr>
                <w:b w:val="0"/>
                <w:lang w:val="en-GB"/>
              </w:rPr>
              <w:t>/Student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7B31A0" w:rsidRDefault="007B31A0"/>
    <w:p w:rsidR="003F0A3F" w:rsidRDefault="003F0A3F">
      <w:pPr>
        <w:spacing w:line="240" w:lineRule="auto"/>
      </w:pPr>
      <w:r>
        <w:br w:type="page"/>
      </w:r>
    </w:p>
    <w:p w:rsidR="003F0A3F" w:rsidRDefault="00861154">
      <w:pPr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A.4. Klassenführung</w:t>
      </w:r>
    </w:p>
    <w:p w:rsidR="00861154" w:rsidRPr="003F0A3F" w:rsidRDefault="00861154">
      <w:pPr>
        <w:rPr>
          <w:b/>
        </w:rPr>
      </w:pP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proofErr w:type="spellStart"/>
            <w:r w:rsidRPr="000372C4">
              <w:rPr>
                <w:b w:val="0"/>
                <w:lang w:val="en-GB"/>
              </w:rPr>
              <w:t>Studentin</w:t>
            </w:r>
            <w:proofErr w:type="spellEnd"/>
            <w:r w:rsidRPr="000372C4">
              <w:rPr>
                <w:b w:val="0"/>
                <w:lang w:val="en-GB"/>
              </w:rPr>
              <w:t>/Student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9946FA" w:rsidRPr="00DB5D22" w:rsidRDefault="009946FA" w:rsidP="009946FA">
      <w:pPr>
        <w:tabs>
          <w:tab w:val="left" w:pos="10604"/>
        </w:tabs>
        <w:rPr>
          <w:b/>
          <w:lang w:val="en-GB"/>
        </w:rPr>
      </w:pPr>
    </w:p>
    <w:p w:rsidR="00D72C12" w:rsidRDefault="00D72C12">
      <w:pPr>
        <w:spacing w:line="240" w:lineRule="auto"/>
        <w:rPr>
          <w:b/>
        </w:rPr>
      </w:pPr>
      <w:r>
        <w:rPr>
          <w:b/>
        </w:rPr>
        <w:br w:type="page"/>
      </w:r>
    </w:p>
    <w:p w:rsidR="009946FA" w:rsidRDefault="00861154" w:rsidP="009946FA">
      <w:pPr>
        <w:tabs>
          <w:tab w:val="left" w:pos="10604"/>
        </w:tabs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B.1. Zusammenarbeit mit Schulleitung und Kollegium</w:t>
      </w:r>
    </w:p>
    <w:p w:rsidR="00861154" w:rsidRPr="003F0A3F" w:rsidRDefault="00861154" w:rsidP="009946FA">
      <w:pPr>
        <w:tabs>
          <w:tab w:val="left" w:pos="10604"/>
        </w:tabs>
        <w:rPr>
          <w:b/>
        </w:rPr>
      </w:pP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proofErr w:type="spellStart"/>
            <w:r w:rsidRPr="000372C4">
              <w:rPr>
                <w:b w:val="0"/>
                <w:lang w:val="en-GB"/>
              </w:rPr>
              <w:t>Studentin</w:t>
            </w:r>
            <w:proofErr w:type="spellEnd"/>
            <w:r w:rsidRPr="000372C4">
              <w:rPr>
                <w:b w:val="0"/>
                <w:lang w:val="en-GB"/>
              </w:rPr>
              <w:t>/Student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3F0A3F" w:rsidRDefault="003F0A3F" w:rsidP="00203C9C">
      <w:pPr>
        <w:tabs>
          <w:tab w:val="left" w:pos="8421"/>
        </w:tabs>
        <w:rPr>
          <w:lang w:val="en-GB"/>
        </w:rPr>
      </w:pPr>
    </w:p>
    <w:p w:rsidR="003F0A3F" w:rsidRDefault="003F0A3F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="0071564C" w:rsidRDefault="00861154" w:rsidP="00203C9C">
      <w:pPr>
        <w:tabs>
          <w:tab w:val="left" w:pos="8421"/>
        </w:tabs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B.2. Zusammenarbeit mit Eltern</w:t>
      </w:r>
    </w:p>
    <w:p w:rsidR="00861154" w:rsidRPr="00861154" w:rsidRDefault="00861154" w:rsidP="00203C9C">
      <w:pPr>
        <w:tabs>
          <w:tab w:val="left" w:pos="8421"/>
        </w:tabs>
        <w:rPr>
          <w:b/>
        </w:rPr>
      </w:pP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proofErr w:type="spellStart"/>
            <w:r w:rsidRPr="000372C4">
              <w:rPr>
                <w:b w:val="0"/>
                <w:lang w:val="en-GB"/>
              </w:rPr>
              <w:t>Studentin</w:t>
            </w:r>
            <w:proofErr w:type="spellEnd"/>
            <w:r w:rsidRPr="000372C4">
              <w:rPr>
                <w:b w:val="0"/>
                <w:lang w:val="en-GB"/>
              </w:rPr>
              <w:t>/Student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3F0A3F" w:rsidRDefault="003F0A3F" w:rsidP="00203C9C">
      <w:pPr>
        <w:tabs>
          <w:tab w:val="left" w:pos="8421"/>
        </w:tabs>
        <w:rPr>
          <w:lang w:val="en-GB"/>
        </w:rPr>
      </w:pPr>
    </w:p>
    <w:p w:rsidR="003F0A3F" w:rsidRDefault="003F0A3F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="00D72C12" w:rsidRDefault="00861154" w:rsidP="00203C9C">
      <w:pPr>
        <w:tabs>
          <w:tab w:val="left" w:pos="8421"/>
        </w:tabs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B.3. Zusammenarbeit mit Fachpersonen und Institutionen</w:t>
      </w:r>
    </w:p>
    <w:p w:rsidR="00861154" w:rsidRPr="00861154" w:rsidRDefault="00861154" w:rsidP="00203C9C">
      <w:pPr>
        <w:tabs>
          <w:tab w:val="left" w:pos="8421"/>
        </w:tabs>
        <w:rPr>
          <w:b/>
        </w:rPr>
      </w:pP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proofErr w:type="spellStart"/>
            <w:r w:rsidRPr="00861154">
              <w:rPr>
                <w:b w:val="0"/>
                <w:lang w:val="en-US"/>
              </w:rPr>
              <w:t>Studentin</w:t>
            </w:r>
            <w:proofErr w:type="spellEnd"/>
            <w:r w:rsidRPr="00861154">
              <w:rPr>
                <w:b w:val="0"/>
                <w:lang w:val="en-US"/>
              </w:rPr>
              <w:t>/Student</w:t>
            </w:r>
            <w:r w:rsidRPr="00861154">
              <w:rPr>
                <w:b w:val="0"/>
                <w:vertAlign w:val="superscript"/>
                <w:lang w:val="en-US"/>
              </w:rPr>
              <w:t>1</w:t>
            </w:r>
            <w:r w:rsidRPr="00861154">
              <w:rPr>
                <w:b w:val="0"/>
                <w:lang w:val="en-US"/>
              </w:rPr>
              <w:t>:</w:t>
            </w:r>
          </w:p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61154">
              <w:rPr>
                <w:b w:val="0"/>
                <w:lang w:val="en-US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861154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54">
              <w:rPr>
                <w:b w:val="0"/>
                <w:sz w:val="22"/>
                <w:szCs w:val="22"/>
                <w:lang w:val="en-US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3F0A3F" w:rsidRDefault="003F0A3F" w:rsidP="00203C9C">
      <w:pPr>
        <w:tabs>
          <w:tab w:val="left" w:pos="8421"/>
        </w:tabs>
        <w:rPr>
          <w:lang w:val="en-GB"/>
        </w:rPr>
      </w:pPr>
    </w:p>
    <w:p w:rsidR="003F0A3F" w:rsidRDefault="003F0A3F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="00D72C12" w:rsidRPr="00861154" w:rsidRDefault="00861154" w:rsidP="00203C9C">
      <w:pPr>
        <w:tabs>
          <w:tab w:val="left" w:pos="8421"/>
        </w:tabs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B.4. Organisation und Administration</w:t>
      </w: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proofErr w:type="spellStart"/>
            <w:r w:rsidRPr="00861154">
              <w:rPr>
                <w:b w:val="0"/>
                <w:lang w:val="en-US"/>
              </w:rPr>
              <w:t>Studentin</w:t>
            </w:r>
            <w:proofErr w:type="spellEnd"/>
            <w:r w:rsidRPr="00861154">
              <w:rPr>
                <w:b w:val="0"/>
                <w:lang w:val="en-US"/>
              </w:rPr>
              <w:t>/Student</w:t>
            </w:r>
            <w:r w:rsidRPr="00861154">
              <w:rPr>
                <w:b w:val="0"/>
                <w:vertAlign w:val="superscript"/>
                <w:lang w:val="en-US"/>
              </w:rPr>
              <w:t>1</w:t>
            </w:r>
            <w:r w:rsidRPr="00861154">
              <w:rPr>
                <w:b w:val="0"/>
                <w:lang w:val="en-US"/>
              </w:rPr>
              <w:t>:</w:t>
            </w:r>
          </w:p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61154">
              <w:rPr>
                <w:b w:val="0"/>
                <w:lang w:val="en-US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861154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54">
              <w:rPr>
                <w:b w:val="0"/>
                <w:sz w:val="22"/>
                <w:szCs w:val="22"/>
                <w:lang w:val="en-US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3F0A3F" w:rsidRDefault="003F0A3F" w:rsidP="00203C9C">
      <w:pPr>
        <w:tabs>
          <w:tab w:val="left" w:pos="8421"/>
        </w:tabs>
        <w:rPr>
          <w:lang w:val="en-GB"/>
        </w:rPr>
      </w:pPr>
    </w:p>
    <w:p w:rsidR="003F0A3F" w:rsidRDefault="003F0A3F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="00D72C12" w:rsidRPr="00861154" w:rsidRDefault="00861154" w:rsidP="00203C9C">
      <w:pPr>
        <w:tabs>
          <w:tab w:val="left" w:pos="8421"/>
        </w:tabs>
        <w:rPr>
          <w:b/>
        </w:rPr>
      </w:pPr>
      <w:r>
        <w:rPr>
          <w:b/>
          <w:bCs/>
        </w:rPr>
        <w:t xml:space="preserve">Handlungsfeld </w:t>
      </w:r>
      <w:r w:rsidR="003F0A3F" w:rsidRPr="003F0A3F">
        <w:rPr>
          <w:b/>
        </w:rPr>
        <w:t>B.5. Evaluation, Unterrichts- und Schulentwicklung</w:t>
      </w:r>
    </w:p>
    <w:tbl>
      <w:tblPr>
        <w:tblStyle w:val="Tabellenraster"/>
        <w:tblW w:w="13638" w:type="dxa"/>
        <w:tblLook w:val="04A0" w:firstRow="1" w:lastRow="0" w:firstColumn="1" w:lastColumn="0" w:noHBand="0" w:noVBand="1"/>
      </w:tblPr>
      <w:tblGrid>
        <w:gridCol w:w="341"/>
        <w:gridCol w:w="3886"/>
        <w:gridCol w:w="3886"/>
        <w:gridCol w:w="3886"/>
        <w:gridCol w:w="1639"/>
      </w:tblGrid>
      <w:tr w:rsidR="00861154" w:rsidRPr="000372C4" w:rsidTr="0086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</w:pPr>
            <w:r w:rsidRPr="00861154">
              <w:t>P2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 w:val="0"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372C4">
              <w:rPr>
                <w:b w:val="0"/>
                <w:i/>
              </w:rPr>
              <w:t>Ausformulierung der bearbeiteten Kompetenz(en)</w:t>
            </w: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886" w:type="dxa"/>
            <w:shd w:val="clear" w:color="auto" w:fill="auto"/>
          </w:tcPr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639" w:type="dxa"/>
            <w:shd w:val="clear" w:color="auto" w:fill="auto"/>
          </w:tcPr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proofErr w:type="spellStart"/>
            <w:r w:rsidRPr="00861154">
              <w:rPr>
                <w:b w:val="0"/>
                <w:lang w:val="en-US"/>
              </w:rPr>
              <w:t>Studentin</w:t>
            </w:r>
            <w:proofErr w:type="spellEnd"/>
            <w:r w:rsidRPr="00861154">
              <w:rPr>
                <w:b w:val="0"/>
                <w:lang w:val="en-US"/>
              </w:rPr>
              <w:t>/Student</w:t>
            </w:r>
            <w:r w:rsidRPr="00861154">
              <w:rPr>
                <w:b w:val="0"/>
                <w:vertAlign w:val="superscript"/>
                <w:lang w:val="en-US"/>
              </w:rPr>
              <w:t>1</w:t>
            </w:r>
            <w:r w:rsidRPr="00861154">
              <w:rPr>
                <w:b w:val="0"/>
                <w:lang w:val="en-US"/>
              </w:rPr>
              <w:t>:</w:t>
            </w:r>
          </w:p>
          <w:p w:rsidR="00861154" w:rsidRPr="0086115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61154">
              <w:rPr>
                <w:b w:val="0"/>
                <w:lang w:val="en-US"/>
              </w:rPr>
              <w:t xml:space="preserve">   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GB"/>
              </w:rPr>
            </w:pPr>
            <w:r w:rsidRPr="00861154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54">
              <w:rPr>
                <w:b w:val="0"/>
                <w:sz w:val="22"/>
                <w:szCs w:val="22"/>
                <w:lang w:val="en-US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lang w:val="en-GB"/>
              </w:rPr>
              <w:t>Praxislehrperson</w:t>
            </w:r>
            <w:r w:rsidRPr="000372C4">
              <w:rPr>
                <w:b w:val="0"/>
                <w:vertAlign w:val="superscript"/>
                <w:lang w:val="en-GB"/>
              </w:rPr>
              <w:t>1</w:t>
            </w:r>
            <w:r w:rsidRPr="000372C4">
              <w:rPr>
                <w:b w:val="0"/>
                <w:lang w:val="en-GB"/>
              </w:rPr>
              <w:t>:</w:t>
            </w:r>
            <w:r w:rsidRPr="000372C4">
              <w:rPr>
                <w:b w:val="0"/>
                <w:lang w:val="en-GB"/>
              </w:rPr>
              <w:br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</w:t>
            </w:r>
            <w:r w:rsidRPr="000372C4">
              <w:rPr>
                <w:b w:val="0"/>
                <w:lang w:val="en-GB"/>
              </w:rPr>
              <w:t xml:space="preserve">A       B       C       </w:t>
            </w:r>
          </w:p>
          <w:p w:rsidR="00861154" w:rsidRPr="000372C4" w:rsidRDefault="00861154" w:rsidP="00CB5682">
            <w:pPr>
              <w:tabs>
                <w:tab w:val="left" w:pos="842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 w:rsidRPr="000372C4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  <w:r w:rsidRPr="000372C4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C4">
              <w:rPr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0372C4">
              <w:rPr>
                <w:sz w:val="22"/>
                <w:szCs w:val="22"/>
              </w:rPr>
              <w:fldChar w:fldCharType="end"/>
            </w:r>
            <w:r w:rsidRPr="000372C4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  <w:tr w:rsidR="00861154" w:rsidRPr="00DB5D22" w:rsidTr="00861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:rsidR="00861154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  <w:r>
              <w:rPr>
                <w:b/>
                <w:bCs/>
              </w:rPr>
              <w:t>P4</w:t>
            </w:r>
          </w:p>
          <w:p w:rsidR="00861154" w:rsidRPr="0063426E" w:rsidRDefault="00861154" w:rsidP="00CB5682">
            <w:pPr>
              <w:tabs>
                <w:tab w:val="left" w:pos="8421"/>
              </w:tabs>
              <w:rPr>
                <w:b/>
                <w:bCs/>
              </w:rPr>
            </w:pPr>
          </w:p>
          <w:p w:rsidR="00861154" w:rsidRDefault="00861154" w:rsidP="00CB5682">
            <w:pPr>
              <w:tabs>
                <w:tab w:val="left" w:pos="8421"/>
              </w:tabs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710">
              <w:rPr>
                <w:i/>
              </w:rPr>
              <w:t>Ausformulierung der bearbeiteten Kompetenz(en)</w:t>
            </w: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861154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39" w:type="dxa"/>
          </w:tcPr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DB5D22">
              <w:rPr>
                <w:lang w:val="en-GB"/>
              </w:rPr>
              <w:t>Studentin</w:t>
            </w:r>
            <w:proofErr w:type="spellEnd"/>
            <w:r w:rsidRPr="00DB5D22">
              <w:rPr>
                <w:lang w:val="en-GB"/>
              </w:rPr>
              <w:t>/Student</w:t>
            </w:r>
            <w:r w:rsidRPr="00DB5D22">
              <w:rPr>
                <w:vertAlign w:val="superscript"/>
                <w:lang w:val="en-GB"/>
              </w:rPr>
              <w:t>1</w:t>
            </w:r>
            <w:r w:rsidRPr="00DB5D22">
              <w:rPr>
                <w:lang w:val="en-GB"/>
              </w:rPr>
              <w:t>: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lang w:val="en-GB"/>
              </w:rPr>
              <w:t xml:space="preserve">  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1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FA6C15">
              <w:rPr>
                <w:sz w:val="22"/>
                <w:szCs w:val="22"/>
                <w:lang w:val="en-GB"/>
              </w:rPr>
              <w:t xml:space="preserve">   </w:t>
            </w:r>
          </w:p>
          <w:p w:rsidR="00861154" w:rsidRPr="00FA6C15" w:rsidRDefault="00861154" w:rsidP="00CB5682">
            <w:pPr>
              <w:tabs>
                <w:tab w:val="left" w:pos="8421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Praxislehrperson</w:t>
            </w:r>
            <w:r>
              <w:rPr>
                <w:vertAlign w:val="superscript"/>
                <w:lang w:val="en-GB"/>
              </w:rPr>
              <w:t>1</w:t>
            </w:r>
            <w:r w:rsidRPr="00FA6C15"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B</w:t>
            </w:r>
            <w:r w:rsidRPr="00FA6C15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C</w:t>
            </w:r>
            <w:r w:rsidRPr="00FA6C15">
              <w:rPr>
                <w:lang w:val="en-GB"/>
              </w:rPr>
              <w:t xml:space="preserve">       </w:t>
            </w:r>
          </w:p>
          <w:p w:rsidR="00861154" w:rsidRPr="00DB5D22" w:rsidRDefault="00861154" w:rsidP="00CB5682">
            <w:pPr>
              <w:tabs>
                <w:tab w:val="left" w:pos="842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FA6C15">
              <w:rPr>
                <w:sz w:val="22"/>
                <w:szCs w:val="22"/>
                <w:lang w:val="en-GB"/>
              </w:rPr>
              <w:t xml:space="preserve">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  <w:r w:rsidRPr="00FA6C1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9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B5682">
              <w:rPr>
                <w:sz w:val="22"/>
                <w:szCs w:val="22"/>
              </w:rPr>
            </w:r>
            <w:r w:rsidR="00CB5682">
              <w:rPr>
                <w:sz w:val="22"/>
                <w:szCs w:val="22"/>
              </w:rPr>
              <w:fldChar w:fldCharType="separate"/>
            </w:r>
            <w:r w:rsidRPr="00FA6C15">
              <w:rPr>
                <w:sz w:val="22"/>
                <w:szCs w:val="22"/>
              </w:rPr>
              <w:fldChar w:fldCharType="end"/>
            </w:r>
            <w:r w:rsidRPr="004E6F99"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D72C12" w:rsidRDefault="00D72C12" w:rsidP="00203C9C">
      <w:pPr>
        <w:tabs>
          <w:tab w:val="left" w:pos="8421"/>
        </w:tabs>
        <w:rPr>
          <w:lang w:val="en-GB"/>
        </w:rPr>
      </w:pPr>
    </w:p>
    <w:p w:rsidR="00610B02" w:rsidRDefault="0071564C" w:rsidP="00610B02">
      <w:pPr>
        <w:tabs>
          <w:tab w:val="left" w:pos="10604"/>
        </w:tabs>
        <w:rPr>
          <w:b/>
        </w:rPr>
      </w:pPr>
      <w:r w:rsidRPr="00610B02">
        <w:br w:type="page"/>
      </w:r>
      <w:r w:rsidR="00610B02">
        <w:rPr>
          <w:b/>
        </w:rPr>
        <w:t xml:space="preserve">Teil C) Fazit </w:t>
      </w:r>
    </w:p>
    <w:p w:rsidR="00610B02" w:rsidRDefault="00610B02" w:rsidP="00610B02">
      <w:pPr>
        <w:tabs>
          <w:tab w:val="left" w:pos="10604"/>
        </w:tabs>
        <w:rPr>
          <w:b/>
        </w:rPr>
      </w:pPr>
    </w:p>
    <w:tbl>
      <w:tblPr>
        <w:tblW w:w="1423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3608"/>
      </w:tblGrid>
      <w:tr w:rsidR="002B2F5F" w:rsidRPr="008B4051" w:rsidTr="00B05655">
        <w:trPr>
          <w:trHeight w:val="34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F5F" w:rsidRPr="00610B02" w:rsidRDefault="002B2F5F" w:rsidP="002B2F5F">
            <w:pPr>
              <w:tabs>
                <w:tab w:val="left" w:pos="10604"/>
              </w:tabs>
              <w:ind w:left="113" w:right="113"/>
              <w:jc w:val="center"/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P1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Default="002B2F5F" w:rsidP="00CB568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Studentin/student nach p1</w:t>
            </w:r>
            <w:r>
              <w:t xml:space="preserve"> </w:t>
            </w:r>
          </w:p>
          <w:p w:rsidR="002B2F5F" w:rsidRPr="008B4051" w:rsidRDefault="002B2F5F" w:rsidP="00CB5682">
            <w:pPr>
              <w:tabs>
                <w:tab w:val="left" w:pos="10604"/>
              </w:tabs>
            </w:pPr>
            <w:r>
              <w:t>(</w:t>
            </w:r>
            <w:r w:rsidRPr="00610B02">
              <w:rPr>
                <w:bCs/>
                <w:i/>
                <w:iCs/>
              </w:rPr>
              <w:t xml:space="preserve">Das Fazit </w:t>
            </w:r>
            <w:r w:rsidR="00693247">
              <w:rPr>
                <w:bCs/>
                <w:i/>
                <w:iCs/>
              </w:rPr>
              <w:t xml:space="preserve">der Studentin/des Studenten </w:t>
            </w:r>
            <w:r w:rsidRPr="00610B02">
              <w:rPr>
                <w:bCs/>
                <w:i/>
                <w:iCs/>
              </w:rPr>
              <w:t>zum P1 wird der P1-Dokumentation entnommen und in das entsprechende Feld kopiert.</w:t>
            </w:r>
            <w:r>
              <w:rPr>
                <w:bCs/>
                <w:i/>
                <w:iCs/>
              </w:rPr>
              <w:t>)</w:t>
            </w:r>
            <w:r w:rsidRPr="00610B02">
              <w:rPr>
                <w:bCs/>
                <w:i/>
                <w:iCs/>
              </w:rPr>
              <w:t xml:space="preserve"> 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610B0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610B02">
            <w:pPr>
              <w:pStyle w:val="Tabelle"/>
            </w:pPr>
            <w:r w:rsidRPr="008B4051">
              <w:t xml:space="preserve">Ziele, welche die </w:t>
            </w:r>
            <w:r>
              <w:t>Studentin/der Student</w:t>
            </w:r>
            <w:r w:rsidRPr="008B4051">
              <w:t xml:space="preserve"> aus der Einschätzung für das weitere Studium und für das Praktikum </w:t>
            </w:r>
            <w:r>
              <w:t>2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51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  <w:tr w:rsidR="002B2F5F" w:rsidRPr="008B4051" w:rsidTr="00B05655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610B02" w:rsidRDefault="002B2F5F" w:rsidP="002B2F5F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Default="002B2F5F" w:rsidP="0058419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 w:rsidR="00584192">
              <w:rPr>
                <w:rFonts w:eastAsia="Times New Roman" w:cs="Times New Roman"/>
                <w:b/>
                <w:caps/>
                <w:szCs w:val="24"/>
                <w:lang w:eastAsia="de-DE"/>
              </w:rPr>
              <w:t>PRAXISLEHRPERSON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 p1</w:t>
            </w:r>
          </w:p>
          <w:p w:rsidR="002B2F5F" w:rsidRPr="008B4051" w:rsidRDefault="002B2F5F" w:rsidP="00584192">
            <w:pPr>
              <w:tabs>
                <w:tab w:val="left" w:pos="10604"/>
              </w:tabs>
            </w:pPr>
            <w:r>
              <w:t>(</w:t>
            </w:r>
            <w:r w:rsidRPr="00610B02">
              <w:rPr>
                <w:bCs/>
                <w:i/>
                <w:iCs/>
              </w:rPr>
              <w:t xml:space="preserve">Das Fazit </w:t>
            </w:r>
            <w:r w:rsidR="00693247">
              <w:rPr>
                <w:bCs/>
                <w:i/>
                <w:iCs/>
              </w:rPr>
              <w:t xml:space="preserve">der </w:t>
            </w:r>
            <w:r w:rsidR="00584192">
              <w:rPr>
                <w:bCs/>
                <w:i/>
                <w:iCs/>
              </w:rPr>
              <w:t>Praxislehrperson</w:t>
            </w:r>
            <w:r w:rsidR="00693247">
              <w:rPr>
                <w:bCs/>
                <w:i/>
                <w:iCs/>
              </w:rPr>
              <w:t xml:space="preserve"> </w:t>
            </w:r>
            <w:r w:rsidRPr="00610B02">
              <w:rPr>
                <w:bCs/>
                <w:i/>
                <w:iCs/>
              </w:rPr>
              <w:t>zum P1 wird der P1-Dokumentation entnommen und in das entsprechende Feld kopiert.</w:t>
            </w:r>
            <w:r>
              <w:rPr>
                <w:bCs/>
                <w:i/>
                <w:iCs/>
              </w:rPr>
              <w:t>)</w:t>
            </w:r>
            <w:r w:rsidRPr="00610B02">
              <w:rPr>
                <w:bCs/>
                <w:i/>
                <w:iCs/>
              </w:rPr>
              <w:t xml:space="preserve"> 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610B0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CB5682">
            <w:pPr>
              <w:pStyle w:val="Tabelle"/>
            </w:pPr>
            <w:r w:rsidRPr="008B4051">
              <w:t xml:space="preserve">Ziele, welche </w:t>
            </w:r>
            <w:r>
              <w:t xml:space="preserve">die </w:t>
            </w:r>
            <w:r w:rsidR="00CB5682">
              <w:t>Praxislehrperson</w:t>
            </w:r>
            <w:r>
              <w:t xml:space="preserve"> </w:t>
            </w:r>
            <w:r w:rsidRPr="008B4051">
              <w:t xml:space="preserve">aus der Einschätzung für das weitere Studium und für das Praktikum </w:t>
            </w:r>
            <w:r>
              <w:t>2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68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  <w:tr w:rsidR="002B2F5F" w:rsidRPr="008B4051" w:rsidTr="00B05655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610B02" w:rsidRDefault="002B2F5F" w:rsidP="002B2F5F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Default="002B2F5F" w:rsidP="002B2F5F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Begleitperson IS1 P1</w:t>
            </w:r>
            <w:r>
              <w:t xml:space="preserve"> </w:t>
            </w:r>
          </w:p>
          <w:p w:rsidR="002B2F5F" w:rsidRPr="008B4051" w:rsidRDefault="002B2F5F" w:rsidP="00CB5682">
            <w:pPr>
              <w:tabs>
                <w:tab w:val="left" w:pos="10604"/>
              </w:tabs>
            </w:pPr>
            <w:r>
              <w:t>(</w:t>
            </w:r>
            <w:r w:rsidRPr="00610B02">
              <w:rPr>
                <w:bCs/>
                <w:i/>
                <w:iCs/>
              </w:rPr>
              <w:t xml:space="preserve">Das Fazit </w:t>
            </w:r>
            <w:r w:rsidR="00693247">
              <w:rPr>
                <w:bCs/>
                <w:i/>
                <w:iCs/>
              </w:rPr>
              <w:t xml:space="preserve">der Begleitperson </w:t>
            </w:r>
            <w:r w:rsidRPr="00610B02">
              <w:rPr>
                <w:bCs/>
                <w:i/>
                <w:iCs/>
              </w:rPr>
              <w:t>zum P1 wird der P1-Dokumentation entnommen und in das entsprechende Feld kopiert.</w:t>
            </w:r>
            <w:r>
              <w:rPr>
                <w:bCs/>
                <w:i/>
                <w:iCs/>
              </w:rPr>
              <w:t>)</w:t>
            </w:r>
            <w:r w:rsidRPr="00610B02">
              <w:rPr>
                <w:bCs/>
                <w:i/>
                <w:iCs/>
              </w:rPr>
              <w:t xml:space="preserve"> 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2B2F5F">
            <w:pPr>
              <w:pStyle w:val="Tabelle"/>
            </w:pPr>
            <w:r w:rsidRPr="008B4051">
              <w:t xml:space="preserve">Ziele, welche die </w:t>
            </w:r>
            <w:r>
              <w:t>Begleitperson IS1 P1</w:t>
            </w:r>
            <w:r w:rsidRPr="008B4051">
              <w:t xml:space="preserve"> aus der Einschätzung für das weitere Studium und für das Praktikum </w:t>
            </w:r>
            <w:r>
              <w:t>2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67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</w:tbl>
    <w:p w:rsidR="002B2F5F" w:rsidRDefault="002B2F5F" w:rsidP="002B2F5F">
      <w:pPr>
        <w:pStyle w:val="Textkrper"/>
      </w:pPr>
      <w:r>
        <w:br w:type="page"/>
      </w:r>
    </w:p>
    <w:tbl>
      <w:tblPr>
        <w:tblW w:w="1423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3608"/>
      </w:tblGrid>
      <w:tr w:rsidR="002B2F5F" w:rsidRPr="008B4051" w:rsidTr="00B05655">
        <w:trPr>
          <w:trHeight w:val="34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F5F" w:rsidRPr="00610B02" w:rsidRDefault="002B2F5F" w:rsidP="00CB5682">
            <w:pPr>
              <w:tabs>
                <w:tab w:val="left" w:pos="10604"/>
              </w:tabs>
              <w:ind w:left="113" w:right="113"/>
              <w:jc w:val="center"/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P2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2B2F5F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Studentin/student nach p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2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2B2F5F">
            <w:pPr>
              <w:pStyle w:val="Tabelle"/>
            </w:pPr>
            <w:r w:rsidRPr="008B4051">
              <w:t xml:space="preserve">Ziele, welche die </w:t>
            </w:r>
            <w:r>
              <w:t>Studentin/der Student</w:t>
            </w:r>
            <w:r w:rsidRPr="008B4051">
              <w:t xml:space="preserve"> aus der Einschätzung für das weitere Studium und für das Praktikum </w:t>
            </w:r>
            <w:r>
              <w:t>3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8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  <w:tr w:rsidR="002B2F5F" w:rsidRPr="008B4051" w:rsidTr="00B05655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610B02" w:rsidRDefault="002B2F5F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58419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 w:rsidR="00584192">
              <w:rPr>
                <w:rFonts w:eastAsia="Times New Roman" w:cs="Times New Roman"/>
                <w:b/>
                <w:caps/>
                <w:szCs w:val="24"/>
                <w:lang w:eastAsia="de-DE"/>
              </w:rPr>
              <w:t>PRAXISLEHRPERSON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 / Mentor/In p2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584192">
            <w:pPr>
              <w:pStyle w:val="Tabelle"/>
            </w:pPr>
            <w:r w:rsidRPr="008B4051">
              <w:t xml:space="preserve">Ziele, welche die </w:t>
            </w:r>
            <w:r w:rsidR="00584192">
              <w:t>Praxislehrperson</w:t>
            </w:r>
            <w:r w:rsidR="00B05655">
              <w:t xml:space="preserve"> / </w:t>
            </w:r>
            <w:r>
              <w:t>der/die Mentor/in</w:t>
            </w:r>
            <w:r w:rsidRPr="008B4051">
              <w:t xml:space="preserve"> aus der Einschätzung für das weitere Studium und für das Praktikum </w:t>
            </w:r>
            <w:r>
              <w:t>3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6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  <w:tr w:rsidR="002B2F5F" w:rsidRPr="008B4051" w:rsidTr="00B05655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610B02" w:rsidRDefault="002B2F5F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2B2F5F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Begleitperson is P2 / projektbegleitung is1 p2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2F5F" w:rsidRPr="008B4051" w:rsidRDefault="002B2F5F" w:rsidP="002B2F5F">
            <w:pPr>
              <w:pStyle w:val="Tabelle"/>
            </w:pPr>
            <w:r w:rsidRPr="008B4051">
              <w:t xml:space="preserve">Ziele, welche die </w:t>
            </w:r>
            <w:r>
              <w:t xml:space="preserve">Begleitperson </w:t>
            </w:r>
            <w:r w:rsidR="00B05655">
              <w:t xml:space="preserve">IS1 P2 </w:t>
            </w:r>
            <w:r>
              <w:t>/ die Projektbegleitung</w:t>
            </w:r>
            <w:r w:rsidR="00B05655">
              <w:t xml:space="preserve"> IS1 P2</w:t>
            </w:r>
            <w:r>
              <w:t xml:space="preserve"> </w:t>
            </w:r>
            <w:r w:rsidRPr="008B4051">
              <w:t xml:space="preserve">aus der Einschätzung für das weitere Studium und für das Praktikum </w:t>
            </w:r>
            <w:r>
              <w:t>3</w:t>
            </w:r>
            <w:r w:rsidRPr="008B4051">
              <w:t xml:space="preserve"> ableitet:</w:t>
            </w:r>
          </w:p>
        </w:tc>
      </w:tr>
      <w:tr w:rsidR="002B2F5F" w:rsidRPr="008B4051" w:rsidTr="00B05655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6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5F" w:rsidRPr="008B4051" w:rsidRDefault="002B2F5F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B2F5F" w:rsidRPr="008B4051" w:rsidRDefault="002B2F5F" w:rsidP="00CB5682">
            <w:pPr>
              <w:pStyle w:val="Tabelle"/>
            </w:pPr>
          </w:p>
        </w:tc>
      </w:tr>
    </w:tbl>
    <w:p w:rsidR="002B2F5F" w:rsidRDefault="002B2F5F" w:rsidP="002B2F5F">
      <w:pPr>
        <w:pStyle w:val="Textkrper"/>
      </w:pPr>
    </w:p>
    <w:tbl>
      <w:tblPr>
        <w:tblW w:w="1423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3608"/>
      </w:tblGrid>
      <w:tr w:rsidR="00B05655" w:rsidRPr="008B4051" w:rsidTr="00CB5682">
        <w:trPr>
          <w:trHeight w:val="34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655" w:rsidRPr="00610B02" w:rsidRDefault="00B05655" w:rsidP="00B05655">
            <w:pPr>
              <w:tabs>
                <w:tab w:val="left" w:pos="10604"/>
              </w:tabs>
              <w:ind w:left="113" w:right="113"/>
              <w:jc w:val="center"/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P3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CB568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Studentin/student nach p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3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B05655">
            <w:pPr>
              <w:pStyle w:val="Tabelle"/>
            </w:pPr>
            <w:r w:rsidRPr="008B4051">
              <w:t xml:space="preserve">Ziele, welche die </w:t>
            </w:r>
            <w:r>
              <w:t>Studentin/der Student</w:t>
            </w:r>
            <w:r w:rsidRPr="008B4051">
              <w:t xml:space="preserve"> aus der Einschätzung für das weitere Studium und für das Praktikum </w:t>
            </w:r>
            <w:r>
              <w:t>4</w:t>
            </w:r>
            <w:r w:rsidRPr="008B4051">
              <w:t xml:space="preserve"> ableitet: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8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5655" w:rsidRPr="008B4051" w:rsidRDefault="00B05655" w:rsidP="00CB5682">
            <w:pPr>
              <w:pStyle w:val="Tabelle"/>
            </w:pPr>
          </w:p>
        </w:tc>
      </w:tr>
      <w:tr w:rsidR="00B05655" w:rsidRPr="008B4051" w:rsidTr="00CB5682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610B02" w:rsidRDefault="00B05655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58419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 w:rsidR="00584192">
              <w:rPr>
                <w:rFonts w:eastAsia="Times New Roman" w:cs="Times New Roman"/>
                <w:b/>
                <w:caps/>
                <w:szCs w:val="24"/>
                <w:lang w:eastAsia="de-DE"/>
              </w:rPr>
              <w:t>PRAXISLEHRPERSON/EN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 / Mentor/In p3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584192">
            <w:pPr>
              <w:pStyle w:val="Tabelle"/>
            </w:pPr>
            <w:r w:rsidRPr="008B4051">
              <w:t xml:space="preserve">Ziele, welche die </w:t>
            </w:r>
            <w:r w:rsidR="00584192">
              <w:t>Praxislehrperson/en</w:t>
            </w:r>
            <w:r>
              <w:t xml:space="preserve"> der/die Mentor/in</w:t>
            </w:r>
            <w:r w:rsidRPr="008B4051">
              <w:t xml:space="preserve"> aus der Einschätzung für das weitere Studium und für das Praktikum </w:t>
            </w:r>
            <w:r>
              <w:t>4</w:t>
            </w:r>
            <w:r w:rsidRPr="008B4051">
              <w:t xml:space="preserve"> ableitet: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6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5655" w:rsidRPr="008B4051" w:rsidRDefault="00B05655" w:rsidP="00CB5682">
            <w:pPr>
              <w:pStyle w:val="Tabelle"/>
            </w:pPr>
          </w:p>
        </w:tc>
      </w:tr>
      <w:tr w:rsidR="00B05655" w:rsidRPr="008B4051" w:rsidTr="00CB5682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610B02" w:rsidRDefault="00B05655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CB568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Begleitperson is P3 / projektbegleitung is1 p3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05655" w:rsidRPr="008B4051" w:rsidRDefault="00B05655" w:rsidP="00861154">
            <w:pPr>
              <w:pStyle w:val="Tabelle"/>
            </w:pPr>
            <w:r w:rsidRPr="008B4051">
              <w:t xml:space="preserve">Ziele, welche die </w:t>
            </w:r>
            <w:r>
              <w:t xml:space="preserve">Begleitperson IS1 P3 / die Projektbegleitung IS1 P3 </w:t>
            </w:r>
            <w:r w:rsidRPr="008B4051">
              <w:t xml:space="preserve">aus der Einschätzung für das weitere Studium und für das Praktikum </w:t>
            </w:r>
            <w:r w:rsidR="00861154">
              <w:t>4</w:t>
            </w:r>
            <w:r w:rsidRPr="008B4051">
              <w:t xml:space="preserve"> ableitet:</w:t>
            </w:r>
          </w:p>
        </w:tc>
      </w:tr>
      <w:tr w:rsidR="00B05655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6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5" w:rsidRPr="008B4051" w:rsidRDefault="00B05655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5655" w:rsidRPr="008B4051" w:rsidRDefault="00B05655" w:rsidP="00CB5682">
            <w:pPr>
              <w:pStyle w:val="Tabelle"/>
            </w:pPr>
          </w:p>
        </w:tc>
      </w:tr>
    </w:tbl>
    <w:p w:rsidR="00610B02" w:rsidRDefault="00610B02" w:rsidP="00610B02">
      <w:pPr>
        <w:tabs>
          <w:tab w:val="left" w:pos="10604"/>
        </w:tabs>
      </w:pPr>
    </w:p>
    <w:tbl>
      <w:tblPr>
        <w:tblW w:w="1423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3608"/>
      </w:tblGrid>
      <w:tr w:rsidR="00695987" w:rsidRPr="008B4051" w:rsidTr="00CB5682">
        <w:trPr>
          <w:trHeight w:val="34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5987" w:rsidRPr="00610B02" w:rsidRDefault="00695987" w:rsidP="00CB5682">
            <w:pPr>
              <w:tabs>
                <w:tab w:val="left" w:pos="10604"/>
              </w:tabs>
              <w:ind w:left="113" w:right="113"/>
              <w:jc w:val="center"/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P4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CB5682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>FAZIT Studentin/student nach p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4</w:t>
            </w:r>
          </w:p>
        </w:tc>
      </w:tr>
      <w:tr w:rsidR="00695987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CB5682">
            <w:pPr>
              <w:pStyle w:val="Tabelle"/>
            </w:pPr>
            <w:r w:rsidRPr="008B4051">
              <w:t xml:space="preserve">Ziele, welche die </w:t>
            </w:r>
            <w:r>
              <w:t>Studentin/der Student</w:t>
            </w:r>
            <w:r w:rsidRPr="008B4051">
              <w:t xml:space="preserve"> aus der Einschätzung für </w:t>
            </w:r>
            <w:r>
              <w:t xml:space="preserve">den Berufseinstieg/die Weiterarbeit im Berufsfeld /die Weiterbildung </w:t>
            </w:r>
            <w:r w:rsidRPr="008B4051">
              <w:t>ableitet:</w:t>
            </w:r>
          </w:p>
        </w:tc>
      </w:tr>
      <w:tr w:rsidR="00695987" w:rsidRPr="008B4051" w:rsidTr="00695987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84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987" w:rsidRPr="008B4051" w:rsidRDefault="00695987" w:rsidP="00CB5682">
            <w:pPr>
              <w:pStyle w:val="Tabelle"/>
            </w:pPr>
          </w:p>
        </w:tc>
      </w:tr>
      <w:tr w:rsidR="00695987" w:rsidRPr="008B4051" w:rsidTr="00CB5682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610B02" w:rsidRDefault="00695987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BD4857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 w:rsidR="00BD4857">
              <w:rPr>
                <w:rFonts w:eastAsia="Times New Roman" w:cs="Times New Roman"/>
                <w:b/>
                <w:caps/>
                <w:szCs w:val="24"/>
                <w:lang w:eastAsia="de-DE"/>
              </w:rPr>
              <w:t>PRAXISLEHRPERSON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 / Mentor/In p4</w:t>
            </w:r>
          </w:p>
        </w:tc>
      </w:tr>
      <w:tr w:rsidR="00695987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BD4857">
            <w:pPr>
              <w:pStyle w:val="Tabelle"/>
            </w:pPr>
            <w:r w:rsidRPr="008B4051">
              <w:t xml:space="preserve">Ziele, welche die </w:t>
            </w:r>
            <w:r w:rsidR="00BD4857">
              <w:t>Praxislehrperson</w:t>
            </w:r>
            <w:r>
              <w:t xml:space="preserve"> / der/die Mentor/in </w:t>
            </w:r>
            <w:r w:rsidRPr="008B4051">
              <w:t xml:space="preserve">aus der Einschätzung für </w:t>
            </w:r>
            <w:r>
              <w:t>den Berufseinstieg / die Weiterarbeit im Berufsfeld / die Weiterbi</w:t>
            </w:r>
            <w:r>
              <w:t>l</w:t>
            </w:r>
            <w:r>
              <w:t xml:space="preserve">dung </w:t>
            </w:r>
            <w:r w:rsidRPr="008B4051">
              <w:t>ableitet:</w:t>
            </w:r>
          </w:p>
        </w:tc>
      </w:tr>
      <w:tr w:rsidR="00695987" w:rsidRPr="008B4051" w:rsidTr="00695987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78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987" w:rsidRPr="008B4051" w:rsidRDefault="00695987" w:rsidP="00CB5682">
            <w:pPr>
              <w:pStyle w:val="Tabelle"/>
            </w:pPr>
          </w:p>
        </w:tc>
      </w:tr>
      <w:tr w:rsidR="00695987" w:rsidRPr="008B4051" w:rsidTr="00CB5682"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610B02" w:rsidRDefault="00695987" w:rsidP="00CB5682">
            <w:pPr>
              <w:tabs>
                <w:tab w:val="left" w:pos="10604"/>
              </w:tabs>
              <w:rPr>
                <w:rFonts w:eastAsia="Times New Roman" w:cs="Times New Roman"/>
                <w:b/>
                <w:caps/>
                <w:szCs w:val="24"/>
                <w:lang w:eastAsia="de-DE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695987">
            <w:pPr>
              <w:tabs>
                <w:tab w:val="left" w:pos="10604"/>
              </w:tabs>
            </w:pPr>
            <w:r w:rsidRPr="00610B02">
              <w:rPr>
                <w:rFonts w:eastAsia="Times New Roman" w:cs="Times New Roman"/>
                <w:b/>
                <w:caps/>
                <w:szCs w:val="24"/>
                <w:lang w:eastAsia="de-DE"/>
              </w:rPr>
              <w:t xml:space="preserve">FAZIT </w:t>
            </w:r>
            <w:r>
              <w:rPr>
                <w:rFonts w:eastAsia="Times New Roman" w:cs="Times New Roman"/>
                <w:b/>
                <w:caps/>
                <w:szCs w:val="24"/>
                <w:lang w:eastAsia="de-DE"/>
              </w:rPr>
              <w:t>Begleitperson is P4 / projektbegleitung is1 p4</w:t>
            </w:r>
          </w:p>
        </w:tc>
      </w:tr>
      <w:tr w:rsidR="00695987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340"/>
          <w:tblHeader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95987" w:rsidRPr="008B4051" w:rsidRDefault="00695987" w:rsidP="00695987">
            <w:pPr>
              <w:pStyle w:val="Tabelle"/>
            </w:pPr>
            <w:r w:rsidRPr="008B4051">
              <w:t xml:space="preserve">Ziele, welche die </w:t>
            </w:r>
            <w:r>
              <w:t xml:space="preserve">Begleitperson IS1 P4 / die Projektbegleitung IS1 P4 </w:t>
            </w:r>
            <w:r w:rsidRPr="008B4051">
              <w:t xml:space="preserve">aus der Einschätzung für </w:t>
            </w:r>
            <w:r>
              <w:t xml:space="preserve">den Berufseinstieg / die Weiterarbeit im Berufsfeld / die Weiterbildung </w:t>
            </w:r>
            <w:r w:rsidRPr="008B4051">
              <w:t>ableitet:</w:t>
            </w:r>
          </w:p>
        </w:tc>
      </w:tr>
      <w:tr w:rsidR="00695987" w:rsidRPr="008B4051" w:rsidTr="00CB5682">
        <w:tblPrEx>
          <w:tblBorders>
            <w:bottom w:val="single" w:sz="2" w:space="0" w:color="auto"/>
            <w:insideH w:val="single" w:sz="2" w:space="0" w:color="auto"/>
          </w:tblBorders>
        </w:tblPrEx>
        <w:trPr>
          <w:trHeight w:val="196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87" w:rsidRPr="008B4051" w:rsidRDefault="00695987" w:rsidP="00CB5682">
            <w:pPr>
              <w:pStyle w:val="Tabelle"/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5987" w:rsidRPr="008B4051" w:rsidRDefault="00695987" w:rsidP="00CB5682">
            <w:pPr>
              <w:pStyle w:val="Tabelle"/>
            </w:pPr>
          </w:p>
        </w:tc>
      </w:tr>
    </w:tbl>
    <w:p w:rsidR="00133311" w:rsidRPr="00133311" w:rsidRDefault="00133311" w:rsidP="00695987">
      <w:pPr>
        <w:tabs>
          <w:tab w:val="left" w:pos="8421"/>
        </w:tabs>
      </w:pPr>
    </w:p>
    <w:sectPr w:rsidR="00133311" w:rsidRPr="00133311" w:rsidSect="009C77F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746" w:right="1529" w:bottom="993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13" w:rsidRDefault="00E37813" w:rsidP="00041EC4">
      <w:r>
        <w:separator/>
      </w:r>
    </w:p>
  </w:endnote>
  <w:endnote w:type="continuationSeparator" w:id="0">
    <w:p w:rsidR="00E37813" w:rsidRDefault="00E37813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14175" w:type="dxa"/>
      <w:tblInd w:w="57" w:type="dxa"/>
      <w:tblLayout w:type="fixed"/>
      <w:tblLook w:val="04A0" w:firstRow="1" w:lastRow="0" w:firstColumn="1" w:lastColumn="0" w:noHBand="0" w:noVBand="1"/>
    </w:tblPr>
    <w:tblGrid>
      <w:gridCol w:w="14175"/>
    </w:tblGrid>
    <w:tr w:rsidR="00CB5682" w:rsidTr="00203C9C">
      <w:trPr>
        <w:trHeight w:val="431"/>
      </w:trPr>
      <w:tc>
        <w:tcPr>
          <w:tcW w:w="14175" w:type="dxa"/>
        </w:tcPr>
        <w:p w:rsidR="00CB5682" w:rsidRDefault="00CB5682" w:rsidP="00E37AFC">
          <w:pPr>
            <w:pStyle w:val="Funotentext"/>
          </w:pPr>
          <w:r>
            <w:rPr>
              <w:rStyle w:val="Funotenzeichen"/>
            </w:rPr>
            <w:footnoteRef/>
          </w:r>
          <w:r>
            <w:t xml:space="preserve"> </w:t>
          </w:r>
          <w:r w:rsidRPr="004E6F99">
            <w:rPr>
              <w:b/>
            </w:rPr>
            <w:t xml:space="preserve">Rating </w:t>
          </w:r>
          <w:r>
            <w:rPr>
              <w:b/>
            </w:rPr>
            <w:t xml:space="preserve">   A</w:t>
          </w:r>
          <w:r>
            <w:t xml:space="preserve"> = erreicht; </w:t>
          </w:r>
          <w:r w:rsidRPr="0051797B">
            <w:rPr>
              <w:b/>
            </w:rPr>
            <w:t>B</w:t>
          </w:r>
          <w:r>
            <w:t xml:space="preserve"> = Diese Kompetenz hat Weiterentwicklungspotenzial, ist aber nicht prioritär; </w:t>
          </w:r>
          <w:r w:rsidRPr="0051797B">
            <w:rPr>
              <w:b/>
            </w:rPr>
            <w:t>C</w:t>
          </w:r>
          <w:r>
            <w:t xml:space="preserve"> = Diese Kompetenz muss zwingend in der zukünftigen Aus-/Weiterbildung bearbeitet werden.                                                                                                                                                                                                                        </w:t>
          </w:r>
        </w:p>
        <w:p w:rsidR="00CB5682" w:rsidRDefault="00CB5682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B63C4"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B63C4">
            <w:t>17</w:t>
          </w:r>
          <w:r>
            <w:fldChar w:fldCharType="end"/>
          </w:r>
        </w:p>
      </w:tc>
    </w:tr>
    <w:tr w:rsidR="00CB5682" w:rsidTr="00203C9C">
      <w:trPr>
        <w:trHeight w:val="72"/>
      </w:trPr>
      <w:tc>
        <w:tcPr>
          <w:tcW w:w="14175" w:type="dxa"/>
        </w:tcPr>
        <w:p w:rsidR="00CB5682" w:rsidRDefault="00CB5682" w:rsidP="00E37AFC">
          <w:pPr>
            <w:pStyle w:val="Funotentext"/>
            <w:rPr>
              <w:rStyle w:val="Funotenzeichen"/>
            </w:rPr>
          </w:pPr>
        </w:p>
      </w:tc>
    </w:tr>
  </w:tbl>
  <w:p w:rsidR="00CB5682" w:rsidRPr="006E2885" w:rsidRDefault="00CB5682" w:rsidP="00FD14A2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15735" w:type="dxa"/>
      <w:tblInd w:w="-652" w:type="dxa"/>
      <w:tblLayout w:type="fixed"/>
      <w:tblLook w:val="04A0" w:firstRow="1" w:lastRow="0" w:firstColumn="1" w:lastColumn="0" w:noHBand="0" w:noVBand="1"/>
    </w:tblPr>
    <w:tblGrid>
      <w:gridCol w:w="15735"/>
    </w:tblGrid>
    <w:tr w:rsidR="00CB5682" w:rsidTr="005401B2">
      <w:tc>
        <w:tcPr>
          <w:tcW w:w="15735" w:type="dxa"/>
        </w:tcPr>
        <w:p w:rsidR="00CB5682" w:rsidRDefault="00CB5682" w:rsidP="00EC31C7">
          <w:pPr>
            <w:pStyle w:val="Fuzeile"/>
            <w:tabs>
              <w:tab w:val="left" w:pos="4290"/>
              <w:tab w:val="center" w:pos="4649"/>
            </w:tabs>
          </w:pPr>
        </w:p>
        <w:p w:rsidR="00CB5682" w:rsidRDefault="00CB5682" w:rsidP="0051797B">
          <w:pPr>
            <w:pStyle w:val="Fuzeile"/>
            <w:tabs>
              <w:tab w:val="left" w:pos="4290"/>
              <w:tab w:val="center" w:pos="4649"/>
            </w:tabs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B63C4">
            <w:instrText>17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B63C4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B63C4">
            <w:instrText>17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4B63C4">
            <w:t>1/17</w:t>
          </w:r>
          <w:r>
            <w:fldChar w:fldCharType="end"/>
          </w:r>
        </w:p>
      </w:tc>
    </w:tr>
  </w:tbl>
  <w:p w:rsidR="00CB5682" w:rsidRPr="006E2885" w:rsidRDefault="00CB5682" w:rsidP="00FD14A2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13" w:rsidRDefault="00E37813" w:rsidP="00041EC4">
      <w:r>
        <w:separator/>
      </w:r>
    </w:p>
  </w:footnote>
  <w:footnote w:type="continuationSeparator" w:id="0">
    <w:p w:rsidR="00E37813" w:rsidRDefault="00E37813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5"/>
      </w:rPr>
      <w:id w:val="-1703930048"/>
    </w:sdtPr>
    <w:sdtEndPr>
      <w:rPr>
        <w:b/>
        <w:sz w:val="16"/>
      </w:rPr>
    </w:sdtEndPr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CB5682" w:rsidTr="0092797B">
          <w:trPr>
            <w:trHeight w:val="652"/>
          </w:trPr>
          <w:tc>
            <w:tcPr>
              <w:tcW w:w="11087" w:type="dxa"/>
              <w:vAlign w:val="bottom"/>
            </w:tcPr>
            <w:p w:rsidR="00CB5682" w:rsidRDefault="00CB5682" w:rsidP="00A44D51">
              <w:pPr>
                <w:pStyle w:val="Formular08ptFett"/>
                <w:ind w:left="-11"/>
              </w:pPr>
            </w:p>
          </w:tc>
          <w:tc>
            <w:tcPr>
              <w:tcW w:w="3145" w:type="dxa"/>
              <w:vMerge w:val="restart"/>
            </w:tcPr>
            <w:p w:rsidR="00CB5682" w:rsidRDefault="00CB5682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55.55pt;height:34.65pt">
                    <v:imagedata r:id="rId1" o:title="Log_PHB_black" croptop="-2925f" cropleft="-317f" cropright="64f"/>
                  </v:shape>
                </w:pict>
              </w:r>
            </w:p>
          </w:tc>
        </w:tr>
        <w:tr w:rsidR="00CB5682" w:rsidTr="0092797B">
          <w:trPr>
            <w:trHeight w:val="244"/>
          </w:trPr>
          <w:tc>
            <w:tcPr>
              <w:tcW w:w="11087" w:type="dxa"/>
              <w:tcBorders>
                <w:bottom w:val="nil"/>
              </w:tcBorders>
            </w:tcPr>
            <w:p w:rsidR="00CB5682" w:rsidRDefault="00CB5682" w:rsidP="005401B2">
              <w:pPr>
                <w:pStyle w:val="Formular08ptFett"/>
              </w:pPr>
            </w:p>
          </w:tc>
          <w:tc>
            <w:tcPr>
              <w:tcW w:w="3145" w:type="dxa"/>
              <w:vMerge/>
              <w:tcBorders>
                <w:bottom w:val="nil"/>
              </w:tcBorders>
            </w:tcPr>
            <w:p w:rsidR="00CB5682" w:rsidRDefault="00CB5682" w:rsidP="005401B2">
              <w:pPr>
                <w:pStyle w:val="Kopfzeile"/>
                <w:jc w:val="right"/>
              </w:pPr>
            </w:p>
          </w:tc>
        </w:tr>
      </w:tbl>
    </w:sdtContent>
  </w:sdt>
  <w:p w:rsidR="00CB5682" w:rsidRDefault="00CB5682" w:rsidP="00751D33">
    <w:pPr>
      <w:pStyle w:val="Blind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DgLogo1" w:colFirst="1" w:colLast="1" w:displacedByCustomXml="next"/>
  <w:sdt>
    <w:sdtPr>
      <w:rPr>
        <w:b w:val="0"/>
        <w:sz w:val="15"/>
      </w:rPr>
      <w:id w:val="848067640"/>
      <w:lock w:val="sdtContentLocked"/>
    </w:sdtPr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CB5682" w:rsidTr="0092797B">
          <w:trPr>
            <w:trHeight w:val="652"/>
          </w:trPr>
          <w:tc>
            <w:tcPr>
              <w:tcW w:w="11087" w:type="dxa"/>
              <w:vAlign w:val="bottom"/>
            </w:tcPr>
            <w:p w:rsidR="00CB5682" w:rsidRDefault="00CB5682" w:rsidP="008C2455">
              <w:pPr>
                <w:pStyle w:val="Formular08ptFett"/>
                <w:ind w:left="-11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Sekundarstufe I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Sekundarstufe I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>
                <w:t>Institut Sekundarstufe I</w:t>
              </w:r>
              <w:r>
                <w:fldChar w:fldCharType="end"/>
              </w:r>
            </w:p>
            <w:p w:rsidR="00CB5682" w:rsidRDefault="00CB5682" w:rsidP="005401B2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Fabrikstrasse 8</w:t>
              </w:r>
              <w:r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>
                <w:instrText>CH-3012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>
                <w:instrText>CH-3012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>
                <w:t>CH-3012</w:t>
              </w:r>
              <w:r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Bern</w:t>
              </w:r>
              <w:r w:rsidRPr="00325D1F">
                <w:fldChar w:fldCharType="end"/>
              </w:r>
            </w:p>
            <w:p w:rsidR="00CB5682" w:rsidRDefault="00CB5682" w:rsidP="00300761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>
                <w:instrText>+41 31 309 24 11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>
                <w:instrText>+41 31 309 24 11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Pr="00325D1F">
                <w:t xml:space="preserve">T </w:t>
              </w:r>
              <w:r>
                <w:t xml:space="preserve">+41 31 309 24 11, </w:t>
              </w:r>
              <w:r w:rsidRPr="00325D1F">
                <w:fldChar w:fldCharType="end"/>
              </w:r>
              <w:r>
                <w:t>info.is1@phbern.ch,</w:t>
              </w:r>
              <w:r w:rsidRPr="00325D1F">
                <w:t xml:space="preserve"> </w:t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www.phbern.ch</w:t>
              </w:r>
              <w:r w:rsidRPr="00325D1F">
                <w:fldChar w:fldCharType="end"/>
              </w:r>
            </w:p>
          </w:tc>
          <w:tc>
            <w:tcPr>
              <w:tcW w:w="3145" w:type="dxa"/>
              <w:vMerge w:val="restart"/>
            </w:tcPr>
            <w:p w:rsidR="00CB5682" w:rsidRDefault="00CB5682" w:rsidP="0092797B">
              <w:pPr>
                <w:pStyle w:val="Kopfzeile"/>
                <w:jc w:val="center"/>
              </w:pPr>
              <w: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155.55pt;height:34.65pt">
                    <v:imagedata r:id="rId1" o:title="Log_PHB_black" croptop="-2926f" cropleft="-317f" cropright="64f"/>
                  </v:shape>
                </w:pict>
              </w:r>
            </w:p>
          </w:tc>
        </w:tr>
        <w:tr w:rsidR="00CB5682" w:rsidTr="0092797B">
          <w:trPr>
            <w:trHeight w:hRule="exact" w:val="249"/>
          </w:trPr>
          <w:tc>
            <w:tcPr>
              <w:tcW w:w="11087" w:type="dxa"/>
              <w:shd w:val="clear" w:color="auto" w:fill="auto"/>
            </w:tcPr>
            <w:p w:rsidR="00CB5682" w:rsidRDefault="00CB5682" w:rsidP="005401B2">
              <w:pPr>
                <w:pStyle w:val="Kopfzeile"/>
              </w:pPr>
            </w:p>
          </w:tc>
          <w:tc>
            <w:tcPr>
              <w:tcW w:w="3145" w:type="dxa"/>
              <w:vMerge/>
              <w:shd w:val="clear" w:color="auto" w:fill="auto"/>
            </w:tcPr>
            <w:p w:rsidR="00CB5682" w:rsidRDefault="00CB5682" w:rsidP="005401B2">
              <w:pPr>
                <w:pStyle w:val="Kopfzeile"/>
              </w:pPr>
            </w:p>
          </w:tc>
        </w:tr>
        <w:bookmarkEnd w:id="2"/>
        <w:tr w:rsidR="00CB5682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000000" w:themeFill="text1"/>
            </w:tcPr>
            <w:p w:rsidR="00CB5682" w:rsidRDefault="00CB5682" w:rsidP="00BC69A7">
              <w:pPr>
                <w:pStyle w:val="Kopfzeile"/>
              </w:pPr>
            </w:p>
          </w:tc>
        </w:tr>
        <w:tr w:rsidR="00CB5682" w:rsidTr="003418DC">
          <w:trPr>
            <w:trHeight w:hRule="exact" w:val="159"/>
          </w:trPr>
          <w:tc>
            <w:tcPr>
              <w:tcW w:w="14232" w:type="dxa"/>
              <w:gridSpan w:val="2"/>
              <w:shd w:val="clear" w:color="auto" w:fill="auto"/>
            </w:tcPr>
            <w:p w:rsidR="00CB5682" w:rsidRDefault="00CB5682" w:rsidP="00BC69A7">
              <w:pPr>
                <w:pStyle w:val="Kopfzeile"/>
              </w:pPr>
            </w:p>
          </w:tc>
        </w:tr>
      </w:tbl>
    </w:sdtContent>
  </w:sdt>
  <w:p w:rsidR="00CB5682" w:rsidRDefault="00CB5682" w:rsidP="00FD14A2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F3EA02E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F13475A"/>
    <w:multiLevelType w:val="hybridMultilevel"/>
    <w:tmpl w:val="F51A6634"/>
    <w:lvl w:ilvl="0" w:tplc="92007D3C">
      <w:start w:val="1"/>
      <w:numFmt w:val="decimal"/>
      <w:pStyle w:val="TBSAufzhlung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D6"/>
    <w:rsid w:val="00001025"/>
    <w:rsid w:val="000011B5"/>
    <w:rsid w:val="00001979"/>
    <w:rsid w:val="00011160"/>
    <w:rsid w:val="00017257"/>
    <w:rsid w:val="00025905"/>
    <w:rsid w:val="00030C4B"/>
    <w:rsid w:val="00032766"/>
    <w:rsid w:val="000332BD"/>
    <w:rsid w:val="00033EFF"/>
    <w:rsid w:val="00034E15"/>
    <w:rsid w:val="000372C4"/>
    <w:rsid w:val="000376D6"/>
    <w:rsid w:val="00041EC4"/>
    <w:rsid w:val="00043E93"/>
    <w:rsid w:val="00045424"/>
    <w:rsid w:val="00047F0A"/>
    <w:rsid w:val="00050A30"/>
    <w:rsid w:val="00053B00"/>
    <w:rsid w:val="00057C02"/>
    <w:rsid w:val="00060FD7"/>
    <w:rsid w:val="00072FDA"/>
    <w:rsid w:val="0007517E"/>
    <w:rsid w:val="00077BA7"/>
    <w:rsid w:val="00086F16"/>
    <w:rsid w:val="000968B8"/>
    <w:rsid w:val="000C3239"/>
    <w:rsid w:val="000C4AFD"/>
    <w:rsid w:val="000D6249"/>
    <w:rsid w:val="000E04FC"/>
    <w:rsid w:val="000E131D"/>
    <w:rsid w:val="000E5F75"/>
    <w:rsid w:val="000F3253"/>
    <w:rsid w:val="00101A34"/>
    <w:rsid w:val="00105226"/>
    <w:rsid w:val="0010764F"/>
    <w:rsid w:val="00107DF7"/>
    <w:rsid w:val="001118C8"/>
    <w:rsid w:val="0011599C"/>
    <w:rsid w:val="00116B40"/>
    <w:rsid w:val="00117698"/>
    <w:rsid w:val="001176D6"/>
    <w:rsid w:val="001228BC"/>
    <w:rsid w:val="00127283"/>
    <w:rsid w:val="00130AFD"/>
    <w:rsid w:val="001330A9"/>
    <w:rsid w:val="00133311"/>
    <w:rsid w:val="00136E6C"/>
    <w:rsid w:val="00137B81"/>
    <w:rsid w:val="001527EA"/>
    <w:rsid w:val="00153690"/>
    <w:rsid w:val="00156F99"/>
    <w:rsid w:val="00171A9B"/>
    <w:rsid w:val="00171ADE"/>
    <w:rsid w:val="00171E75"/>
    <w:rsid w:val="001742CD"/>
    <w:rsid w:val="00175D77"/>
    <w:rsid w:val="001809A4"/>
    <w:rsid w:val="001815FC"/>
    <w:rsid w:val="001954A0"/>
    <w:rsid w:val="00196979"/>
    <w:rsid w:val="001A04E9"/>
    <w:rsid w:val="001A5729"/>
    <w:rsid w:val="001B0DAC"/>
    <w:rsid w:val="001C101E"/>
    <w:rsid w:val="001C49D7"/>
    <w:rsid w:val="001D3162"/>
    <w:rsid w:val="001E2718"/>
    <w:rsid w:val="001E46CD"/>
    <w:rsid w:val="001E76F9"/>
    <w:rsid w:val="001F095E"/>
    <w:rsid w:val="001F24BC"/>
    <w:rsid w:val="001F7219"/>
    <w:rsid w:val="002001C4"/>
    <w:rsid w:val="00203C9C"/>
    <w:rsid w:val="00205E4E"/>
    <w:rsid w:val="0020720B"/>
    <w:rsid w:val="00211347"/>
    <w:rsid w:val="00220687"/>
    <w:rsid w:val="00221CED"/>
    <w:rsid w:val="00225FC4"/>
    <w:rsid w:val="002268BF"/>
    <w:rsid w:val="002273EB"/>
    <w:rsid w:val="00231B1C"/>
    <w:rsid w:val="002342B9"/>
    <w:rsid w:val="0023516C"/>
    <w:rsid w:val="00236664"/>
    <w:rsid w:val="0023777A"/>
    <w:rsid w:val="002465AA"/>
    <w:rsid w:val="00246D4A"/>
    <w:rsid w:val="00253793"/>
    <w:rsid w:val="00254C07"/>
    <w:rsid w:val="00257663"/>
    <w:rsid w:val="00264CF7"/>
    <w:rsid w:val="0026709F"/>
    <w:rsid w:val="0027022E"/>
    <w:rsid w:val="002704EF"/>
    <w:rsid w:val="00274BAF"/>
    <w:rsid w:val="0028253C"/>
    <w:rsid w:val="00284D15"/>
    <w:rsid w:val="002A2A1A"/>
    <w:rsid w:val="002A3541"/>
    <w:rsid w:val="002B102E"/>
    <w:rsid w:val="002B2E3E"/>
    <w:rsid w:val="002B2F5F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D47B7"/>
    <w:rsid w:val="002E73A4"/>
    <w:rsid w:val="002F0567"/>
    <w:rsid w:val="002F1E10"/>
    <w:rsid w:val="002F459A"/>
    <w:rsid w:val="002F5010"/>
    <w:rsid w:val="002F6D1C"/>
    <w:rsid w:val="00300761"/>
    <w:rsid w:val="00300986"/>
    <w:rsid w:val="00304411"/>
    <w:rsid w:val="003109E3"/>
    <w:rsid w:val="0031313B"/>
    <w:rsid w:val="00316CDF"/>
    <w:rsid w:val="00325D1F"/>
    <w:rsid w:val="00330212"/>
    <w:rsid w:val="003314ED"/>
    <w:rsid w:val="00331895"/>
    <w:rsid w:val="00333233"/>
    <w:rsid w:val="00336006"/>
    <w:rsid w:val="00336242"/>
    <w:rsid w:val="003418DC"/>
    <w:rsid w:val="003423FF"/>
    <w:rsid w:val="00343DAD"/>
    <w:rsid w:val="00344C19"/>
    <w:rsid w:val="003464AA"/>
    <w:rsid w:val="00350C3C"/>
    <w:rsid w:val="00350EF7"/>
    <w:rsid w:val="00354C09"/>
    <w:rsid w:val="003709D3"/>
    <w:rsid w:val="00371F0D"/>
    <w:rsid w:val="00373888"/>
    <w:rsid w:val="00380B34"/>
    <w:rsid w:val="00382FCC"/>
    <w:rsid w:val="0038366E"/>
    <w:rsid w:val="00386150"/>
    <w:rsid w:val="00394107"/>
    <w:rsid w:val="003A1F44"/>
    <w:rsid w:val="003A5F4C"/>
    <w:rsid w:val="003B276C"/>
    <w:rsid w:val="003B2D34"/>
    <w:rsid w:val="003B38A9"/>
    <w:rsid w:val="003B43EF"/>
    <w:rsid w:val="003B6920"/>
    <w:rsid w:val="003B6F01"/>
    <w:rsid w:val="003C433C"/>
    <w:rsid w:val="003C4491"/>
    <w:rsid w:val="003C5D2A"/>
    <w:rsid w:val="003C6E8D"/>
    <w:rsid w:val="003E555C"/>
    <w:rsid w:val="003F0A3F"/>
    <w:rsid w:val="003F1FD1"/>
    <w:rsid w:val="00414E37"/>
    <w:rsid w:val="004172A4"/>
    <w:rsid w:val="0042165E"/>
    <w:rsid w:val="004249A8"/>
    <w:rsid w:val="00427834"/>
    <w:rsid w:val="0043255B"/>
    <w:rsid w:val="00433FF6"/>
    <w:rsid w:val="00437E73"/>
    <w:rsid w:val="004511F7"/>
    <w:rsid w:val="00452870"/>
    <w:rsid w:val="00456AC0"/>
    <w:rsid w:val="00457812"/>
    <w:rsid w:val="00461C01"/>
    <w:rsid w:val="00461E75"/>
    <w:rsid w:val="004729C2"/>
    <w:rsid w:val="00474560"/>
    <w:rsid w:val="0047623C"/>
    <w:rsid w:val="0048456B"/>
    <w:rsid w:val="0049251C"/>
    <w:rsid w:val="00495A36"/>
    <w:rsid w:val="00496578"/>
    <w:rsid w:val="004A36A4"/>
    <w:rsid w:val="004A6038"/>
    <w:rsid w:val="004A69DB"/>
    <w:rsid w:val="004B0BD3"/>
    <w:rsid w:val="004B5E29"/>
    <w:rsid w:val="004B63C4"/>
    <w:rsid w:val="004B6CD7"/>
    <w:rsid w:val="004B774E"/>
    <w:rsid w:val="004C2768"/>
    <w:rsid w:val="004E49DA"/>
    <w:rsid w:val="004E6F99"/>
    <w:rsid w:val="004F02CC"/>
    <w:rsid w:val="004F310E"/>
    <w:rsid w:val="004F3897"/>
    <w:rsid w:val="004F4540"/>
    <w:rsid w:val="005049CB"/>
    <w:rsid w:val="00511149"/>
    <w:rsid w:val="00515655"/>
    <w:rsid w:val="00515D8F"/>
    <w:rsid w:val="00515DD9"/>
    <w:rsid w:val="00516D78"/>
    <w:rsid w:val="0051797B"/>
    <w:rsid w:val="0052305C"/>
    <w:rsid w:val="00527207"/>
    <w:rsid w:val="005309E8"/>
    <w:rsid w:val="005401B2"/>
    <w:rsid w:val="00541911"/>
    <w:rsid w:val="005427BE"/>
    <w:rsid w:val="00543897"/>
    <w:rsid w:val="005540B1"/>
    <w:rsid w:val="00557403"/>
    <w:rsid w:val="005618CF"/>
    <w:rsid w:val="005656A1"/>
    <w:rsid w:val="005716A3"/>
    <w:rsid w:val="00573BB8"/>
    <w:rsid w:val="00576C71"/>
    <w:rsid w:val="00584192"/>
    <w:rsid w:val="00585B19"/>
    <w:rsid w:val="00591C56"/>
    <w:rsid w:val="005937F7"/>
    <w:rsid w:val="0059699A"/>
    <w:rsid w:val="005A43BD"/>
    <w:rsid w:val="005A5665"/>
    <w:rsid w:val="005B0654"/>
    <w:rsid w:val="005B2359"/>
    <w:rsid w:val="005C393B"/>
    <w:rsid w:val="005D10AA"/>
    <w:rsid w:val="005D1E40"/>
    <w:rsid w:val="005E03DD"/>
    <w:rsid w:val="005E0E18"/>
    <w:rsid w:val="005E24E4"/>
    <w:rsid w:val="005E3AAE"/>
    <w:rsid w:val="005E4E9C"/>
    <w:rsid w:val="005E592A"/>
    <w:rsid w:val="005F1C4B"/>
    <w:rsid w:val="005F52F4"/>
    <w:rsid w:val="005F5337"/>
    <w:rsid w:val="0060286B"/>
    <w:rsid w:val="00603F4B"/>
    <w:rsid w:val="00606511"/>
    <w:rsid w:val="00610B02"/>
    <w:rsid w:val="006120E0"/>
    <w:rsid w:val="006138AA"/>
    <w:rsid w:val="00614674"/>
    <w:rsid w:val="00614B23"/>
    <w:rsid w:val="00617B83"/>
    <w:rsid w:val="00617CA0"/>
    <w:rsid w:val="00620759"/>
    <w:rsid w:val="00624F5F"/>
    <w:rsid w:val="0062592A"/>
    <w:rsid w:val="00626570"/>
    <w:rsid w:val="00630DA6"/>
    <w:rsid w:val="00631D63"/>
    <w:rsid w:val="006322F6"/>
    <w:rsid w:val="0063426E"/>
    <w:rsid w:val="00640147"/>
    <w:rsid w:val="00644E2F"/>
    <w:rsid w:val="00654893"/>
    <w:rsid w:val="00655CC1"/>
    <w:rsid w:val="00657564"/>
    <w:rsid w:val="00660DAD"/>
    <w:rsid w:val="00671F76"/>
    <w:rsid w:val="00673697"/>
    <w:rsid w:val="006763EE"/>
    <w:rsid w:val="00676A8F"/>
    <w:rsid w:val="006834FF"/>
    <w:rsid w:val="006840D5"/>
    <w:rsid w:val="0068697A"/>
    <w:rsid w:val="0068756D"/>
    <w:rsid w:val="0069248A"/>
    <w:rsid w:val="00692716"/>
    <w:rsid w:val="00693247"/>
    <w:rsid w:val="006950DE"/>
    <w:rsid w:val="00695987"/>
    <w:rsid w:val="006A4475"/>
    <w:rsid w:val="006B1184"/>
    <w:rsid w:val="006B2080"/>
    <w:rsid w:val="006B2644"/>
    <w:rsid w:val="006B284E"/>
    <w:rsid w:val="006B3F40"/>
    <w:rsid w:val="006B5822"/>
    <w:rsid w:val="006C0956"/>
    <w:rsid w:val="006C2DEC"/>
    <w:rsid w:val="006D1F3A"/>
    <w:rsid w:val="006D518D"/>
    <w:rsid w:val="006D5E3F"/>
    <w:rsid w:val="006E1858"/>
    <w:rsid w:val="006E2885"/>
    <w:rsid w:val="006E2BA5"/>
    <w:rsid w:val="006E3712"/>
    <w:rsid w:val="006E56E8"/>
    <w:rsid w:val="006F0EF6"/>
    <w:rsid w:val="006F6FDA"/>
    <w:rsid w:val="00702885"/>
    <w:rsid w:val="007032C9"/>
    <w:rsid w:val="00705CE7"/>
    <w:rsid w:val="00712F3B"/>
    <w:rsid w:val="007131F6"/>
    <w:rsid w:val="0071564C"/>
    <w:rsid w:val="00717829"/>
    <w:rsid w:val="00727A88"/>
    <w:rsid w:val="00731B2B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485C"/>
    <w:rsid w:val="00775182"/>
    <w:rsid w:val="00790363"/>
    <w:rsid w:val="007A63C4"/>
    <w:rsid w:val="007B1588"/>
    <w:rsid w:val="007B31A0"/>
    <w:rsid w:val="007B3563"/>
    <w:rsid w:val="007C0FB7"/>
    <w:rsid w:val="007C2721"/>
    <w:rsid w:val="007C32BA"/>
    <w:rsid w:val="007C649D"/>
    <w:rsid w:val="007C7A4E"/>
    <w:rsid w:val="007D731F"/>
    <w:rsid w:val="007D7D03"/>
    <w:rsid w:val="007E44E0"/>
    <w:rsid w:val="007E7391"/>
    <w:rsid w:val="007F086B"/>
    <w:rsid w:val="007F383B"/>
    <w:rsid w:val="007F68C6"/>
    <w:rsid w:val="00805161"/>
    <w:rsid w:val="00805675"/>
    <w:rsid w:val="0081145D"/>
    <w:rsid w:val="00814959"/>
    <w:rsid w:val="0082549A"/>
    <w:rsid w:val="00825582"/>
    <w:rsid w:val="008257AA"/>
    <w:rsid w:val="00830E74"/>
    <w:rsid w:val="0083128C"/>
    <w:rsid w:val="00832445"/>
    <w:rsid w:val="0083259C"/>
    <w:rsid w:val="00832BDD"/>
    <w:rsid w:val="008343B3"/>
    <w:rsid w:val="00837F5C"/>
    <w:rsid w:val="0084019D"/>
    <w:rsid w:val="0084513E"/>
    <w:rsid w:val="00847785"/>
    <w:rsid w:val="008507C6"/>
    <w:rsid w:val="00851702"/>
    <w:rsid w:val="008530A8"/>
    <w:rsid w:val="00853D45"/>
    <w:rsid w:val="00855A6D"/>
    <w:rsid w:val="008577DC"/>
    <w:rsid w:val="00861154"/>
    <w:rsid w:val="00862B52"/>
    <w:rsid w:val="00863216"/>
    <w:rsid w:val="00870139"/>
    <w:rsid w:val="0087479A"/>
    <w:rsid w:val="008752C5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2455"/>
    <w:rsid w:val="008C7F39"/>
    <w:rsid w:val="008D3817"/>
    <w:rsid w:val="008D6EA4"/>
    <w:rsid w:val="008E73AA"/>
    <w:rsid w:val="008F257C"/>
    <w:rsid w:val="00903E53"/>
    <w:rsid w:val="009150A6"/>
    <w:rsid w:val="00922828"/>
    <w:rsid w:val="009242E5"/>
    <w:rsid w:val="009274C3"/>
    <w:rsid w:val="0092797B"/>
    <w:rsid w:val="009312C4"/>
    <w:rsid w:val="00931E83"/>
    <w:rsid w:val="00934ACB"/>
    <w:rsid w:val="00941563"/>
    <w:rsid w:val="00946A64"/>
    <w:rsid w:val="00947DCE"/>
    <w:rsid w:val="00950930"/>
    <w:rsid w:val="00955F3A"/>
    <w:rsid w:val="009572B5"/>
    <w:rsid w:val="009727CF"/>
    <w:rsid w:val="00973CC2"/>
    <w:rsid w:val="00980179"/>
    <w:rsid w:val="0098029E"/>
    <w:rsid w:val="009805EA"/>
    <w:rsid w:val="00980A8C"/>
    <w:rsid w:val="0098108B"/>
    <w:rsid w:val="0098357A"/>
    <w:rsid w:val="009868C6"/>
    <w:rsid w:val="00986A1A"/>
    <w:rsid w:val="009902E3"/>
    <w:rsid w:val="009922EE"/>
    <w:rsid w:val="009946FA"/>
    <w:rsid w:val="009969CB"/>
    <w:rsid w:val="009A2A5E"/>
    <w:rsid w:val="009A2CE6"/>
    <w:rsid w:val="009A4E3A"/>
    <w:rsid w:val="009B1F0E"/>
    <w:rsid w:val="009B2E5A"/>
    <w:rsid w:val="009C1A18"/>
    <w:rsid w:val="009C77FF"/>
    <w:rsid w:val="009D0DB4"/>
    <w:rsid w:val="009D33DA"/>
    <w:rsid w:val="009D77DD"/>
    <w:rsid w:val="00A1039D"/>
    <w:rsid w:val="00A25308"/>
    <w:rsid w:val="00A30E49"/>
    <w:rsid w:val="00A342A4"/>
    <w:rsid w:val="00A4067F"/>
    <w:rsid w:val="00A44D51"/>
    <w:rsid w:val="00A44F08"/>
    <w:rsid w:val="00A45710"/>
    <w:rsid w:val="00A51717"/>
    <w:rsid w:val="00A56D1C"/>
    <w:rsid w:val="00A61791"/>
    <w:rsid w:val="00A667F0"/>
    <w:rsid w:val="00A7799A"/>
    <w:rsid w:val="00A861A3"/>
    <w:rsid w:val="00A904C4"/>
    <w:rsid w:val="00A91409"/>
    <w:rsid w:val="00A92169"/>
    <w:rsid w:val="00A974DD"/>
    <w:rsid w:val="00AA02AE"/>
    <w:rsid w:val="00AA207E"/>
    <w:rsid w:val="00AA2BA9"/>
    <w:rsid w:val="00AA5D2D"/>
    <w:rsid w:val="00AA7F14"/>
    <w:rsid w:val="00AB0019"/>
    <w:rsid w:val="00AB3D8B"/>
    <w:rsid w:val="00AB6F24"/>
    <w:rsid w:val="00AC2D69"/>
    <w:rsid w:val="00AC325D"/>
    <w:rsid w:val="00AC393E"/>
    <w:rsid w:val="00AD2895"/>
    <w:rsid w:val="00AD6193"/>
    <w:rsid w:val="00AD76AA"/>
    <w:rsid w:val="00AE2BB2"/>
    <w:rsid w:val="00AE3BE3"/>
    <w:rsid w:val="00AE76EC"/>
    <w:rsid w:val="00AF1914"/>
    <w:rsid w:val="00AF192B"/>
    <w:rsid w:val="00AF2179"/>
    <w:rsid w:val="00AF7E97"/>
    <w:rsid w:val="00B00DCB"/>
    <w:rsid w:val="00B02A3C"/>
    <w:rsid w:val="00B0466F"/>
    <w:rsid w:val="00B05655"/>
    <w:rsid w:val="00B21F94"/>
    <w:rsid w:val="00B24BD6"/>
    <w:rsid w:val="00B30A29"/>
    <w:rsid w:val="00B32E5D"/>
    <w:rsid w:val="00B33B55"/>
    <w:rsid w:val="00B34691"/>
    <w:rsid w:val="00B4244A"/>
    <w:rsid w:val="00B42712"/>
    <w:rsid w:val="00B4271C"/>
    <w:rsid w:val="00B437F0"/>
    <w:rsid w:val="00B454F6"/>
    <w:rsid w:val="00B50068"/>
    <w:rsid w:val="00B5192E"/>
    <w:rsid w:val="00B56BFC"/>
    <w:rsid w:val="00B57A88"/>
    <w:rsid w:val="00B60844"/>
    <w:rsid w:val="00B67716"/>
    <w:rsid w:val="00B70E6B"/>
    <w:rsid w:val="00B733E4"/>
    <w:rsid w:val="00B760E8"/>
    <w:rsid w:val="00B80F42"/>
    <w:rsid w:val="00B81F17"/>
    <w:rsid w:val="00B863C3"/>
    <w:rsid w:val="00B9357A"/>
    <w:rsid w:val="00BA0967"/>
    <w:rsid w:val="00BA5FDD"/>
    <w:rsid w:val="00BA73AA"/>
    <w:rsid w:val="00BA7D24"/>
    <w:rsid w:val="00BB0EC3"/>
    <w:rsid w:val="00BB68A1"/>
    <w:rsid w:val="00BB7181"/>
    <w:rsid w:val="00BC69A7"/>
    <w:rsid w:val="00BD4857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6E0A"/>
    <w:rsid w:val="00C13299"/>
    <w:rsid w:val="00C21F2F"/>
    <w:rsid w:val="00C2343E"/>
    <w:rsid w:val="00C27815"/>
    <w:rsid w:val="00C300DE"/>
    <w:rsid w:val="00C35B91"/>
    <w:rsid w:val="00C4024A"/>
    <w:rsid w:val="00C422BE"/>
    <w:rsid w:val="00C42B3B"/>
    <w:rsid w:val="00C45788"/>
    <w:rsid w:val="00C45863"/>
    <w:rsid w:val="00C47B4B"/>
    <w:rsid w:val="00C614BA"/>
    <w:rsid w:val="00C62D78"/>
    <w:rsid w:val="00C6407C"/>
    <w:rsid w:val="00C65694"/>
    <w:rsid w:val="00C7640B"/>
    <w:rsid w:val="00C8111D"/>
    <w:rsid w:val="00C851FA"/>
    <w:rsid w:val="00C852E4"/>
    <w:rsid w:val="00C85F08"/>
    <w:rsid w:val="00C940E8"/>
    <w:rsid w:val="00C969D3"/>
    <w:rsid w:val="00C96F48"/>
    <w:rsid w:val="00CA5382"/>
    <w:rsid w:val="00CB5682"/>
    <w:rsid w:val="00CC05C6"/>
    <w:rsid w:val="00CC0C6B"/>
    <w:rsid w:val="00CC27AF"/>
    <w:rsid w:val="00CC73F9"/>
    <w:rsid w:val="00CD1C9C"/>
    <w:rsid w:val="00CD2490"/>
    <w:rsid w:val="00CD4C19"/>
    <w:rsid w:val="00CD582D"/>
    <w:rsid w:val="00CD7B11"/>
    <w:rsid w:val="00CE3C40"/>
    <w:rsid w:val="00CF5A18"/>
    <w:rsid w:val="00CF788B"/>
    <w:rsid w:val="00D047EE"/>
    <w:rsid w:val="00D06974"/>
    <w:rsid w:val="00D152D6"/>
    <w:rsid w:val="00D158CB"/>
    <w:rsid w:val="00D2396D"/>
    <w:rsid w:val="00D25FDF"/>
    <w:rsid w:val="00D27198"/>
    <w:rsid w:val="00D321A5"/>
    <w:rsid w:val="00D412CC"/>
    <w:rsid w:val="00D45598"/>
    <w:rsid w:val="00D4747C"/>
    <w:rsid w:val="00D47A5D"/>
    <w:rsid w:val="00D50541"/>
    <w:rsid w:val="00D51CA5"/>
    <w:rsid w:val="00D5778F"/>
    <w:rsid w:val="00D61522"/>
    <w:rsid w:val="00D61EF3"/>
    <w:rsid w:val="00D63E5A"/>
    <w:rsid w:val="00D66FA3"/>
    <w:rsid w:val="00D72C12"/>
    <w:rsid w:val="00D74480"/>
    <w:rsid w:val="00D75113"/>
    <w:rsid w:val="00D7668E"/>
    <w:rsid w:val="00D8281E"/>
    <w:rsid w:val="00D85787"/>
    <w:rsid w:val="00D873C2"/>
    <w:rsid w:val="00D95F50"/>
    <w:rsid w:val="00DA4C08"/>
    <w:rsid w:val="00DA56AC"/>
    <w:rsid w:val="00DA719E"/>
    <w:rsid w:val="00DB08BE"/>
    <w:rsid w:val="00DB4208"/>
    <w:rsid w:val="00DB5D22"/>
    <w:rsid w:val="00DC13C4"/>
    <w:rsid w:val="00DC23EA"/>
    <w:rsid w:val="00DD4956"/>
    <w:rsid w:val="00DE1AB1"/>
    <w:rsid w:val="00DE3415"/>
    <w:rsid w:val="00DF05C6"/>
    <w:rsid w:val="00DF4B6E"/>
    <w:rsid w:val="00DF54DD"/>
    <w:rsid w:val="00DF6C38"/>
    <w:rsid w:val="00DF772E"/>
    <w:rsid w:val="00E051F5"/>
    <w:rsid w:val="00E06CFE"/>
    <w:rsid w:val="00E11562"/>
    <w:rsid w:val="00E21353"/>
    <w:rsid w:val="00E2398E"/>
    <w:rsid w:val="00E26123"/>
    <w:rsid w:val="00E336AA"/>
    <w:rsid w:val="00E35F8A"/>
    <w:rsid w:val="00E36C1F"/>
    <w:rsid w:val="00E37813"/>
    <w:rsid w:val="00E37AFC"/>
    <w:rsid w:val="00E4077B"/>
    <w:rsid w:val="00E479D0"/>
    <w:rsid w:val="00E47F7A"/>
    <w:rsid w:val="00E50977"/>
    <w:rsid w:val="00E538F8"/>
    <w:rsid w:val="00E55BAF"/>
    <w:rsid w:val="00E57F29"/>
    <w:rsid w:val="00E60148"/>
    <w:rsid w:val="00E61DA8"/>
    <w:rsid w:val="00E655F8"/>
    <w:rsid w:val="00E72E12"/>
    <w:rsid w:val="00E80624"/>
    <w:rsid w:val="00E83EC5"/>
    <w:rsid w:val="00E859D0"/>
    <w:rsid w:val="00E92098"/>
    <w:rsid w:val="00E945C3"/>
    <w:rsid w:val="00E95DE9"/>
    <w:rsid w:val="00EA1F41"/>
    <w:rsid w:val="00EA1FD0"/>
    <w:rsid w:val="00EA2532"/>
    <w:rsid w:val="00EB05D5"/>
    <w:rsid w:val="00EB0E3F"/>
    <w:rsid w:val="00EB2923"/>
    <w:rsid w:val="00EB2DDA"/>
    <w:rsid w:val="00EB3556"/>
    <w:rsid w:val="00EB539C"/>
    <w:rsid w:val="00EB586A"/>
    <w:rsid w:val="00EC043D"/>
    <w:rsid w:val="00EC10B8"/>
    <w:rsid w:val="00EC31C7"/>
    <w:rsid w:val="00EC557D"/>
    <w:rsid w:val="00ED1001"/>
    <w:rsid w:val="00EE168F"/>
    <w:rsid w:val="00EF03D5"/>
    <w:rsid w:val="00EF0906"/>
    <w:rsid w:val="00EF38BA"/>
    <w:rsid w:val="00EF5675"/>
    <w:rsid w:val="00F00E2C"/>
    <w:rsid w:val="00F04850"/>
    <w:rsid w:val="00F06425"/>
    <w:rsid w:val="00F079C5"/>
    <w:rsid w:val="00F11380"/>
    <w:rsid w:val="00F12BD5"/>
    <w:rsid w:val="00F133C9"/>
    <w:rsid w:val="00F14792"/>
    <w:rsid w:val="00F14C29"/>
    <w:rsid w:val="00F202D6"/>
    <w:rsid w:val="00F2036A"/>
    <w:rsid w:val="00F21C16"/>
    <w:rsid w:val="00F336D6"/>
    <w:rsid w:val="00F34209"/>
    <w:rsid w:val="00F43CEF"/>
    <w:rsid w:val="00F47F9F"/>
    <w:rsid w:val="00F5704B"/>
    <w:rsid w:val="00F640FC"/>
    <w:rsid w:val="00F64DE8"/>
    <w:rsid w:val="00F65190"/>
    <w:rsid w:val="00F74A29"/>
    <w:rsid w:val="00F74AE4"/>
    <w:rsid w:val="00F75FCC"/>
    <w:rsid w:val="00F76F67"/>
    <w:rsid w:val="00F81E01"/>
    <w:rsid w:val="00F82B9C"/>
    <w:rsid w:val="00F931A7"/>
    <w:rsid w:val="00FA12FB"/>
    <w:rsid w:val="00FA2E0B"/>
    <w:rsid w:val="00FA3788"/>
    <w:rsid w:val="00FA5795"/>
    <w:rsid w:val="00FA5E26"/>
    <w:rsid w:val="00FA6C15"/>
    <w:rsid w:val="00FC12C3"/>
    <w:rsid w:val="00FC41E1"/>
    <w:rsid w:val="00FC7F38"/>
    <w:rsid w:val="00FD14A2"/>
    <w:rsid w:val="00FD29E6"/>
    <w:rsid w:val="00FD3D00"/>
    <w:rsid w:val="00FD4CF7"/>
    <w:rsid w:val="00FE219E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36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36A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36A"/>
    <w:rPr>
      <w:spacing w:val="2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36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36A"/>
    <w:rPr>
      <w:b/>
      <w:bCs/>
      <w:spacing w:val="2"/>
      <w:sz w:val="24"/>
      <w:szCs w:val="24"/>
    </w:rPr>
  </w:style>
  <w:style w:type="paragraph" w:customStyle="1" w:styleId="TBSAufzhlung">
    <w:name w:val="TBSAufzählung"/>
    <w:basedOn w:val="Listennummer"/>
    <w:rsid w:val="00DF54DD"/>
    <w:pPr>
      <w:numPr>
        <w:numId w:val="24"/>
      </w:numPr>
      <w:tabs>
        <w:tab w:val="clear" w:pos="360"/>
        <w:tab w:val="left" w:pos="454"/>
        <w:tab w:val="left" w:pos="680"/>
        <w:tab w:val="left" w:pos="907"/>
      </w:tabs>
      <w:ind w:left="567" w:hanging="567"/>
      <w:contextualSpacing w:val="0"/>
    </w:pPr>
    <w:rPr>
      <w:rFonts w:eastAsia="Times New Roman" w:cs="Times New Roman"/>
      <w:b/>
      <w:caps/>
      <w:szCs w:val="24"/>
      <w:lang w:eastAsia="de-DE"/>
    </w:rPr>
  </w:style>
  <w:style w:type="paragraph" w:customStyle="1" w:styleId="Tabelle">
    <w:name w:val="Tabelle"/>
    <w:basedOn w:val="Standard"/>
    <w:rsid w:val="00DF54DD"/>
    <w:pPr>
      <w:tabs>
        <w:tab w:val="left" w:pos="567"/>
        <w:tab w:val="left" w:pos="1701"/>
      </w:tabs>
      <w:spacing w:line="260" w:lineRule="exact"/>
    </w:pPr>
    <w:rPr>
      <w:rFonts w:eastAsia="Times New Roman" w:cs="Times New Roman"/>
      <w:szCs w:val="24"/>
      <w:lang w:eastAsia="de-DE"/>
    </w:rPr>
  </w:style>
  <w:style w:type="paragraph" w:styleId="Listennummer">
    <w:name w:val="List Number"/>
    <w:basedOn w:val="Standard"/>
    <w:uiPriority w:val="99"/>
    <w:semiHidden/>
    <w:unhideWhenUsed/>
    <w:rsid w:val="00DF54DD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36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36A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36A"/>
    <w:rPr>
      <w:spacing w:val="2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36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36A"/>
    <w:rPr>
      <w:b/>
      <w:bCs/>
      <w:spacing w:val="2"/>
      <w:sz w:val="24"/>
      <w:szCs w:val="24"/>
    </w:rPr>
  </w:style>
  <w:style w:type="paragraph" w:customStyle="1" w:styleId="TBSAufzhlung">
    <w:name w:val="TBSAufzählung"/>
    <w:basedOn w:val="Listennummer"/>
    <w:rsid w:val="00DF54DD"/>
    <w:pPr>
      <w:numPr>
        <w:numId w:val="24"/>
      </w:numPr>
      <w:tabs>
        <w:tab w:val="clear" w:pos="360"/>
        <w:tab w:val="left" w:pos="454"/>
        <w:tab w:val="left" w:pos="680"/>
        <w:tab w:val="left" w:pos="907"/>
      </w:tabs>
      <w:ind w:left="567" w:hanging="567"/>
      <w:contextualSpacing w:val="0"/>
    </w:pPr>
    <w:rPr>
      <w:rFonts w:eastAsia="Times New Roman" w:cs="Times New Roman"/>
      <w:b/>
      <w:caps/>
      <w:szCs w:val="24"/>
      <w:lang w:eastAsia="de-DE"/>
    </w:rPr>
  </w:style>
  <w:style w:type="paragraph" w:customStyle="1" w:styleId="Tabelle">
    <w:name w:val="Tabelle"/>
    <w:basedOn w:val="Standard"/>
    <w:rsid w:val="00DF54DD"/>
    <w:pPr>
      <w:tabs>
        <w:tab w:val="left" w:pos="567"/>
        <w:tab w:val="left" w:pos="1701"/>
      </w:tabs>
      <w:spacing w:line="260" w:lineRule="exact"/>
    </w:pPr>
    <w:rPr>
      <w:rFonts w:eastAsia="Times New Roman" w:cs="Times New Roman"/>
      <w:szCs w:val="24"/>
      <w:lang w:eastAsia="de-DE"/>
    </w:rPr>
  </w:style>
  <w:style w:type="paragraph" w:styleId="Listennummer">
    <w:name w:val="List Number"/>
    <w:basedOn w:val="Standard"/>
    <w:uiPriority w:val="99"/>
    <w:semiHidden/>
    <w:unhideWhenUsed/>
    <w:rsid w:val="00DF54D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BEAL~1\AppData\Local\Temp\Basisformular%20quer_IS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E68C-8940-487E-9E91-8578ED7F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 quer_IS1</Template>
  <TotalTime>0</TotalTime>
  <Pages>1</Pages>
  <Words>3413</Words>
  <Characters>21506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Loew, Aline</dc:creator>
  <cp:lastModifiedBy>Loew, Aline</cp:lastModifiedBy>
  <cp:revision>2</cp:revision>
  <cp:lastPrinted>2017-04-21T06:50:00Z</cp:lastPrinted>
  <dcterms:created xsi:type="dcterms:W3CDTF">2018-04-30T15:04:00Z</dcterms:created>
  <dcterms:modified xsi:type="dcterms:W3CDTF">2018-04-30T15:04:00Z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Institut Sekundarstufe I (Fabrikstrasse 8)</vt:lpwstr>
  </property>
  <property fmtid="{D5CDD505-2E9C-101B-9397-08002B2CF9AE}" pid="3" name="institut_email">
    <vt:lpwstr>info-is1@phbern.ch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Institut Sekundarstufe I (Fabrikstrasse 8)</vt:lpwstr>
  </property>
  <property fmtid="{D5CDD505-2E9C-101B-9397-08002B2CF9AE}" pid="6" name="institut_organisationmitzeilenumbruch">
    <vt:lpwstr>Institut Sekundarstufe I</vt:lpwstr>
  </property>
  <property fmtid="{D5CDD505-2E9C-101B-9397-08002B2CF9AE}" pid="7" name="institut_ort">
    <vt:lpwstr>Bern</vt:lpwstr>
  </property>
  <property fmtid="{D5CDD505-2E9C-101B-9397-08002B2CF9AE}" pid="8" name="institut_plz">
    <vt:lpwstr>CH-3012</vt:lpwstr>
  </property>
  <property fmtid="{D5CDD505-2E9C-101B-9397-08002B2CF9AE}" pid="9" name="institut_postfach">
    <vt:lpwstr/>
  </property>
  <property fmtid="{D5CDD505-2E9C-101B-9397-08002B2CF9AE}" pid="10" name="institut_sourceid">
    <vt:lpwstr>10</vt:lpwstr>
  </property>
  <property fmtid="{D5CDD505-2E9C-101B-9397-08002B2CF9AE}" pid="11" name="institut_strasse">
    <vt:lpwstr>Fabrikstrasse 8</vt:lpwstr>
  </property>
  <property fmtid="{D5CDD505-2E9C-101B-9397-08002B2CF9AE}" pid="12" name="institut_telefax">
    <vt:lpwstr/>
  </property>
  <property fmtid="{D5CDD505-2E9C-101B-9397-08002B2CF9AE}" pid="13" name="institut_telefon">
    <vt:lpwstr>+41 31 309 24 11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Sekundarstufe I</vt:lpwstr>
  </property>
  <property fmtid="{D5CDD505-2E9C-101B-9397-08002B2CF9AE}" pid="16" name="institut_beschreibung">
    <vt:lpwstr>Das Institut Sekundarstufe I bildet Lehrpersonen für die Sekundarstufe I (7.–9. Klasse) aus.</vt:lpwstr>
  </property>
  <property fmtid="{D5CDD505-2E9C-101B-9397-08002B2CF9AE}" pid="17" name="templatepath">
    <vt:lpwstr>Ab Aug. 2013: Vorlagen nach neuem CI/CD</vt:lpwstr>
  </property>
  <property fmtid="{D5CDD505-2E9C-101B-9397-08002B2CF9AE}" pid="18" name="dgworkflowid">
    <vt:lpwstr>ae413e02-584a-484d-a4eb-59d5a3bc1138</vt:lpwstr>
  </property>
  <property fmtid="{D5CDD505-2E9C-101B-9397-08002B2CF9AE}" pid="19" name="templateid">
    <vt:lpwstr>129bfdb0-c154-4eb7-be8f-9c7f2ca2ca06</vt:lpwstr>
  </property>
  <property fmtid="{D5CDD505-2E9C-101B-9397-08002B2CF9AE}" pid="20" name="languagekey">
    <vt:lpwstr>DE</vt:lpwstr>
  </property>
  <property fmtid="{D5CDD505-2E9C-101B-9397-08002B2CF9AE}" pid="21" name="taskpaneguid">
    <vt:lpwstr>fd9c4053-718e-494a-a3d9-3bd4f7336b29</vt:lpwstr>
  </property>
  <property fmtid="{D5CDD505-2E9C-101B-9397-08002B2CF9AE}" pid="22" name="temporaryfilename">
    <vt:lpwstr>C:\Users\MQ7A\AppData\Local\Temp\tmp7DB5.dotx</vt:lpwstr>
  </property>
  <property fmtid="{D5CDD505-2E9C-101B-9397-08002B2CF9AE}" pid="23" name="DgAlreadyRemovedParagraph">
    <vt:lpwstr>true</vt:lpwstr>
  </property>
  <property fmtid="{D5CDD505-2E9C-101B-9397-08002B2CF9AE}" pid="24" name="FirstRefresh">
    <vt:lpwstr>false</vt:lpwstr>
  </property>
  <property fmtid="{D5CDD505-2E9C-101B-9397-08002B2CF9AE}" pid="25" name="TaskPaneEnabled">
    <vt:lpwstr>False</vt:lpwstr>
  </property>
</Properties>
</file>